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ED2BF" w14:textId="77777777" w:rsidR="003B0F50" w:rsidRPr="00A75B8F" w:rsidRDefault="003B0F50" w:rsidP="003B0F50">
      <w:pPr>
        <w:widowControl w:val="0"/>
        <w:rPr>
          <w:rFonts w:eastAsia="Calibri"/>
          <w:lang w:val="lt-LT"/>
        </w:rPr>
      </w:pPr>
    </w:p>
    <w:p w14:paraId="18E06E41" w14:textId="77777777" w:rsidR="00015966" w:rsidRPr="00015966" w:rsidRDefault="00015966" w:rsidP="00700BD2">
      <w:pPr>
        <w:widowControl w:val="0"/>
        <w:tabs>
          <w:tab w:val="left" w:pos="851"/>
        </w:tabs>
        <w:ind w:left="4962"/>
        <w:rPr>
          <w:lang w:val="lt-LT"/>
        </w:rPr>
      </w:pPr>
      <w:r w:rsidRPr="00015966">
        <w:rPr>
          <w:lang w:val="lt-LT"/>
        </w:rPr>
        <w:t>Lietuvos mokslo tarybos ekspertų komitetų narių</w:t>
      </w:r>
    </w:p>
    <w:p w14:paraId="797DC267" w14:textId="77777777" w:rsidR="00700BD2" w:rsidRDefault="00015966" w:rsidP="00700BD2">
      <w:pPr>
        <w:widowControl w:val="0"/>
        <w:ind w:left="4962"/>
        <w:rPr>
          <w:lang w:val="lt-LT"/>
        </w:rPr>
      </w:pPr>
      <w:r w:rsidRPr="00015966">
        <w:rPr>
          <w:lang w:val="lt-LT"/>
        </w:rPr>
        <w:t>atrankos komisijos darbo reglamento</w:t>
      </w:r>
    </w:p>
    <w:p w14:paraId="730DC6FF" w14:textId="42EFCB6E" w:rsidR="00271793" w:rsidRPr="00CA7D53" w:rsidRDefault="00015966" w:rsidP="00700BD2">
      <w:pPr>
        <w:widowControl w:val="0"/>
        <w:ind w:left="4962"/>
        <w:rPr>
          <w:lang w:val="lt-LT"/>
        </w:rPr>
      </w:pPr>
      <w:r>
        <w:rPr>
          <w:lang w:val="lt-LT"/>
        </w:rPr>
        <w:t>3</w:t>
      </w:r>
      <w:r w:rsidRPr="00063E89">
        <w:rPr>
          <w:lang w:val="lt-LT"/>
        </w:rPr>
        <w:t xml:space="preserve"> priedas</w:t>
      </w:r>
    </w:p>
    <w:p w14:paraId="7C05717B" w14:textId="77777777" w:rsidR="00586DF7" w:rsidRPr="00CA7D53" w:rsidRDefault="00586DF7" w:rsidP="006B118C">
      <w:pPr>
        <w:rPr>
          <w:lang w:val="lt-LT"/>
        </w:rPr>
      </w:pPr>
    </w:p>
    <w:p w14:paraId="77DF7A16" w14:textId="2B3A93C8" w:rsidR="00586DF7" w:rsidRPr="00700BD2" w:rsidRDefault="00586DF7" w:rsidP="006B118C">
      <w:pPr>
        <w:jc w:val="center"/>
        <w:rPr>
          <w:b/>
          <w:lang w:val="lt-LT"/>
        </w:rPr>
      </w:pPr>
      <w:r w:rsidRPr="00700BD2">
        <w:rPr>
          <w:b/>
          <w:lang w:val="lt-LT"/>
        </w:rPr>
        <w:t>(Kandidato paraiškos dalyvauti atrankoje deklaracijos form</w:t>
      </w:r>
      <w:r w:rsidR="004341A5" w:rsidRPr="00700BD2">
        <w:rPr>
          <w:b/>
          <w:lang w:val="lt-LT"/>
        </w:rPr>
        <w:t>a</w:t>
      </w:r>
      <w:r w:rsidRPr="00700BD2">
        <w:rPr>
          <w:b/>
          <w:lang w:val="lt-LT"/>
        </w:rPr>
        <w:t>)</w:t>
      </w:r>
    </w:p>
    <w:p w14:paraId="14818A2F" w14:textId="77777777" w:rsidR="001C2803" w:rsidRPr="00CA7D53" w:rsidRDefault="001C2803" w:rsidP="006B118C">
      <w:pPr>
        <w:jc w:val="center"/>
        <w:rPr>
          <w:lang w:val="lt-LT"/>
        </w:rPr>
      </w:pPr>
    </w:p>
    <w:p w14:paraId="535B8851" w14:textId="77777777" w:rsidR="00586DF7" w:rsidRPr="00CA7D53" w:rsidRDefault="00586DF7" w:rsidP="006B118C">
      <w:pPr>
        <w:jc w:val="center"/>
        <w:rPr>
          <w:lang w:val="lt-LT"/>
        </w:rPr>
      </w:pPr>
    </w:p>
    <w:p w14:paraId="79895BAC" w14:textId="062AD531" w:rsidR="00586DF7" w:rsidRPr="00CA7D53" w:rsidRDefault="00586DF7" w:rsidP="006B118C">
      <w:pPr>
        <w:jc w:val="center"/>
        <w:rPr>
          <w:lang w:val="lt-LT"/>
        </w:rPr>
      </w:pPr>
      <w:bookmarkStart w:id="0" w:name="_Hlk169008864"/>
      <w:r w:rsidRPr="00CA7D53">
        <w:rPr>
          <w:b/>
          <w:bCs/>
          <w:lang w:val="lt-LT"/>
        </w:rPr>
        <w:t>KANDIDATO PARAIŠKA DALYVAUTI ATRANKOJE</w:t>
      </w:r>
      <w:bookmarkEnd w:id="0"/>
    </w:p>
    <w:p w14:paraId="258EC3EE" w14:textId="77777777" w:rsidR="00586DF7" w:rsidRPr="00CA7D53" w:rsidRDefault="00586DF7" w:rsidP="006B118C">
      <w:pPr>
        <w:jc w:val="center"/>
        <w:rPr>
          <w:lang w:val="lt-LT"/>
        </w:rPr>
      </w:pPr>
    </w:p>
    <w:p w14:paraId="70FF5168" w14:textId="77777777" w:rsidR="00586DF7" w:rsidRPr="00CA7D53" w:rsidRDefault="00586DF7" w:rsidP="006B118C">
      <w:pPr>
        <w:jc w:val="center"/>
        <w:rPr>
          <w:lang w:val="lt-LT"/>
        </w:rPr>
      </w:pPr>
      <w:r w:rsidRPr="00CA7D53">
        <w:rPr>
          <w:lang w:val="lt-LT"/>
        </w:rPr>
        <w:t>____________________</w:t>
      </w:r>
    </w:p>
    <w:p w14:paraId="0DE2FBB8" w14:textId="77777777" w:rsidR="00586DF7" w:rsidRPr="00CA7D53" w:rsidRDefault="00586DF7" w:rsidP="006B118C">
      <w:pPr>
        <w:jc w:val="center"/>
        <w:rPr>
          <w:lang w:val="lt-LT"/>
        </w:rPr>
      </w:pPr>
      <w:r w:rsidRPr="00CA7D53">
        <w:rPr>
          <w:lang w:val="lt-LT"/>
        </w:rPr>
        <w:t>(data)</w:t>
      </w:r>
    </w:p>
    <w:p w14:paraId="57DF7BE9" w14:textId="77777777" w:rsidR="00586DF7" w:rsidRPr="00CA7D53" w:rsidRDefault="00586DF7" w:rsidP="006B118C">
      <w:pPr>
        <w:jc w:val="center"/>
        <w:rPr>
          <w:lang w:val="lt-LT"/>
        </w:rPr>
      </w:pPr>
    </w:p>
    <w:p w14:paraId="33A19115" w14:textId="77777777" w:rsidR="00586DF7" w:rsidRPr="00CA7D53" w:rsidRDefault="00586DF7" w:rsidP="006B118C">
      <w:pPr>
        <w:jc w:val="center"/>
        <w:rPr>
          <w:lang w:val="lt-LT"/>
        </w:rPr>
      </w:pPr>
      <w:r w:rsidRPr="00CA7D53">
        <w:rPr>
          <w:lang w:val="lt-LT"/>
        </w:rPr>
        <w:t>__________________</w:t>
      </w:r>
    </w:p>
    <w:p w14:paraId="58479AA2" w14:textId="77777777" w:rsidR="00586DF7" w:rsidRPr="00CA7D53" w:rsidRDefault="00586DF7" w:rsidP="006B118C">
      <w:pPr>
        <w:tabs>
          <w:tab w:val="left" w:pos="-426"/>
        </w:tabs>
        <w:jc w:val="center"/>
        <w:rPr>
          <w:lang w:val="lt-LT"/>
        </w:rPr>
      </w:pPr>
      <w:r w:rsidRPr="00CA7D53">
        <w:rPr>
          <w:lang w:val="lt-LT"/>
        </w:rPr>
        <w:t>(sudarymo vieta)</w:t>
      </w:r>
    </w:p>
    <w:p w14:paraId="4E04280B" w14:textId="77777777" w:rsidR="00586DF7" w:rsidRPr="00CA7D53" w:rsidRDefault="00586DF7" w:rsidP="006B118C">
      <w:pPr>
        <w:tabs>
          <w:tab w:val="left" w:pos="-426"/>
        </w:tabs>
        <w:jc w:val="center"/>
        <w:rPr>
          <w:lang w:val="lt-LT"/>
        </w:rPr>
      </w:pPr>
    </w:p>
    <w:p w14:paraId="10811D1E" w14:textId="77777777" w:rsidR="00586DF7" w:rsidRPr="003F4866" w:rsidRDefault="00586DF7" w:rsidP="006F0E91">
      <w:pPr>
        <w:ind w:firstLine="720"/>
        <w:jc w:val="both"/>
        <w:rPr>
          <w:lang w:val="lt-LT"/>
        </w:rPr>
      </w:pPr>
      <w:r w:rsidRPr="003F4866">
        <w:rPr>
          <w:lang w:val="lt-LT"/>
        </w:rPr>
        <w:t xml:space="preserve">Aš,________________________________________________, prašau leisti dalyvauti </w:t>
      </w:r>
    </w:p>
    <w:p w14:paraId="4446C9AF" w14:textId="77777777" w:rsidR="00586DF7" w:rsidRPr="003F4866" w:rsidRDefault="00586DF7" w:rsidP="006F0E91">
      <w:pPr>
        <w:ind w:firstLine="3606"/>
        <w:jc w:val="both"/>
        <w:rPr>
          <w:lang w:val="lt-LT"/>
        </w:rPr>
      </w:pPr>
      <w:bookmarkStart w:id="1" w:name="_Hlk166607798"/>
      <w:r w:rsidRPr="003F4866">
        <w:rPr>
          <w:lang w:val="lt-LT"/>
        </w:rPr>
        <w:t>(</w:t>
      </w:r>
      <w:r w:rsidRPr="003F4866">
        <w:rPr>
          <w:sz w:val="20"/>
          <w:szCs w:val="20"/>
          <w:lang w:val="lt-LT"/>
        </w:rPr>
        <w:t>vardas ir pavardė</w:t>
      </w:r>
      <w:r w:rsidRPr="003F4866">
        <w:rPr>
          <w:lang w:val="lt-LT"/>
        </w:rPr>
        <w:t>)</w:t>
      </w:r>
      <w:bookmarkEnd w:id="1"/>
    </w:p>
    <w:p w14:paraId="6BCC1D00" w14:textId="46A599F5" w:rsidR="00015966" w:rsidRPr="003F4866" w:rsidRDefault="7A1DC836" w:rsidP="7E8DBBFD">
      <w:pPr>
        <w:tabs>
          <w:tab w:val="right" w:leader="underscore" w:pos="9071"/>
        </w:tabs>
        <w:jc w:val="both"/>
        <w:rPr>
          <w:lang w:val="lt-LT"/>
        </w:rPr>
      </w:pPr>
      <w:r w:rsidRPr="003F4866">
        <w:rPr>
          <w:lang w:val="lt-LT"/>
        </w:rPr>
        <w:t xml:space="preserve">atrankoje į </w:t>
      </w:r>
      <w:r w:rsidR="4FC5371B" w:rsidRPr="003F4866">
        <w:rPr>
          <w:lang w:val="lt-LT"/>
        </w:rPr>
        <w:t>Lietuvos mokslo t</w:t>
      </w:r>
      <w:r w:rsidR="401F2E07" w:rsidRPr="003F4866">
        <w:rPr>
          <w:lang w:val="lt-LT"/>
        </w:rPr>
        <w:t>arybos _______________________________________ ekspertų komiteto narius</w:t>
      </w:r>
      <w:r w:rsidRPr="003F4866">
        <w:rPr>
          <w:lang w:val="lt-LT"/>
        </w:rPr>
        <w:t>.</w:t>
      </w:r>
      <w:r w:rsidR="401F2E07" w:rsidRPr="003F4866">
        <w:rPr>
          <w:lang w:val="lt-LT"/>
        </w:rPr>
        <w:t xml:space="preserve">                                </w:t>
      </w:r>
      <w:r w:rsidR="003F4866" w:rsidRPr="003F4866">
        <w:rPr>
          <w:lang w:val="lt-LT"/>
        </w:rPr>
        <w:t xml:space="preserve">            </w:t>
      </w:r>
      <w:r w:rsidR="401F2E07" w:rsidRPr="003F4866">
        <w:rPr>
          <w:lang w:val="lt-LT"/>
        </w:rPr>
        <w:t>(</w:t>
      </w:r>
      <w:r w:rsidR="4FC5371B" w:rsidRPr="003F4866">
        <w:rPr>
          <w:sz w:val="20"/>
          <w:szCs w:val="20"/>
          <w:lang w:val="lt-LT"/>
        </w:rPr>
        <w:t xml:space="preserve">Lietuvos mokslo tarybos </w:t>
      </w:r>
      <w:r w:rsidR="401F2E07" w:rsidRPr="003F4866">
        <w:rPr>
          <w:sz w:val="20"/>
          <w:szCs w:val="20"/>
          <w:lang w:val="lt-LT"/>
        </w:rPr>
        <w:t>ekspertų komiteto pavadinimas</w:t>
      </w:r>
      <w:r w:rsidR="401F2E07" w:rsidRPr="003F4866">
        <w:rPr>
          <w:lang w:val="lt-LT"/>
        </w:rPr>
        <w:t>)</w:t>
      </w:r>
    </w:p>
    <w:p w14:paraId="5424508C" w14:textId="63BE2145" w:rsidR="00856CA4" w:rsidRPr="009600A0" w:rsidRDefault="00856CA4" w:rsidP="00896D72">
      <w:pPr>
        <w:widowControl w:val="0"/>
        <w:tabs>
          <w:tab w:val="left" w:pos="993"/>
          <w:tab w:val="left" w:pos="1134"/>
          <w:tab w:val="left" w:pos="1276"/>
        </w:tabs>
        <w:ind w:firstLine="720"/>
        <w:jc w:val="both"/>
        <w:rPr>
          <w:lang w:val="lt-LT"/>
        </w:rPr>
      </w:pPr>
    </w:p>
    <w:p w14:paraId="0111F18D" w14:textId="47956654" w:rsidR="00586DF7" w:rsidRPr="00856CA4" w:rsidRDefault="00586DF7" w:rsidP="00FF4C62">
      <w:pPr>
        <w:widowControl w:val="0"/>
        <w:tabs>
          <w:tab w:val="left" w:pos="993"/>
          <w:tab w:val="left" w:pos="1134"/>
          <w:tab w:val="left" w:pos="1276"/>
        </w:tabs>
        <w:ind w:firstLine="720"/>
        <w:jc w:val="both"/>
        <w:rPr>
          <w:lang w:val="lt-LT"/>
        </w:rPr>
      </w:pPr>
      <w:r w:rsidRPr="009600A0">
        <w:rPr>
          <w:lang w:val="lt-LT"/>
        </w:rPr>
        <w:t>Sutinku, kad atranką inicijuojantis subjektas turi teisę</w:t>
      </w:r>
      <w:r w:rsidRPr="00CA7D53">
        <w:rPr>
          <w:lang w:val="lt-LT"/>
        </w:rPr>
        <w:t xml:space="preserve"> motyvuotu rašytiniu prašymu kreiptis į teisėsaugos, kontrolės ir kitas institucijas, įstaigas ar įmones, kad šios pateiktų apie mane turimą informaciją.</w:t>
      </w:r>
    </w:p>
    <w:p w14:paraId="286C4EF8" w14:textId="77777777" w:rsidR="00586DF7" w:rsidRPr="00856CA4" w:rsidRDefault="00586DF7" w:rsidP="006F0E91">
      <w:pPr>
        <w:ind w:firstLine="567"/>
        <w:rPr>
          <w:lang w:val="lt-LT"/>
        </w:rPr>
      </w:pPr>
      <w:r w:rsidRPr="00856CA4">
        <w:rPr>
          <w:lang w:val="lt-LT"/>
        </w:rPr>
        <w:t>Pranešimus dėl atrankos atlikimo ir rezultatų prašau siųsti elektroniniu paštu:</w:t>
      </w:r>
    </w:p>
    <w:p w14:paraId="5E1E4208" w14:textId="77777777" w:rsidR="00586DF7" w:rsidRPr="00545E75" w:rsidRDefault="00586DF7" w:rsidP="006F0E91">
      <w:pPr>
        <w:ind w:firstLine="567"/>
      </w:pPr>
    </w:p>
    <w:p w14:paraId="49D80C41" w14:textId="7A1C0106" w:rsidR="00586DF7" w:rsidRPr="00545E75" w:rsidRDefault="00586DF7" w:rsidP="006F0E91">
      <w:pPr>
        <w:ind w:firstLine="567"/>
      </w:pPr>
      <w:r w:rsidRPr="00545E75">
        <w:t>__________________________________________________________________________</w:t>
      </w:r>
    </w:p>
    <w:p w14:paraId="005AE598" w14:textId="77777777" w:rsidR="00586DF7" w:rsidRPr="00545E75" w:rsidRDefault="00586DF7" w:rsidP="006F0E91">
      <w:pPr>
        <w:ind w:firstLine="567"/>
      </w:pPr>
    </w:p>
    <w:p w14:paraId="3A26B2BD" w14:textId="75D3D982" w:rsidR="00586DF7" w:rsidRPr="006F0E91" w:rsidRDefault="00586DF7" w:rsidP="006F0E91">
      <w:pPr>
        <w:ind w:firstLine="567"/>
        <w:rPr>
          <w:lang w:val="lt-LT"/>
        </w:rPr>
      </w:pPr>
      <w:r w:rsidRPr="006F0E91">
        <w:rPr>
          <w:lang w:val="lt-LT"/>
        </w:rPr>
        <w:t>Mobilusis telefonas:___________________________________________________________</w:t>
      </w:r>
    </w:p>
    <w:p w14:paraId="79A3D12D" w14:textId="77777777" w:rsidR="00586DF7" w:rsidRPr="006F0E91" w:rsidRDefault="00586DF7" w:rsidP="006F0E91">
      <w:pPr>
        <w:ind w:firstLine="567"/>
        <w:rPr>
          <w:lang w:val="lt-LT"/>
        </w:rPr>
      </w:pPr>
    </w:p>
    <w:p w14:paraId="1C9CB5BE" w14:textId="0B1B7E00" w:rsidR="00586DF7" w:rsidRPr="006F0E91" w:rsidRDefault="00586DF7" w:rsidP="006F0E91">
      <w:pPr>
        <w:ind w:firstLine="567"/>
        <w:rPr>
          <w:lang w:val="lt-LT"/>
        </w:rPr>
      </w:pPr>
      <w:r w:rsidRPr="0067693E">
        <w:rPr>
          <w:color w:val="000000"/>
          <w:lang w:val="lt-LT"/>
        </w:rPr>
        <w:t xml:space="preserve">Asmens </w:t>
      </w:r>
      <w:r w:rsidR="004551E5" w:rsidRPr="0067693E">
        <w:rPr>
          <w:color w:val="000000"/>
          <w:lang w:val="lt-LT"/>
        </w:rPr>
        <w:t xml:space="preserve">tapatybę patvirtinančio </w:t>
      </w:r>
      <w:r w:rsidRPr="0067693E">
        <w:rPr>
          <w:color w:val="000000"/>
          <w:lang w:val="lt-LT"/>
        </w:rPr>
        <w:t>dokumento išdavimo data, vieta ir numeris:______________</w:t>
      </w:r>
    </w:p>
    <w:p w14:paraId="42F50062" w14:textId="77777777" w:rsidR="00586DF7" w:rsidRPr="006F0E91" w:rsidRDefault="00586DF7" w:rsidP="006F0E91">
      <w:pPr>
        <w:ind w:firstLine="567"/>
        <w:jc w:val="both"/>
        <w:rPr>
          <w:lang w:val="lt-LT"/>
        </w:rPr>
      </w:pPr>
    </w:p>
    <w:p w14:paraId="40085572" w14:textId="7ED7CA84" w:rsidR="008F5F88" w:rsidRPr="006F0E91" w:rsidRDefault="008F5F88" w:rsidP="006F0E91">
      <w:pPr>
        <w:ind w:firstLine="567"/>
        <w:jc w:val="both"/>
        <w:rPr>
          <w:rStyle w:val="cf01"/>
          <w:lang w:val="lt-LT"/>
        </w:rPr>
      </w:pPr>
      <w:r w:rsidRPr="006F0E91">
        <w:rPr>
          <w:rStyle w:val="cf01"/>
          <w:rFonts w:ascii="Times New Roman" w:hAnsi="Times New Roman" w:cs="Times New Roman"/>
          <w:sz w:val="24"/>
          <w:szCs w:val="24"/>
          <w:lang w:val="lt-LT"/>
        </w:rPr>
        <w:t>Už kontaktinės informacijos tikslumą atsako kandidatas (kandidatą siūlantis subjektas</w:t>
      </w:r>
      <w:r w:rsidRPr="006F0E91">
        <w:rPr>
          <w:rStyle w:val="cf01"/>
          <w:lang w:val="lt-LT"/>
        </w:rPr>
        <w:t xml:space="preserve">). </w:t>
      </w:r>
    </w:p>
    <w:p w14:paraId="7018BF6A" w14:textId="77777777" w:rsidR="008F5F88" w:rsidRPr="006F0E91" w:rsidRDefault="008F5F88" w:rsidP="006F0E91">
      <w:pPr>
        <w:ind w:firstLine="567"/>
        <w:jc w:val="both"/>
        <w:rPr>
          <w:lang w:val="lt-LT"/>
        </w:rPr>
      </w:pPr>
    </w:p>
    <w:p w14:paraId="4C1C7895" w14:textId="404D5937" w:rsidR="00586DF7" w:rsidRPr="006F0E91" w:rsidRDefault="00586DF7" w:rsidP="006F0E91">
      <w:pPr>
        <w:ind w:firstLine="567"/>
        <w:jc w:val="both"/>
        <w:rPr>
          <w:lang w:val="lt-LT"/>
        </w:rPr>
      </w:pPr>
      <w:r w:rsidRPr="006F0E91">
        <w:rPr>
          <w:lang w:val="lt-LT"/>
        </w:rPr>
        <w:t>Kandidato parašas, vardas ir pavardė:  _____________________________________________</w:t>
      </w:r>
    </w:p>
    <w:p w14:paraId="7B4AC2D1" w14:textId="77777777" w:rsidR="00586DF7" w:rsidRPr="006F0E91" w:rsidRDefault="00586DF7" w:rsidP="006B118C">
      <w:pPr>
        <w:jc w:val="both"/>
        <w:rPr>
          <w:lang w:val="lt-LT"/>
        </w:rPr>
      </w:pPr>
    </w:p>
    <w:p w14:paraId="7E20D232" w14:textId="77777777" w:rsidR="00586DF7" w:rsidRPr="00545E75" w:rsidRDefault="00586DF7" w:rsidP="006B118C">
      <w:pPr>
        <w:jc w:val="center"/>
      </w:pPr>
      <w:r w:rsidRPr="00545E75">
        <w:t>________________________</w:t>
      </w:r>
    </w:p>
    <w:p w14:paraId="13106CD1" w14:textId="49292C5D" w:rsidR="001C2803" w:rsidRDefault="001C2803" w:rsidP="00FE7132">
      <w:pPr>
        <w:spacing w:line="240" w:lineRule="auto"/>
        <w:rPr>
          <w:lang w:val="lt-LT"/>
        </w:rPr>
      </w:pPr>
    </w:p>
    <w:sectPr w:rsidR="001C2803" w:rsidSect="00A354C0">
      <w:headerReference w:type="default" r:id="rId11"/>
      <w:pgSz w:w="11907" w:h="16840" w:code="9"/>
      <w:pgMar w:top="1134" w:right="567" w:bottom="709" w:left="1560" w:header="567" w:footer="567" w:gutter="0"/>
      <w:paperSrc w:first="859" w:other="859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8CD0E" w14:textId="77777777" w:rsidR="000C0BF2" w:rsidRDefault="000C0BF2">
      <w:r>
        <w:separator/>
      </w:r>
    </w:p>
  </w:endnote>
  <w:endnote w:type="continuationSeparator" w:id="0">
    <w:p w14:paraId="43C1B872" w14:textId="77777777" w:rsidR="000C0BF2" w:rsidRDefault="000C0BF2">
      <w:r>
        <w:continuationSeparator/>
      </w:r>
    </w:p>
  </w:endnote>
  <w:endnote w:type="continuationNotice" w:id="1">
    <w:p w14:paraId="690B1BA2" w14:textId="77777777" w:rsidR="000C0BF2" w:rsidRDefault="000C0BF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D578A" w14:textId="77777777" w:rsidR="000C0BF2" w:rsidRDefault="000C0BF2">
      <w:r>
        <w:separator/>
      </w:r>
    </w:p>
  </w:footnote>
  <w:footnote w:type="continuationSeparator" w:id="0">
    <w:p w14:paraId="370856B7" w14:textId="77777777" w:rsidR="000C0BF2" w:rsidRDefault="000C0BF2">
      <w:r>
        <w:continuationSeparator/>
      </w:r>
    </w:p>
  </w:footnote>
  <w:footnote w:type="continuationNotice" w:id="1">
    <w:p w14:paraId="7825869B" w14:textId="77777777" w:rsidR="000C0BF2" w:rsidRDefault="000C0BF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F4A88" w14:textId="23DB2F45" w:rsidR="009F3B00" w:rsidRDefault="009F3B0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3664">
      <w:rPr>
        <w:noProof/>
      </w:rPr>
      <w:t>2</w:t>
    </w:r>
    <w:r>
      <w:rPr>
        <w:noProof/>
      </w:rPr>
      <w:fldChar w:fldCharType="end"/>
    </w:r>
  </w:p>
  <w:p w14:paraId="50FF4A89" w14:textId="77777777" w:rsidR="009F3B00" w:rsidRDefault="009F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A2F68"/>
    <w:multiLevelType w:val="multilevel"/>
    <w:tmpl w:val="8AD0E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2"/>
      <w:numFmt w:val="decimal"/>
      <w:isLgl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" w15:restartNumberingAfterBreak="0">
    <w:nsid w:val="02354CB2"/>
    <w:multiLevelType w:val="hybridMultilevel"/>
    <w:tmpl w:val="E88616DA"/>
    <w:lvl w:ilvl="0" w:tplc="93FC9D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F3D8B"/>
    <w:multiLevelType w:val="hybridMultilevel"/>
    <w:tmpl w:val="4B66FDEC"/>
    <w:lvl w:ilvl="0" w:tplc="20269980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8518B4"/>
    <w:multiLevelType w:val="multilevel"/>
    <w:tmpl w:val="E7346E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B654C92"/>
    <w:multiLevelType w:val="multilevel"/>
    <w:tmpl w:val="CA6C3C34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5" w15:restartNumberingAfterBreak="0">
    <w:nsid w:val="0F486488"/>
    <w:multiLevelType w:val="hybridMultilevel"/>
    <w:tmpl w:val="529CA0CA"/>
    <w:lvl w:ilvl="0" w:tplc="DF7E9CB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8F25A7"/>
    <w:multiLevelType w:val="hybridMultilevel"/>
    <w:tmpl w:val="408CBBBA"/>
    <w:lvl w:ilvl="0" w:tplc="70FE3B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C140C6"/>
    <w:multiLevelType w:val="multilevel"/>
    <w:tmpl w:val="CA6C3C34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8" w15:restartNumberingAfterBreak="0">
    <w:nsid w:val="1A4D3FE7"/>
    <w:multiLevelType w:val="hybridMultilevel"/>
    <w:tmpl w:val="3F64587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0157F"/>
    <w:multiLevelType w:val="hybridMultilevel"/>
    <w:tmpl w:val="D0DE8B10"/>
    <w:lvl w:ilvl="0" w:tplc="BCEE6B32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701555"/>
    <w:multiLevelType w:val="hybridMultilevel"/>
    <w:tmpl w:val="7D524E5C"/>
    <w:lvl w:ilvl="0" w:tplc="792C206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6652980"/>
    <w:multiLevelType w:val="multilevel"/>
    <w:tmpl w:val="CA6C3C34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12" w15:restartNumberingAfterBreak="0">
    <w:nsid w:val="284A5697"/>
    <w:multiLevelType w:val="multilevel"/>
    <w:tmpl w:val="3024265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3" w15:restartNumberingAfterBreak="0">
    <w:nsid w:val="292E74B2"/>
    <w:multiLevelType w:val="multilevel"/>
    <w:tmpl w:val="3CCA940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31927978"/>
    <w:multiLevelType w:val="multilevel"/>
    <w:tmpl w:val="73305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38CA5E92"/>
    <w:multiLevelType w:val="multilevel"/>
    <w:tmpl w:val="139487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6" w15:restartNumberingAfterBreak="0">
    <w:nsid w:val="40664D53"/>
    <w:multiLevelType w:val="multilevel"/>
    <w:tmpl w:val="BF84B4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7" w15:restartNumberingAfterBreak="0">
    <w:nsid w:val="419F2E16"/>
    <w:multiLevelType w:val="multilevel"/>
    <w:tmpl w:val="85266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4D836E23"/>
    <w:multiLevelType w:val="multilevel"/>
    <w:tmpl w:val="E6FE5640"/>
    <w:lvl w:ilvl="0">
      <w:start w:val="1"/>
      <w:numFmt w:val="decimal"/>
      <w:lvlText w:val="%1."/>
      <w:lvlJc w:val="left"/>
      <w:pPr>
        <w:ind w:left="2031" w:hanging="1605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265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270" w:hanging="1800"/>
      </w:pPr>
      <w:rPr>
        <w:rFonts w:hint="default"/>
      </w:rPr>
    </w:lvl>
  </w:abstractNum>
  <w:abstractNum w:abstractNumId="19" w15:restartNumberingAfterBreak="0">
    <w:nsid w:val="4F2620E5"/>
    <w:multiLevelType w:val="multilevel"/>
    <w:tmpl w:val="782488E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4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43F3C38"/>
    <w:multiLevelType w:val="multilevel"/>
    <w:tmpl w:val="E402D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952627D"/>
    <w:multiLevelType w:val="multilevel"/>
    <w:tmpl w:val="986C06C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2" w15:restartNumberingAfterBreak="0">
    <w:nsid w:val="64834CC7"/>
    <w:multiLevelType w:val="multilevel"/>
    <w:tmpl w:val="C5C6E10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66726D2D"/>
    <w:multiLevelType w:val="hybridMultilevel"/>
    <w:tmpl w:val="F15A90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94302"/>
    <w:multiLevelType w:val="multilevel"/>
    <w:tmpl w:val="BD50537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3CD58FD"/>
    <w:multiLevelType w:val="multilevel"/>
    <w:tmpl w:val="139487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6" w15:restartNumberingAfterBreak="0">
    <w:nsid w:val="78663A3B"/>
    <w:multiLevelType w:val="hybridMultilevel"/>
    <w:tmpl w:val="773E00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A38B8"/>
    <w:multiLevelType w:val="hybridMultilevel"/>
    <w:tmpl w:val="A022AFD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97848"/>
    <w:multiLevelType w:val="multilevel"/>
    <w:tmpl w:val="CA6C3C34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num w:numId="1" w16cid:durableId="1217933038">
    <w:abstractNumId w:val="6"/>
  </w:num>
  <w:num w:numId="2" w16cid:durableId="1355184055">
    <w:abstractNumId w:val="26"/>
  </w:num>
  <w:num w:numId="3" w16cid:durableId="319848220">
    <w:abstractNumId w:val="23"/>
  </w:num>
  <w:num w:numId="4" w16cid:durableId="1605532715">
    <w:abstractNumId w:val="0"/>
  </w:num>
  <w:num w:numId="5" w16cid:durableId="540702329">
    <w:abstractNumId w:val="28"/>
  </w:num>
  <w:num w:numId="6" w16cid:durableId="887758971">
    <w:abstractNumId w:val="24"/>
  </w:num>
  <w:num w:numId="7" w16cid:durableId="2009408937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7885953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0129325">
    <w:abstractNumId w:val="19"/>
  </w:num>
  <w:num w:numId="10" w16cid:durableId="258367562">
    <w:abstractNumId w:val="11"/>
  </w:num>
  <w:num w:numId="11" w16cid:durableId="1204908080">
    <w:abstractNumId w:val="7"/>
  </w:num>
  <w:num w:numId="12" w16cid:durableId="1629164379">
    <w:abstractNumId w:val="4"/>
  </w:num>
  <w:num w:numId="13" w16cid:durableId="880676409">
    <w:abstractNumId w:val="17"/>
  </w:num>
  <w:num w:numId="14" w16cid:durableId="1693338866">
    <w:abstractNumId w:val="12"/>
  </w:num>
  <w:num w:numId="15" w16cid:durableId="741367461">
    <w:abstractNumId w:val="22"/>
  </w:num>
  <w:num w:numId="16" w16cid:durableId="1318340428">
    <w:abstractNumId w:val="18"/>
  </w:num>
  <w:num w:numId="17" w16cid:durableId="621806863">
    <w:abstractNumId w:val="3"/>
  </w:num>
  <w:num w:numId="18" w16cid:durableId="1335497112">
    <w:abstractNumId w:val="16"/>
  </w:num>
  <w:num w:numId="19" w16cid:durableId="489174626">
    <w:abstractNumId w:val="14"/>
  </w:num>
  <w:num w:numId="20" w16cid:durableId="1971981197">
    <w:abstractNumId w:val="13"/>
  </w:num>
  <w:num w:numId="21" w16cid:durableId="397477967">
    <w:abstractNumId w:val="20"/>
  </w:num>
  <w:num w:numId="22" w16cid:durableId="2056735493">
    <w:abstractNumId w:val="27"/>
  </w:num>
  <w:num w:numId="23" w16cid:durableId="833640415">
    <w:abstractNumId w:val="21"/>
  </w:num>
  <w:num w:numId="24" w16cid:durableId="1384059272">
    <w:abstractNumId w:val="10"/>
  </w:num>
  <w:num w:numId="25" w16cid:durableId="1787388402">
    <w:abstractNumId w:val="1"/>
  </w:num>
  <w:num w:numId="26" w16cid:durableId="1785228241">
    <w:abstractNumId w:val="2"/>
  </w:num>
  <w:num w:numId="27" w16cid:durableId="2088257728">
    <w:abstractNumId w:val="8"/>
  </w:num>
  <w:num w:numId="28" w16cid:durableId="981350495">
    <w:abstractNumId w:val="9"/>
  </w:num>
  <w:num w:numId="29" w16cid:durableId="10099127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50"/>
    <w:rsid w:val="000001F6"/>
    <w:rsid w:val="000034FE"/>
    <w:rsid w:val="000116A9"/>
    <w:rsid w:val="00014B1D"/>
    <w:rsid w:val="00014BCB"/>
    <w:rsid w:val="00015310"/>
    <w:rsid w:val="00015966"/>
    <w:rsid w:val="00024175"/>
    <w:rsid w:val="000245B0"/>
    <w:rsid w:val="0002485F"/>
    <w:rsid w:val="00032A87"/>
    <w:rsid w:val="000336C3"/>
    <w:rsid w:val="00033E1A"/>
    <w:rsid w:val="00034143"/>
    <w:rsid w:val="000409DF"/>
    <w:rsid w:val="000478E6"/>
    <w:rsid w:val="000510A6"/>
    <w:rsid w:val="0005628B"/>
    <w:rsid w:val="00062346"/>
    <w:rsid w:val="00062FFA"/>
    <w:rsid w:val="00063E89"/>
    <w:rsid w:val="00070AC4"/>
    <w:rsid w:val="00075226"/>
    <w:rsid w:val="00076591"/>
    <w:rsid w:val="0008675C"/>
    <w:rsid w:val="00086FCD"/>
    <w:rsid w:val="000942BF"/>
    <w:rsid w:val="000A5E69"/>
    <w:rsid w:val="000A61A4"/>
    <w:rsid w:val="000B4903"/>
    <w:rsid w:val="000B6EED"/>
    <w:rsid w:val="000C0BF2"/>
    <w:rsid w:val="000C2524"/>
    <w:rsid w:val="000C2E9B"/>
    <w:rsid w:val="000C3F9F"/>
    <w:rsid w:val="000C5C36"/>
    <w:rsid w:val="000C65E7"/>
    <w:rsid w:val="000C73B7"/>
    <w:rsid w:val="000D3599"/>
    <w:rsid w:val="000E4527"/>
    <w:rsid w:val="000E6934"/>
    <w:rsid w:val="000E7FF9"/>
    <w:rsid w:val="000F2228"/>
    <w:rsid w:val="000F7CF8"/>
    <w:rsid w:val="00100FF9"/>
    <w:rsid w:val="00102198"/>
    <w:rsid w:val="00110D63"/>
    <w:rsid w:val="00114307"/>
    <w:rsid w:val="00115329"/>
    <w:rsid w:val="00115D5A"/>
    <w:rsid w:val="001201DD"/>
    <w:rsid w:val="00124B9D"/>
    <w:rsid w:val="001252C6"/>
    <w:rsid w:val="00125AA1"/>
    <w:rsid w:val="001318BD"/>
    <w:rsid w:val="00133267"/>
    <w:rsid w:val="0013349D"/>
    <w:rsid w:val="00135107"/>
    <w:rsid w:val="00135352"/>
    <w:rsid w:val="001402EB"/>
    <w:rsid w:val="001435AB"/>
    <w:rsid w:val="00151885"/>
    <w:rsid w:val="00155537"/>
    <w:rsid w:val="00171A3A"/>
    <w:rsid w:val="00176039"/>
    <w:rsid w:val="0017732B"/>
    <w:rsid w:val="00180C93"/>
    <w:rsid w:val="00181803"/>
    <w:rsid w:val="0018265E"/>
    <w:rsid w:val="00195834"/>
    <w:rsid w:val="00197075"/>
    <w:rsid w:val="001B01D4"/>
    <w:rsid w:val="001B0EB8"/>
    <w:rsid w:val="001B1AA9"/>
    <w:rsid w:val="001C2803"/>
    <w:rsid w:val="001C3091"/>
    <w:rsid w:val="001C3B65"/>
    <w:rsid w:val="001C4310"/>
    <w:rsid w:val="001C48FF"/>
    <w:rsid w:val="001C61E5"/>
    <w:rsid w:val="001C6E94"/>
    <w:rsid w:val="001C6F89"/>
    <w:rsid w:val="001C7295"/>
    <w:rsid w:val="001D46FA"/>
    <w:rsid w:val="001D680B"/>
    <w:rsid w:val="001E6353"/>
    <w:rsid w:val="001F44AC"/>
    <w:rsid w:val="001F6948"/>
    <w:rsid w:val="001F771E"/>
    <w:rsid w:val="00203D60"/>
    <w:rsid w:val="0021094B"/>
    <w:rsid w:val="00212698"/>
    <w:rsid w:val="002126B6"/>
    <w:rsid w:val="00213309"/>
    <w:rsid w:val="00213F8B"/>
    <w:rsid w:val="0022005D"/>
    <w:rsid w:val="0022009A"/>
    <w:rsid w:val="00220F6A"/>
    <w:rsid w:val="0022143C"/>
    <w:rsid w:val="00223B2E"/>
    <w:rsid w:val="00225853"/>
    <w:rsid w:val="002352BE"/>
    <w:rsid w:val="002417B0"/>
    <w:rsid w:val="00241E18"/>
    <w:rsid w:val="00245614"/>
    <w:rsid w:val="00251C3A"/>
    <w:rsid w:val="00256ED0"/>
    <w:rsid w:val="00263BE0"/>
    <w:rsid w:val="00265FB9"/>
    <w:rsid w:val="00267054"/>
    <w:rsid w:val="00267C14"/>
    <w:rsid w:val="00271793"/>
    <w:rsid w:val="00276207"/>
    <w:rsid w:val="002763F8"/>
    <w:rsid w:val="00281C9E"/>
    <w:rsid w:val="00291CEC"/>
    <w:rsid w:val="00292114"/>
    <w:rsid w:val="00292162"/>
    <w:rsid w:val="00293287"/>
    <w:rsid w:val="002A20AC"/>
    <w:rsid w:val="002A212C"/>
    <w:rsid w:val="002A2CDB"/>
    <w:rsid w:val="002A53B5"/>
    <w:rsid w:val="002A7523"/>
    <w:rsid w:val="002B11A6"/>
    <w:rsid w:val="002B4635"/>
    <w:rsid w:val="002B6970"/>
    <w:rsid w:val="002C1B01"/>
    <w:rsid w:val="002C5945"/>
    <w:rsid w:val="002C5BF8"/>
    <w:rsid w:val="002D2835"/>
    <w:rsid w:val="002D35B8"/>
    <w:rsid w:val="002D5D56"/>
    <w:rsid w:val="002E5867"/>
    <w:rsid w:val="002E5D7E"/>
    <w:rsid w:val="002F13D7"/>
    <w:rsid w:val="002F6B6F"/>
    <w:rsid w:val="003012C5"/>
    <w:rsid w:val="00302FB5"/>
    <w:rsid w:val="00307FE5"/>
    <w:rsid w:val="00313E70"/>
    <w:rsid w:val="00314E5D"/>
    <w:rsid w:val="003223EA"/>
    <w:rsid w:val="00322B13"/>
    <w:rsid w:val="0032358A"/>
    <w:rsid w:val="0032383C"/>
    <w:rsid w:val="00323D64"/>
    <w:rsid w:val="003270A0"/>
    <w:rsid w:val="00332F80"/>
    <w:rsid w:val="00333E5D"/>
    <w:rsid w:val="00336CCF"/>
    <w:rsid w:val="00340C3B"/>
    <w:rsid w:val="003454CC"/>
    <w:rsid w:val="00351000"/>
    <w:rsid w:val="003536C2"/>
    <w:rsid w:val="003563FE"/>
    <w:rsid w:val="00357453"/>
    <w:rsid w:val="00357B71"/>
    <w:rsid w:val="00372B32"/>
    <w:rsid w:val="00372E8C"/>
    <w:rsid w:val="003777AC"/>
    <w:rsid w:val="00386A61"/>
    <w:rsid w:val="00391D90"/>
    <w:rsid w:val="003941BD"/>
    <w:rsid w:val="003955F5"/>
    <w:rsid w:val="003A0E60"/>
    <w:rsid w:val="003A408F"/>
    <w:rsid w:val="003B0F50"/>
    <w:rsid w:val="003B2358"/>
    <w:rsid w:val="003B4732"/>
    <w:rsid w:val="003B4EF8"/>
    <w:rsid w:val="003B563D"/>
    <w:rsid w:val="003C6B6A"/>
    <w:rsid w:val="003C7D73"/>
    <w:rsid w:val="003D38D5"/>
    <w:rsid w:val="003E29C4"/>
    <w:rsid w:val="003E65BA"/>
    <w:rsid w:val="003E6FAB"/>
    <w:rsid w:val="003F27BA"/>
    <w:rsid w:val="003F4866"/>
    <w:rsid w:val="003F75DE"/>
    <w:rsid w:val="003F764C"/>
    <w:rsid w:val="00403DE5"/>
    <w:rsid w:val="00406EF3"/>
    <w:rsid w:val="00407DDB"/>
    <w:rsid w:val="00410172"/>
    <w:rsid w:val="00421920"/>
    <w:rsid w:val="004224AF"/>
    <w:rsid w:val="0043033B"/>
    <w:rsid w:val="00433109"/>
    <w:rsid w:val="004341A5"/>
    <w:rsid w:val="00435380"/>
    <w:rsid w:val="004451CB"/>
    <w:rsid w:val="00447705"/>
    <w:rsid w:val="0045137B"/>
    <w:rsid w:val="00453325"/>
    <w:rsid w:val="004551E5"/>
    <w:rsid w:val="00455CC1"/>
    <w:rsid w:val="004570F8"/>
    <w:rsid w:val="004604B4"/>
    <w:rsid w:val="00466669"/>
    <w:rsid w:val="00466972"/>
    <w:rsid w:val="00467B78"/>
    <w:rsid w:val="00471541"/>
    <w:rsid w:val="004743A6"/>
    <w:rsid w:val="0047471E"/>
    <w:rsid w:val="004758AF"/>
    <w:rsid w:val="0047725F"/>
    <w:rsid w:val="00477A81"/>
    <w:rsid w:val="00494988"/>
    <w:rsid w:val="00494E28"/>
    <w:rsid w:val="0049639F"/>
    <w:rsid w:val="004A0967"/>
    <w:rsid w:val="004A4F52"/>
    <w:rsid w:val="004B094A"/>
    <w:rsid w:val="004B0BD9"/>
    <w:rsid w:val="004B3F14"/>
    <w:rsid w:val="004B7625"/>
    <w:rsid w:val="004B77CB"/>
    <w:rsid w:val="004B7B89"/>
    <w:rsid w:val="004B7D9A"/>
    <w:rsid w:val="004B7EEF"/>
    <w:rsid w:val="004D0B63"/>
    <w:rsid w:val="004D45FB"/>
    <w:rsid w:val="004D5958"/>
    <w:rsid w:val="004D7114"/>
    <w:rsid w:val="004E6700"/>
    <w:rsid w:val="004E69FD"/>
    <w:rsid w:val="004F13D0"/>
    <w:rsid w:val="005000AB"/>
    <w:rsid w:val="00504A7E"/>
    <w:rsid w:val="00505557"/>
    <w:rsid w:val="00512100"/>
    <w:rsid w:val="005134A4"/>
    <w:rsid w:val="00514887"/>
    <w:rsid w:val="00514A71"/>
    <w:rsid w:val="00515728"/>
    <w:rsid w:val="00520152"/>
    <w:rsid w:val="0052154B"/>
    <w:rsid w:val="005257B4"/>
    <w:rsid w:val="00525A17"/>
    <w:rsid w:val="00525CD3"/>
    <w:rsid w:val="00526A87"/>
    <w:rsid w:val="00530652"/>
    <w:rsid w:val="0053247C"/>
    <w:rsid w:val="00534784"/>
    <w:rsid w:val="00536875"/>
    <w:rsid w:val="00545E75"/>
    <w:rsid w:val="00546C86"/>
    <w:rsid w:val="00547F58"/>
    <w:rsid w:val="0055541B"/>
    <w:rsid w:val="00556A17"/>
    <w:rsid w:val="00556BDA"/>
    <w:rsid w:val="0056018A"/>
    <w:rsid w:val="00561653"/>
    <w:rsid w:val="005624E1"/>
    <w:rsid w:val="00565151"/>
    <w:rsid w:val="00573B24"/>
    <w:rsid w:val="00580B00"/>
    <w:rsid w:val="00583CC2"/>
    <w:rsid w:val="00585ADB"/>
    <w:rsid w:val="00586DF7"/>
    <w:rsid w:val="00591672"/>
    <w:rsid w:val="005948B6"/>
    <w:rsid w:val="00595604"/>
    <w:rsid w:val="005A03ED"/>
    <w:rsid w:val="005A19A3"/>
    <w:rsid w:val="005A7B69"/>
    <w:rsid w:val="005B3588"/>
    <w:rsid w:val="005B45D7"/>
    <w:rsid w:val="005D10E0"/>
    <w:rsid w:val="005D2BBF"/>
    <w:rsid w:val="005D2E0F"/>
    <w:rsid w:val="005D504B"/>
    <w:rsid w:val="005E7D76"/>
    <w:rsid w:val="005F2ED7"/>
    <w:rsid w:val="005F321E"/>
    <w:rsid w:val="005F3886"/>
    <w:rsid w:val="00605DDE"/>
    <w:rsid w:val="006075D9"/>
    <w:rsid w:val="00607E82"/>
    <w:rsid w:val="00612CBC"/>
    <w:rsid w:val="00622B5B"/>
    <w:rsid w:val="00625174"/>
    <w:rsid w:val="00634AB4"/>
    <w:rsid w:val="006365EA"/>
    <w:rsid w:val="00637BFA"/>
    <w:rsid w:val="00645053"/>
    <w:rsid w:val="006543F9"/>
    <w:rsid w:val="00656751"/>
    <w:rsid w:val="00663802"/>
    <w:rsid w:val="00673547"/>
    <w:rsid w:val="0067693E"/>
    <w:rsid w:val="00677549"/>
    <w:rsid w:val="00681DCA"/>
    <w:rsid w:val="006870C7"/>
    <w:rsid w:val="00690E34"/>
    <w:rsid w:val="00692603"/>
    <w:rsid w:val="00694223"/>
    <w:rsid w:val="00694543"/>
    <w:rsid w:val="0069632A"/>
    <w:rsid w:val="00696ECF"/>
    <w:rsid w:val="006A1FFC"/>
    <w:rsid w:val="006A490B"/>
    <w:rsid w:val="006A4B57"/>
    <w:rsid w:val="006A5B50"/>
    <w:rsid w:val="006A6D7A"/>
    <w:rsid w:val="006A73C0"/>
    <w:rsid w:val="006A7522"/>
    <w:rsid w:val="006A7BD6"/>
    <w:rsid w:val="006B0780"/>
    <w:rsid w:val="006B118C"/>
    <w:rsid w:val="006B1AF0"/>
    <w:rsid w:val="006B40B4"/>
    <w:rsid w:val="006B4DF2"/>
    <w:rsid w:val="006B512A"/>
    <w:rsid w:val="006B7E45"/>
    <w:rsid w:val="006C2732"/>
    <w:rsid w:val="006C3A64"/>
    <w:rsid w:val="006C429E"/>
    <w:rsid w:val="006D00AF"/>
    <w:rsid w:val="006D015B"/>
    <w:rsid w:val="006D02FE"/>
    <w:rsid w:val="006D069C"/>
    <w:rsid w:val="006D2C1B"/>
    <w:rsid w:val="006D509F"/>
    <w:rsid w:val="006E09CF"/>
    <w:rsid w:val="006E1E45"/>
    <w:rsid w:val="006E233D"/>
    <w:rsid w:val="006E375B"/>
    <w:rsid w:val="006E48F7"/>
    <w:rsid w:val="006E5166"/>
    <w:rsid w:val="006E7B55"/>
    <w:rsid w:val="006F0E91"/>
    <w:rsid w:val="006F642C"/>
    <w:rsid w:val="006F66CD"/>
    <w:rsid w:val="00700861"/>
    <w:rsid w:val="00700BD2"/>
    <w:rsid w:val="007016C3"/>
    <w:rsid w:val="00701F9E"/>
    <w:rsid w:val="0070483A"/>
    <w:rsid w:val="00704898"/>
    <w:rsid w:val="00707D4A"/>
    <w:rsid w:val="00710A95"/>
    <w:rsid w:val="00717AEB"/>
    <w:rsid w:val="00721F50"/>
    <w:rsid w:val="00725991"/>
    <w:rsid w:val="007300F1"/>
    <w:rsid w:val="007301A4"/>
    <w:rsid w:val="00730735"/>
    <w:rsid w:val="00733AAD"/>
    <w:rsid w:val="0075046B"/>
    <w:rsid w:val="00750DAC"/>
    <w:rsid w:val="00753DE6"/>
    <w:rsid w:val="00754FE5"/>
    <w:rsid w:val="00760856"/>
    <w:rsid w:val="0076157C"/>
    <w:rsid w:val="00761E79"/>
    <w:rsid w:val="00766801"/>
    <w:rsid w:val="00770E1C"/>
    <w:rsid w:val="00770E70"/>
    <w:rsid w:val="007715DF"/>
    <w:rsid w:val="00773262"/>
    <w:rsid w:val="00776593"/>
    <w:rsid w:val="007768ED"/>
    <w:rsid w:val="00783720"/>
    <w:rsid w:val="007857DB"/>
    <w:rsid w:val="00790AC4"/>
    <w:rsid w:val="00791EE8"/>
    <w:rsid w:val="00792D77"/>
    <w:rsid w:val="007959FA"/>
    <w:rsid w:val="007A5293"/>
    <w:rsid w:val="007A7A58"/>
    <w:rsid w:val="007C506D"/>
    <w:rsid w:val="007C5085"/>
    <w:rsid w:val="007C7D19"/>
    <w:rsid w:val="007D4A55"/>
    <w:rsid w:val="007D7278"/>
    <w:rsid w:val="007F69B3"/>
    <w:rsid w:val="00802BE1"/>
    <w:rsid w:val="00810D11"/>
    <w:rsid w:val="0081124D"/>
    <w:rsid w:val="00811DE0"/>
    <w:rsid w:val="0081297F"/>
    <w:rsid w:val="00814EAF"/>
    <w:rsid w:val="00815EA2"/>
    <w:rsid w:val="00822419"/>
    <w:rsid w:val="00825A3B"/>
    <w:rsid w:val="00825BF6"/>
    <w:rsid w:val="008262CD"/>
    <w:rsid w:val="00851732"/>
    <w:rsid w:val="00853297"/>
    <w:rsid w:val="0085356F"/>
    <w:rsid w:val="00853824"/>
    <w:rsid w:val="00854740"/>
    <w:rsid w:val="008558CE"/>
    <w:rsid w:val="00856CA4"/>
    <w:rsid w:val="00861D5E"/>
    <w:rsid w:val="00863949"/>
    <w:rsid w:val="00864069"/>
    <w:rsid w:val="00865061"/>
    <w:rsid w:val="008650B0"/>
    <w:rsid w:val="00870D08"/>
    <w:rsid w:val="00872DC1"/>
    <w:rsid w:val="008746C3"/>
    <w:rsid w:val="00880DEA"/>
    <w:rsid w:val="0088132A"/>
    <w:rsid w:val="00883E17"/>
    <w:rsid w:val="00896D72"/>
    <w:rsid w:val="008A0BDF"/>
    <w:rsid w:val="008A12FB"/>
    <w:rsid w:val="008A158A"/>
    <w:rsid w:val="008A169C"/>
    <w:rsid w:val="008A49E4"/>
    <w:rsid w:val="008A71C6"/>
    <w:rsid w:val="008B0C63"/>
    <w:rsid w:val="008B1B2F"/>
    <w:rsid w:val="008B6099"/>
    <w:rsid w:val="008B7802"/>
    <w:rsid w:val="008C36EB"/>
    <w:rsid w:val="008D06E5"/>
    <w:rsid w:val="008D3C6F"/>
    <w:rsid w:val="008D3E92"/>
    <w:rsid w:val="008D73EA"/>
    <w:rsid w:val="008E336A"/>
    <w:rsid w:val="008E3496"/>
    <w:rsid w:val="008E578E"/>
    <w:rsid w:val="008E5828"/>
    <w:rsid w:val="008E7DD8"/>
    <w:rsid w:val="008E7E8E"/>
    <w:rsid w:val="008F3F81"/>
    <w:rsid w:val="008F5EF9"/>
    <w:rsid w:val="008F5F88"/>
    <w:rsid w:val="008F7A4C"/>
    <w:rsid w:val="008F7FEA"/>
    <w:rsid w:val="00910E92"/>
    <w:rsid w:val="00915B9D"/>
    <w:rsid w:val="00917C9B"/>
    <w:rsid w:val="00920051"/>
    <w:rsid w:val="009214BE"/>
    <w:rsid w:val="0092393A"/>
    <w:rsid w:val="009255FF"/>
    <w:rsid w:val="00927872"/>
    <w:rsid w:val="00927E02"/>
    <w:rsid w:val="00931ABC"/>
    <w:rsid w:val="00937486"/>
    <w:rsid w:val="009418E7"/>
    <w:rsid w:val="009433FE"/>
    <w:rsid w:val="00946F04"/>
    <w:rsid w:val="00947AB5"/>
    <w:rsid w:val="00947F73"/>
    <w:rsid w:val="00950D4D"/>
    <w:rsid w:val="00954B5C"/>
    <w:rsid w:val="0095513F"/>
    <w:rsid w:val="009572DE"/>
    <w:rsid w:val="009600A0"/>
    <w:rsid w:val="00961239"/>
    <w:rsid w:val="009626E9"/>
    <w:rsid w:val="00962D85"/>
    <w:rsid w:val="009631C5"/>
    <w:rsid w:val="0096497E"/>
    <w:rsid w:val="009656BE"/>
    <w:rsid w:val="00966A4C"/>
    <w:rsid w:val="00974E37"/>
    <w:rsid w:val="00984676"/>
    <w:rsid w:val="0098652A"/>
    <w:rsid w:val="00992809"/>
    <w:rsid w:val="009932BF"/>
    <w:rsid w:val="00993F88"/>
    <w:rsid w:val="00994505"/>
    <w:rsid w:val="009973E7"/>
    <w:rsid w:val="009B14B5"/>
    <w:rsid w:val="009B15F5"/>
    <w:rsid w:val="009B2BC4"/>
    <w:rsid w:val="009B413F"/>
    <w:rsid w:val="009B44F9"/>
    <w:rsid w:val="009B47A4"/>
    <w:rsid w:val="009B57D5"/>
    <w:rsid w:val="009B7E48"/>
    <w:rsid w:val="009C07F2"/>
    <w:rsid w:val="009C0BCE"/>
    <w:rsid w:val="009C14FB"/>
    <w:rsid w:val="009C51C2"/>
    <w:rsid w:val="009C5D4B"/>
    <w:rsid w:val="009C7602"/>
    <w:rsid w:val="009D17F6"/>
    <w:rsid w:val="009D4831"/>
    <w:rsid w:val="009D6123"/>
    <w:rsid w:val="009E5BD7"/>
    <w:rsid w:val="009F28FD"/>
    <w:rsid w:val="009F3B00"/>
    <w:rsid w:val="009F6DBD"/>
    <w:rsid w:val="00A04E62"/>
    <w:rsid w:val="00A054B4"/>
    <w:rsid w:val="00A05E51"/>
    <w:rsid w:val="00A06421"/>
    <w:rsid w:val="00A16000"/>
    <w:rsid w:val="00A1781B"/>
    <w:rsid w:val="00A17DDE"/>
    <w:rsid w:val="00A26924"/>
    <w:rsid w:val="00A26DD3"/>
    <w:rsid w:val="00A27042"/>
    <w:rsid w:val="00A278D7"/>
    <w:rsid w:val="00A33D32"/>
    <w:rsid w:val="00A354C0"/>
    <w:rsid w:val="00A358C2"/>
    <w:rsid w:val="00A3679C"/>
    <w:rsid w:val="00A37E5A"/>
    <w:rsid w:val="00A40905"/>
    <w:rsid w:val="00A41BF8"/>
    <w:rsid w:val="00A462E7"/>
    <w:rsid w:val="00A50D1D"/>
    <w:rsid w:val="00A51282"/>
    <w:rsid w:val="00A5129E"/>
    <w:rsid w:val="00A54A5B"/>
    <w:rsid w:val="00A568AE"/>
    <w:rsid w:val="00A56A58"/>
    <w:rsid w:val="00A63259"/>
    <w:rsid w:val="00A67198"/>
    <w:rsid w:val="00A678CB"/>
    <w:rsid w:val="00A72475"/>
    <w:rsid w:val="00A75B8F"/>
    <w:rsid w:val="00A776FD"/>
    <w:rsid w:val="00A8422E"/>
    <w:rsid w:val="00A84F47"/>
    <w:rsid w:val="00A84F4D"/>
    <w:rsid w:val="00A902CA"/>
    <w:rsid w:val="00A92135"/>
    <w:rsid w:val="00A96DA0"/>
    <w:rsid w:val="00A971BD"/>
    <w:rsid w:val="00AA08AA"/>
    <w:rsid w:val="00AA0D6E"/>
    <w:rsid w:val="00AA2F8B"/>
    <w:rsid w:val="00AA3E1C"/>
    <w:rsid w:val="00AA6EF1"/>
    <w:rsid w:val="00AB0847"/>
    <w:rsid w:val="00AB4662"/>
    <w:rsid w:val="00AB6708"/>
    <w:rsid w:val="00AC3E9A"/>
    <w:rsid w:val="00AC4580"/>
    <w:rsid w:val="00AC4745"/>
    <w:rsid w:val="00AC5035"/>
    <w:rsid w:val="00AC6099"/>
    <w:rsid w:val="00AD030D"/>
    <w:rsid w:val="00AD0649"/>
    <w:rsid w:val="00AD1977"/>
    <w:rsid w:val="00AD4F5E"/>
    <w:rsid w:val="00AE233B"/>
    <w:rsid w:val="00AE4DC1"/>
    <w:rsid w:val="00AE6D98"/>
    <w:rsid w:val="00AF28CC"/>
    <w:rsid w:val="00AF77BA"/>
    <w:rsid w:val="00AF7B19"/>
    <w:rsid w:val="00B00D10"/>
    <w:rsid w:val="00B04081"/>
    <w:rsid w:val="00B059EE"/>
    <w:rsid w:val="00B10EF1"/>
    <w:rsid w:val="00B115C2"/>
    <w:rsid w:val="00B11E14"/>
    <w:rsid w:val="00B16C55"/>
    <w:rsid w:val="00B20168"/>
    <w:rsid w:val="00B23252"/>
    <w:rsid w:val="00B34649"/>
    <w:rsid w:val="00B35D3B"/>
    <w:rsid w:val="00B4286C"/>
    <w:rsid w:val="00B43C06"/>
    <w:rsid w:val="00B44BBE"/>
    <w:rsid w:val="00B4558C"/>
    <w:rsid w:val="00B45A32"/>
    <w:rsid w:val="00B47C4A"/>
    <w:rsid w:val="00B53B62"/>
    <w:rsid w:val="00B55B32"/>
    <w:rsid w:val="00B64887"/>
    <w:rsid w:val="00B655A9"/>
    <w:rsid w:val="00B70702"/>
    <w:rsid w:val="00B7112E"/>
    <w:rsid w:val="00B71E3C"/>
    <w:rsid w:val="00B72516"/>
    <w:rsid w:val="00B72BDA"/>
    <w:rsid w:val="00B73D1F"/>
    <w:rsid w:val="00B8170E"/>
    <w:rsid w:val="00B85C6B"/>
    <w:rsid w:val="00B94B15"/>
    <w:rsid w:val="00B95846"/>
    <w:rsid w:val="00B95E68"/>
    <w:rsid w:val="00B97346"/>
    <w:rsid w:val="00BA059A"/>
    <w:rsid w:val="00BA17C1"/>
    <w:rsid w:val="00BA1940"/>
    <w:rsid w:val="00BA2DF0"/>
    <w:rsid w:val="00BA6FF1"/>
    <w:rsid w:val="00BB0214"/>
    <w:rsid w:val="00BB62A2"/>
    <w:rsid w:val="00BC02A4"/>
    <w:rsid w:val="00BC26C8"/>
    <w:rsid w:val="00BC34B0"/>
    <w:rsid w:val="00BC365A"/>
    <w:rsid w:val="00BD6D7A"/>
    <w:rsid w:val="00BD7CF6"/>
    <w:rsid w:val="00BF3529"/>
    <w:rsid w:val="00BF5B1B"/>
    <w:rsid w:val="00C011C8"/>
    <w:rsid w:val="00C04513"/>
    <w:rsid w:val="00C07BCA"/>
    <w:rsid w:val="00C11E28"/>
    <w:rsid w:val="00C13AF0"/>
    <w:rsid w:val="00C16280"/>
    <w:rsid w:val="00C16B60"/>
    <w:rsid w:val="00C2484E"/>
    <w:rsid w:val="00C30679"/>
    <w:rsid w:val="00C3124F"/>
    <w:rsid w:val="00C34BB4"/>
    <w:rsid w:val="00C41A51"/>
    <w:rsid w:val="00C46890"/>
    <w:rsid w:val="00C46899"/>
    <w:rsid w:val="00C47BC8"/>
    <w:rsid w:val="00C56596"/>
    <w:rsid w:val="00C61A18"/>
    <w:rsid w:val="00C64F28"/>
    <w:rsid w:val="00C64F40"/>
    <w:rsid w:val="00C66B10"/>
    <w:rsid w:val="00C6777F"/>
    <w:rsid w:val="00C7057E"/>
    <w:rsid w:val="00C70E83"/>
    <w:rsid w:val="00C71AA2"/>
    <w:rsid w:val="00C724D7"/>
    <w:rsid w:val="00C74540"/>
    <w:rsid w:val="00C913A4"/>
    <w:rsid w:val="00C92072"/>
    <w:rsid w:val="00C96413"/>
    <w:rsid w:val="00CA230A"/>
    <w:rsid w:val="00CA7D53"/>
    <w:rsid w:val="00CB601E"/>
    <w:rsid w:val="00CC0A40"/>
    <w:rsid w:val="00CC1C47"/>
    <w:rsid w:val="00CD17D5"/>
    <w:rsid w:val="00CD45C0"/>
    <w:rsid w:val="00CE1684"/>
    <w:rsid w:val="00CE4E30"/>
    <w:rsid w:val="00CE4ECD"/>
    <w:rsid w:val="00CE7C99"/>
    <w:rsid w:val="00CF1BBC"/>
    <w:rsid w:val="00CF2EE1"/>
    <w:rsid w:val="00CF534D"/>
    <w:rsid w:val="00CF752F"/>
    <w:rsid w:val="00CF7AAB"/>
    <w:rsid w:val="00D0090D"/>
    <w:rsid w:val="00D03D18"/>
    <w:rsid w:val="00D050A0"/>
    <w:rsid w:val="00D06310"/>
    <w:rsid w:val="00D162DD"/>
    <w:rsid w:val="00D16581"/>
    <w:rsid w:val="00D2181D"/>
    <w:rsid w:val="00D25B6C"/>
    <w:rsid w:val="00D275B1"/>
    <w:rsid w:val="00D27E50"/>
    <w:rsid w:val="00D30E33"/>
    <w:rsid w:val="00D33FD7"/>
    <w:rsid w:val="00D3576C"/>
    <w:rsid w:val="00D35A12"/>
    <w:rsid w:val="00D41059"/>
    <w:rsid w:val="00D41211"/>
    <w:rsid w:val="00D4463C"/>
    <w:rsid w:val="00D50505"/>
    <w:rsid w:val="00D54924"/>
    <w:rsid w:val="00D62FC5"/>
    <w:rsid w:val="00D659B5"/>
    <w:rsid w:val="00D671C1"/>
    <w:rsid w:val="00D70573"/>
    <w:rsid w:val="00D71315"/>
    <w:rsid w:val="00D74841"/>
    <w:rsid w:val="00D762BA"/>
    <w:rsid w:val="00D77CFE"/>
    <w:rsid w:val="00D813E6"/>
    <w:rsid w:val="00D91D05"/>
    <w:rsid w:val="00D9265E"/>
    <w:rsid w:val="00D9282B"/>
    <w:rsid w:val="00D92EB5"/>
    <w:rsid w:val="00D969DA"/>
    <w:rsid w:val="00DA125F"/>
    <w:rsid w:val="00DA47E0"/>
    <w:rsid w:val="00DA4FD3"/>
    <w:rsid w:val="00DA5A78"/>
    <w:rsid w:val="00DB2EF5"/>
    <w:rsid w:val="00DB3E08"/>
    <w:rsid w:val="00DC64F7"/>
    <w:rsid w:val="00DC6BBD"/>
    <w:rsid w:val="00DD2670"/>
    <w:rsid w:val="00DE0035"/>
    <w:rsid w:val="00DE0985"/>
    <w:rsid w:val="00DE36B0"/>
    <w:rsid w:val="00DF377A"/>
    <w:rsid w:val="00E002F8"/>
    <w:rsid w:val="00E06905"/>
    <w:rsid w:val="00E0765E"/>
    <w:rsid w:val="00E100FA"/>
    <w:rsid w:val="00E10276"/>
    <w:rsid w:val="00E111BD"/>
    <w:rsid w:val="00E124F7"/>
    <w:rsid w:val="00E139A8"/>
    <w:rsid w:val="00E20B32"/>
    <w:rsid w:val="00E22300"/>
    <w:rsid w:val="00E225AD"/>
    <w:rsid w:val="00E2663C"/>
    <w:rsid w:val="00E326A6"/>
    <w:rsid w:val="00E3420F"/>
    <w:rsid w:val="00E3442C"/>
    <w:rsid w:val="00E34FC7"/>
    <w:rsid w:val="00E36679"/>
    <w:rsid w:val="00E41A33"/>
    <w:rsid w:val="00E43047"/>
    <w:rsid w:val="00E45E72"/>
    <w:rsid w:val="00E466F4"/>
    <w:rsid w:val="00E47E5D"/>
    <w:rsid w:val="00E5064A"/>
    <w:rsid w:val="00E50F9D"/>
    <w:rsid w:val="00E538B0"/>
    <w:rsid w:val="00E54D80"/>
    <w:rsid w:val="00E558C6"/>
    <w:rsid w:val="00E572AB"/>
    <w:rsid w:val="00E663D1"/>
    <w:rsid w:val="00E66453"/>
    <w:rsid w:val="00E668D7"/>
    <w:rsid w:val="00E70E22"/>
    <w:rsid w:val="00E74689"/>
    <w:rsid w:val="00E802BF"/>
    <w:rsid w:val="00E81CC3"/>
    <w:rsid w:val="00E8356F"/>
    <w:rsid w:val="00E86206"/>
    <w:rsid w:val="00E86A13"/>
    <w:rsid w:val="00E86C94"/>
    <w:rsid w:val="00E86FA8"/>
    <w:rsid w:val="00E879D0"/>
    <w:rsid w:val="00E9391E"/>
    <w:rsid w:val="00E9567C"/>
    <w:rsid w:val="00E976CD"/>
    <w:rsid w:val="00EA061C"/>
    <w:rsid w:val="00EA13A2"/>
    <w:rsid w:val="00EA3E5D"/>
    <w:rsid w:val="00EA4731"/>
    <w:rsid w:val="00EA70B7"/>
    <w:rsid w:val="00EB3863"/>
    <w:rsid w:val="00EB76F9"/>
    <w:rsid w:val="00EB7EFE"/>
    <w:rsid w:val="00EC0189"/>
    <w:rsid w:val="00EC0F6A"/>
    <w:rsid w:val="00EC2ED9"/>
    <w:rsid w:val="00EC365B"/>
    <w:rsid w:val="00EC4B0A"/>
    <w:rsid w:val="00EC522D"/>
    <w:rsid w:val="00EC616E"/>
    <w:rsid w:val="00EC7AC2"/>
    <w:rsid w:val="00ED361B"/>
    <w:rsid w:val="00EE78C8"/>
    <w:rsid w:val="00F04E63"/>
    <w:rsid w:val="00F06321"/>
    <w:rsid w:val="00F13653"/>
    <w:rsid w:val="00F13EE1"/>
    <w:rsid w:val="00F16707"/>
    <w:rsid w:val="00F26600"/>
    <w:rsid w:val="00F3005C"/>
    <w:rsid w:val="00F31922"/>
    <w:rsid w:val="00F3192A"/>
    <w:rsid w:val="00F35C82"/>
    <w:rsid w:val="00F36937"/>
    <w:rsid w:val="00F37DEF"/>
    <w:rsid w:val="00F45124"/>
    <w:rsid w:val="00F45A2B"/>
    <w:rsid w:val="00F46FC3"/>
    <w:rsid w:val="00F476CB"/>
    <w:rsid w:val="00F53664"/>
    <w:rsid w:val="00F54247"/>
    <w:rsid w:val="00F54699"/>
    <w:rsid w:val="00F5600D"/>
    <w:rsid w:val="00F62451"/>
    <w:rsid w:val="00F62E9B"/>
    <w:rsid w:val="00F65F3F"/>
    <w:rsid w:val="00F66B0C"/>
    <w:rsid w:val="00F67DC7"/>
    <w:rsid w:val="00F7064E"/>
    <w:rsid w:val="00F71C25"/>
    <w:rsid w:val="00F73050"/>
    <w:rsid w:val="00F73D08"/>
    <w:rsid w:val="00F74604"/>
    <w:rsid w:val="00F7572D"/>
    <w:rsid w:val="00F76F5B"/>
    <w:rsid w:val="00F77E40"/>
    <w:rsid w:val="00F854B2"/>
    <w:rsid w:val="00F93C66"/>
    <w:rsid w:val="00F954CA"/>
    <w:rsid w:val="00F970E4"/>
    <w:rsid w:val="00FA0BEB"/>
    <w:rsid w:val="00FA503A"/>
    <w:rsid w:val="00FB1F24"/>
    <w:rsid w:val="00FB5454"/>
    <w:rsid w:val="00FC1759"/>
    <w:rsid w:val="00FC5324"/>
    <w:rsid w:val="00FD32C6"/>
    <w:rsid w:val="00FD3D90"/>
    <w:rsid w:val="00FD4F89"/>
    <w:rsid w:val="00FD5122"/>
    <w:rsid w:val="00FD5409"/>
    <w:rsid w:val="00FD79E4"/>
    <w:rsid w:val="00FE428C"/>
    <w:rsid w:val="00FE5B22"/>
    <w:rsid w:val="00FE7132"/>
    <w:rsid w:val="00FF0F33"/>
    <w:rsid w:val="00FF4C62"/>
    <w:rsid w:val="00FF69DD"/>
    <w:rsid w:val="0272D2F8"/>
    <w:rsid w:val="02D689A7"/>
    <w:rsid w:val="0355CB3B"/>
    <w:rsid w:val="0517045F"/>
    <w:rsid w:val="05CF4731"/>
    <w:rsid w:val="06681A2F"/>
    <w:rsid w:val="07E95124"/>
    <w:rsid w:val="0A58E321"/>
    <w:rsid w:val="0AF98623"/>
    <w:rsid w:val="0B2C5E43"/>
    <w:rsid w:val="0B7A2FC3"/>
    <w:rsid w:val="0DB09F15"/>
    <w:rsid w:val="11EF8F34"/>
    <w:rsid w:val="13059473"/>
    <w:rsid w:val="132D0D95"/>
    <w:rsid w:val="1759C5F4"/>
    <w:rsid w:val="18ECAAF9"/>
    <w:rsid w:val="1BEE2BA8"/>
    <w:rsid w:val="1D8CBEA8"/>
    <w:rsid w:val="1DAA0753"/>
    <w:rsid w:val="1FA57428"/>
    <w:rsid w:val="20B9C8CE"/>
    <w:rsid w:val="20D1C0A2"/>
    <w:rsid w:val="25A53364"/>
    <w:rsid w:val="26AC9DBB"/>
    <w:rsid w:val="26BE465E"/>
    <w:rsid w:val="2BB9C6AF"/>
    <w:rsid w:val="2D904BFB"/>
    <w:rsid w:val="2EC2592E"/>
    <w:rsid w:val="30F4CF25"/>
    <w:rsid w:val="333005D9"/>
    <w:rsid w:val="336C716F"/>
    <w:rsid w:val="33AC1648"/>
    <w:rsid w:val="34778CDA"/>
    <w:rsid w:val="367BC209"/>
    <w:rsid w:val="367DD963"/>
    <w:rsid w:val="36DC32DA"/>
    <w:rsid w:val="39260827"/>
    <w:rsid w:val="3A3471A4"/>
    <w:rsid w:val="3C261FF0"/>
    <w:rsid w:val="3C3E16AD"/>
    <w:rsid w:val="3D8A3113"/>
    <w:rsid w:val="3DADDB8C"/>
    <w:rsid w:val="401F2E07"/>
    <w:rsid w:val="40F3082C"/>
    <w:rsid w:val="4182B531"/>
    <w:rsid w:val="41985AA8"/>
    <w:rsid w:val="42A27246"/>
    <w:rsid w:val="42BCFC02"/>
    <w:rsid w:val="465D3CAF"/>
    <w:rsid w:val="48CFDB39"/>
    <w:rsid w:val="4A7EC08C"/>
    <w:rsid w:val="4AB54CF0"/>
    <w:rsid w:val="4C373EF6"/>
    <w:rsid w:val="4C6494A3"/>
    <w:rsid w:val="4FC5371B"/>
    <w:rsid w:val="52884385"/>
    <w:rsid w:val="52CCB201"/>
    <w:rsid w:val="535B9573"/>
    <w:rsid w:val="5454E306"/>
    <w:rsid w:val="558A279A"/>
    <w:rsid w:val="57026BD0"/>
    <w:rsid w:val="5A0ED662"/>
    <w:rsid w:val="5AABCFE8"/>
    <w:rsid w:val="5AD28CCD"/>
    <w:rsid w:val="6306249D"/>
    <w:rsid w:val="630E4D97"/>
    <w:rsid w:val="6433A687"/>
    <w:rsid w:val="693C8E79"/>
    <w:rsid w:val="6A843573"/>
    <w:rsid w:val="6AD5BD64"/>
    <w:rsid w:val="6C6610A4"/>
    <w:rsid w:val="6CFCCBE1"/>
    <w:rsid w:val="6D129321"/>
    <w:rsid w:val="6D252ABE"/>
    <w:rsid w:val="6FEEF7F7"/>
    <w:rsid w:val="7115F73F"/>
    <w:rsid w:val="718D3B6C"/>
    <w:rsid w:val="7232FF84"/>
    <w:rsid w:val="7307B413"/>
    <w:rsid w:val="7421390F"/>
    <w:rsid w:val="7483EF7C"/>
    <w:rsid w:val="7A0719C5"/>
    <w:rsid w:val="7A1DC836"/>
    <w:rsid w:val="7B52F3DD"/>
    <w:rsid w:val="7C50DF2E"/>
    <w:rsid w:val="7D588987"/>
    <w:rsid w:val="7E8DBBFD"/>
    <w:rsid w:val="7F4F94DA"/>
    <w:rsid w:val="7FAC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4A41"/>
  <w15:docId w15:val="{02034220-288B-4EDF-B58F-AE86BC2C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6BDA"/>
    <w:pPr>
      <w:spacing w:line="276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  <w:lang w:val="lt-LT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eastAsia="Arial Unicode MS"/>
      <w:b/>
      <w:bCs/>
      <w:color w:val="00000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  <w:lang w:val="lt-LT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</w:pPr>
    <w:rPr>
      <w:b/>
      <w:bCs/>
      <w:szCs w:val="20"/>
      <w:lang w:val="lt-LT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paragraph" w:styleId="BodyText">
    <w:name w:val="Body Text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Subtitle">
    <w:name w:val="Subtitle"/>
    <w:basedOn w:val="Normal"/>
    <w:qFormat/>
    <w:pPr>
      <w:jc w:val="center"/>
    </w:pPr>
    <w:rPr>
      <w:b/>
      <w:bCs/>
      <w:caps/>
    </w:r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ind w:firstLine="1208"/>
      <w:jc w:val="both"/>
    </w:pPr>
    <w:rPr>
      <w:lang w:val="lt-LT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lt-LT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Prezidentas">
    <w:name w:val="Prezidentas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  <w:lang w:val="en-US" w:eastAsia="en-US"/>
    </w:rPr>
  </w:style>
  <w:style w:type="table" w:styleId="TableGrid">
    <w:name w:val="Table Grid"/>
    <w:basedOn w:val="TableNormal"/>
    <w:rsid w:val="00E3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3420F"/>
    <w:rPr>
      <w:sz w:val="24"/>
      <w:lang w:eastAsia="en-US"/>
    </w:rPr>
  </w:style>
  <w:style w:type="character" w:customStyle="1" w:styleId="HeaderChar">
    <w:name w:val="Header Char"/>
    <w:link w:val="Header"/>
    <w:uiPriority w:val="99"/>
    <w:rsid w:val="00E3420F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03D60"/>
    <w:pPr>
      <w:spacing w:after="200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character" w:styleId="CommentReference">
    <w:name w:val="annotation reference"/>
    <w:rsid w:val="006251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5174"/>
    <w:rPr>
      <w:sz w:val="20"/>
      <w:szCs w:val="20"/>
    </w:rPr>
  </w:style>
  <w:style w:type="character" w:customStyle="1" w:styleId="CommentTextChar">
    <w:name w:val="Comment Text Char"/>
    <w:link w:val="CommentText"/>
    <w:rsid w:val="0062517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5174"/>
    <w:rPr>
      <w:b/>
      <w:bCs/>
    </w:rPr>
  </w:style>
  <w:style w:type="character" w:customStyle="1" w:styleId="CommentSubjectChar">
    <w:name w:val="Comment Subject Char"/>
    <w:link w:val="CommentSubject"/>
    <w:rsid w:val="0062517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6251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5174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56018A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1C3091"/>
    <w:rPr>
      <w:sz w:val="24"/>
      <w:szCs w:val="24"/>
      <w:lang w:val="en-US" w:eastAsia="en-US"/>
    </w:rPr>
  </w:style>
  <w:style w:type="paragraph" w:customStyle="1" w:styleId="BodyText1">
    <w:name w:val="Body Text1"/>
    <w:basedOn w:val="Normal"/>
    <w:rsid w:val="006E1E45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szCs w:val="20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984676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CE7C9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E86C94"/>
    <w:pPr>
      <w:spacing w:before="100" w:beforeAutospacing="1" w:after="100" w:afterAutospacing="1" w:line="240" w:lineRule="auto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OLK64\Blankas_VYTIS_Rast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63c764-1e24-44c5-808b-8f76e8dd55d8">
      <Terms xmlns="http://schemas.microsoft.com/office/infopath/2007/PartnerControls"/>
    </lcf76f155ced4ddcb4097134ff3c332f>
    <TaxCatchAll xmlns="c44f37ef-355d-4d30-b745-6898624ea974" xsi:nil="true"/>
    <SharedWithUsers xmlns="c44f37ef-355d-4d30-b745-6898624ea974">
      <UserInfo>
        <DisplayName>Vaiva Priudokienė | Lietuvos mokslo taryba</DisplayName>
        <AccountId>51</AccountId>
        <AccountType/>
      </UserInfo>
      <UserInfo>
        <DisplayName>Milda Kuculis-Gruodienė | Lietuvos mokslo taryba</DisplayName>
        <AccountId>82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851FF97F1B6734D885BE597EC979093" ma:contentTypeVersion="16" ma:contentTypeDescription="Kurkite naują dokumentą." ma:contentTypeScope="" ma:versionID="69a34bf944350e323f04451b521bca8a">
  <xsd:schema xmlns:xsd="http://www.w3.org/2001/XMLSchema" xmlns:xs="http://www.w3.org/2001/XMLSchema" xmlns:p="http://schemas.microsoft.com/office/2006/metadata/properties" xmlns:ns2="9b63c764-1e24-44c5-808b-8f76e8dd55d8" xmlns:ns3="c44f37ef-355d-4d30-b745-6898624ea974" targetNamespace="http://schemas.microsoft.com/office/2006/metadata/properties" ma:root="true" ma:fieldsID="1556c7ae1ae5ecadcc719b99deab395c" ns2:_="" ns3:_="">
    <xsd:import namespace="9b63c764-1e24-44c5-808b-8f76e8dd55d8"/>
    <xsd:import namespace="c44f37ef-355d-4d30-b745-6898624ea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3c764-1e24-44c5-808b-8f76e8dd5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cba263c8-4ed9-4ac4-8b05-bf1c9b587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f37ef-355d-4d30-b745-6898624ea97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aa88c1-b6d7-4530-ac05-cf7f70b6560e}" ma:internalName="TaxCatchAll" ma:showField="CatchAllData" ma:web="c44f37ef-355d-4d30-b745-6898624ea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F16B12-BCB5-4FED-B7F3-A29A0B6171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02B381-D7CA-441F-8002-3CC863648FDD}">
  <ds:schemaRefs>
    <ds:schemaRef ds:uri="http://schemas.microsoft.com/office/2006/metadata/properties"/>
    <ds:schemaRef ds:uri="http://schemas.microsoft.com/office/infopath/2007/PartnerControls"/>
    <ds:schemaRef ds:uri="9b63c764-1e24-44c5-808b-8f76e8dd55d8"/>
    <ds:schemaRef ds:uri="c44f37ef-355d-4d30-b745-6898624ea974"/>
  </ds:schemaRefs>
</ds:datastoreItem>
</file>

<file path=customXml/itemProps3.xml><?xml version="1.0" encoding="utf-8"?>
<ds:datastoreItem xmlns:ds="http://schemas.openxmlformats.org/officeDocument/2006/customXml" ds:itemID="{2F34CD62-FC5A-422A-863A-1BC05B6CA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3c764-1e24-44c5-808b-8f76e8dd55d8"/>
    <ds:schemaRef ds:uri="c44f37ef-355d-4d30-b745-6898624ea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4BA4E5-CD55-457B-A90F-87C395363D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Blankas_VYTIS_Rastas.dot</Template>
  <TotalTime>2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DOKUMENTŲ REKVIZITŲ IŠDĖSTYMO SCHEMA</vt:lpstr>
    </vt:vector>
  </TitlesOfParts>
  <Company>LAD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DOKUMENTŲ REKVIZITŲ IŠDĖSTYMO SCHEMA</dc:title>
  <dc:subject/>
  <dc:creator>Marius Dijokas | Lietuvos mokslo taryba</dc:creator>
  <cp:keywords/>
  <dc:description/>
  <cp:lastModifiedBy>Milda Kuculis-Gruodienė I Lietuvos mokslo taryba</cp:lastModifiedBy>
  <cp:revision>4</cp:revision>
  <cp:lastPrinted>2024-06-25T15:12:00Z</cp:lastPrinted>
  <dcterms:created xsi:type="dcterms:W3CDTF">2024-06-28T07:44:00Z</dcterms:created>
  <dcterms:modified xsi:type="dcterms:W3CDTF">2024-06-28T08:24:00Z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0x0101001851FF97F1B6734D885BE597EC979093</vt:lpwstr>
  </property>
  <property fmtid="{D5CDD505-2E9C-101B-9397-08002B2CF9AE}" pid="3" name="MediaServiceImageTags">
    <vt:lpwstr/>
  </property>
</Properties>
</file>