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74DD1" w14:textId="3379E23C" w:rsidR="00015966" w:rsidRPr="00015966" w:rsidRDefault="00015966" w:rsidP="00015966">
      <w:pPr>
        <w:widowControl w:val="0"/>
        <w:tabs>
          <w:tab w:val="left" w:pos="851"/>
        </w:tabs>
        <w:ind w:left="4962"/>
        <w:jc w:val="both"/>
        <w:rPr>
          <w:lang w:val="lt-LT"/>
        </w:rPr>
      </w:pPr>
      <w:r w:rsidRPr="00015966">
        <w:rPr>
          <w:lang w:val="lt-LT"/>
        </w:rPr>
        <w:t>Lietuvos mokslo tarybos ekspertų komitetų narių</w:t>
      </w:r>
    </w:p>
    <w:p w14:paraId="53F536A0" w14:textId="77777777" w:rsidR="00863949" w:rsidRDefault="00015966" w:rsidP="00015966">
      <w:pPr>
        <w:widowControl w:val="0"/>
        <w:tabs>
          <w:tab w:val="left" w:pos="851"/>
        </w:tabs>
        <w:ind w:left="4962"/>
        <w:jc w:val="both"/>
        <w:rPr>
          <w:lang w:val="lt-LT"/>
        </w:rPr>
      </w:pPr>
      <w:r w:rsidRPr="00015966">
        <w:rPr>
          <w:lang w:val="lt-LT"/>
        </w:rPr>
        <w:t>atrankos komisijos darbo reglamento</w:t>
      </w:r>
    </w:p>
    <w:p w14:paraId="343D8539" w14:textId="114409AA" w:rsidR="00586DF7" w:rsidRPr="00063E89" w:rsidRDefault="00391D90" w:rsidP="00015966">
      <w:pPr>
        <w:widowControl w:val="0"/>
        <w:tabs>
          <w:tab w:val="left" w:pos="851"/>
        </w:tabs>
        <w:ind w:left="4962"/>
        <w:jc w:val="both"/>
        <w:rPr>
          <w:lang w:val="lt-LT"/>
        </w:rPr>
      </w:pPr>
      <w:r>
        <w:rPr>
          <w:lang w:val="lt-LT"/>
        </w:rPr>
        <w:t>5</w:t>
      </w:r>
      <w:r w:rsidRPr="00063E89">
        <w:rPr>
          <w:lang w:val="lt-LT"/>
        </w:rPr>
        <w:t xml:space="preserve"> </w:t>
      </w:r>
      <w:r w:rsidR="00586DF7" w:rsidRPr="00063E89">
        <w:rPr>
          <w:lang w:val="lt-LT"/>
        </w:rPr>
        <w:t>priedas</w:t>
      </w:r>
    </w:p>
    <w:p w14:paraId="1251FE8F" w14:textId="77777777" w:rsidR="00586DF7" w:rsidRPr="00063E89" w:rsidRDefault="00586DF7" w:rsidP="00586DF7">
      <w:pPr>
        <w:widowControl w:val="0"/>
        <w:tabs>
          <w:tab w:val="left" w:pos="851"/>
        </w:tabs>
        <w:jc w:val="both"/>
        <w:rPr>
          <w:lang w:val="lt-LT"/>
        </w:rPr>
      </w:pPr>
    </w:p>
    <w:p w14:paraId="339D42EB" w14:textId="3A915D22" w:rsidR="00A41BF8" w:rsidRPr="00863949" w:rsidRDefault="00A41BF8" w:rsidP="00586DF7">
      <w:pPr>
        <w:ind w:right="360" w:firstLine="180"/>
        <w:jc w:val="center"/>
        <w:rPr>
          <w:b/>
          <w:lang w:val="lt-LT"/>
        </w:rPr>
      </w:pPr>
      <w:r w:rsidRPr="00863949">
        <w:rPr>
          <w:b/>
          <w:lang w:val="lt-LT"/>
        </w:rPr>
        <w:t xml:space="preserve">(Kandidato sutikimo dėl asmens duomenų tvarkymo Lietuvos mokslo tarybos organizuojamo </w:t>
      </w:r>
      <w:bookmarkStart w:id="0" w:name="_Hlk166608231"/>
      <w:r w:rsidR="00015966" w:rsidRPr="00863949">
        <w:rPr>
          <w:b/>
          <w:lang w:val="lt-LT"/>
        </w:rPr>
        <w:t>Tarybos ekspertų komiteto narių</w:t>
      </w:r>
      <w:r w:rsidRPr="00863949">
        <w:rPr>
          <w:b/>
          <w:lang w:val="lt-LT"/>
        </w:rPr>
        <w:t xml:space="preserve"> </w:t>
      </w:r>
      <w:bookmarkEnd w:id="0"/>
      <w:r w:rsidRPr="00863949">
        <w:rPr>
          <w:b/>
          <w:lang w:val="lt-LT"/>
        </w:rPr>
        <w:t xml:space="preserve">atrankos </w:t>
      </w:r>
      <w:r w:rsidR="00947F73" w:rsidRPr="00863949">
        <w:rPr>
          <w:b/>
          <w:lang w:val="lt-LT"/>
        </w:rPr>
        <w:t xml:space="preserve">vykdymo procese </w:t>
      </w:r>
      <w:r w:rsidRPr="00863949">
        <w:rPr>
          <w:b/>
          <w:lang w:val="lt-LT"/>
        </w:rPr>
        <w:t>forma)</w:t>
      </w:r>
    </w:p>
    <w:p w14:paraId="28E07708" w14:textId="77777777" w:rsidR="00947F73" w:rsidRPr="00863949" w:rsidRDefault="00947F73" w:rsidP="00586DF7">
      <w:pPr>
        <w:ind w:right="360" w:firstLine="180"/>
        <w:jc w:val="center"/>
        <w:rPr>
          <w:b/>
          <w:lang w:val="lt-LT"/>
        </w:rPr>
      </w:pPr>
    </w:p>
    <w:p w14:paraId="4B505C6D" w14:textId="4275C19C" w:rsidR="00586DF7" w:rsidRPr="00063E89" w:rsidRDefault="00586DF7" w:rsidP="00586DF7">
      <w:pPr>
        <w:ind w:right="360" w:firstLine="180"/>
        <w:jc w:val="center"/>
        <w:rPr>
          <w:b/>
          <w:lang w:val="lt-LT"/>
        </w:rPr>
      </w:pPr>
      <w:r w:rsidRPr="00063E89">
        <w:rPr>
          <w:b/>
          <w:lang w:val="lt-LT"/>
        </w:rPr>
        <w:t xml:space="preserve">SUTIKIMAS DĖL ASMENS DUOMENŲ TVARKYMO </w:t>
      </w:r>
      <w:r w:rsidR="00063E89" w:rsidRPr="00063E89">
        <w:rPr>
          <w:b/>
          <w:lang w:val="lt-LT"/>
        </w:rPr>
        <w:t>LIETUVOS MOKSLO TARYBOS</w:t>
      </w:r>
      <w:r w:rsidRPr="00063E89">
        <w:rPr>
          <w:b/>
          <w:lang w:val="lt-LT"/>
        </w:rPr>
        <w:t xml:space="preserve"> ORGANIZUOJAMO </w:t>
      </w:r>
      <w:r w:rsidR="00015966" w:rsidRPr="00015966">
        <w:rPr>
          <w:b/>
          <w:bCs/>
          <w:lang w:val="lt-LT"/>
        </w:rPr>
        <w:t>TARYBOS EKSPERTŲ KOMITETO</w:t>
      </w:r>
      <w:r w:rsidR="00015966">
        <w:rPr>
          <w:b/>
          <w:bCs/>
          <w:lang w:val="lt-LT"/>
        </w:rPr>
        <w:t xml:space="preserve"> NARIŲ</w:t>
      </w:r>
      <w:r w:rsidR="00015966" w:rsidRPr="00063E89">
        <w:rPr>
          <w:b/>
          <w:lang w:val="lt-LT"/>
        </w:rPr>
        <w:t xml:space="preserve"> </w:t>
      </w:r>
      <w:r w:rsidRPr="00063E89">
        <w:rPr>
          <w:b/>
          <w:lang w:val="lt-LT"/>
        </w:rPr>
        <w:t>ATRANKOS VYKDYMO PROCESE</w:t>
      </w:r>
    </w:p>
    <w:p w14:paraId="64F69C09" w14:textId="77777777" w:rsidR="00586DF7" w:rsidRPr="00063E89" w:rsidRDefault="00586DF7" w:rsidP="00586DF7">
      <w:pPr>
        <w:ind w:left="4320" w:right="38"/>
        <w:rPr>
          <w:lang w:val="lt-LT"/>
        </w:rPr>
      </w:pPr>
    </w:p>
    <w:p w14:paraId="63CCE853" w14:textId="77777777" w:rsidR="00586DF7" w:rsidRPr="00063E89" w:rsidRDefault="00586DF7" w:rsidP="00586DF7">
      <w:pPr>
        <w:jc w:val="center"/>
        <w:rPr>
          <w:lang w:val="lt-LT"/>
        </w:rPr>
      </w:pPr>
      <w:r w:rsidRPr="00063E89">
        <w:rPr>
          <w:lang w:val="lt-LT"/>
        </w:rPr>
        <w:t>____________________</w:t>
      </w:r>
    </w:p>
    <w:p w14:paraId="46F996F0" w14:textId="77777777" w:rsidR="00586DF7" w:rsidRPr="00063E89" w:rsidRDefault="00586DF7" w:rsidP="00586DF7">
      <w:pPr>
        <w:jc w:val="center"/>
        <w:rPr>
          <w:lang w:val="lt-LT"/>
        </w:rPr>
      </w:pPr>
      <w:r w:rsidRPr="00063E89">
        <w:rPr>
          <w:lang w:val="lt-LT"/>
        </w:rPr>
        <w:t>(data)</w:t>
      </w:r>
    </w:p>
    <w:p w14:paraId="70204668" w14:textId="77777777" w:rsidR="00586DF7" w:rsidRPr="00063E89" w:rsidRDefault="00586DF7" w:rsidP="00586DF7">
      <w:pPr>
        <w:jc w:val="center"/>
        <w:rPr>
          <w:lang w:val="lt-LT"/>
        </w:rPr>
      </w:pPr>
    </w:p>
    <w:p w14:paraId="213A0017" w14:textId="77777777" w:rsidR="00586DF7" w:rsidRPr="00063E89" w:rsidRDefault="00586DF7" w:rsidP="00586DF7">
      <w:pPr>
        <w:jc w:val="center"/>
        <w:rPr>
          <w:lang w:val="lt-LT"/>
        </w:rPr>
      </w:pPr>
      <w:r w:rsidRPr="00063E89">
        <w:rPr>
          <w:lang w:val="lt-LT"/>
        </w:rPr>
        <w:t>__________________</w:t>
      </w:r>
    </w:p>
    <w:p w14:paraId="49223305" w14:textId="77777777" w:rsidR="00586DF7" w:rsidRPr="00063E89" w:rsidRDefault="00586DF7" w:rsidP="00586DF7">
      <w:pPr>
        <w:tabs>
          <w:tab w:val="left" w:pos="-426"/>
        </w:tabs>
        <w:jc w:val="center"/>
        <w:rPr>
          <w:lang w:val="lt-LT"/>
        </w:rPr>
      </w:pPr>
      <w:r w:rsidRPr="00063E89">
        <w:rPr>
          <w:lang w:val="lt-LT"/>
        </w:rPr>
        <w:t>(sudarymo vieta)</w:t>
      </w:r>
    </w:p>
    <w:p w14:paraId="400C174A" w14:textId="77777777" w:rsidR="00586DF7" w:rsidRPr="00063E89" w:rsidRDefault="00586DF7" w:rsidP="00586DF7">
      <w:pPr>
        <w:ind w:left="4320" w:right="38" w:firstLine="558"/>
        <w:rPr>
          <w:lang w:val="lt-LT"/>
        </w:rPr>
      </w:pPr>
    </w:p>
    <w:p w14:paraId="71EEDD8F" w14:textId="0E1851BA" w:rsidR="005257B4" w:rsidRDefault="00586DF7" w:rsidP="00586DF7">
      <w:pPr>
        <w:ind w:right="38" w:firstLine="720"/>
        <w:rPr>
          <w:lang w:val="lt-LT"/>
        </w:rPr>
      </w:pPr>
      <w:r w:rsidRPr="00063E89">
        <w:rPr>
          <w:lang w:val="lt-LT"/>
        </w:rPr>
        <w:t>Aš, _____________________________________________,</w:t>
      </w:r>
      <w:r w:rsidR="005257B4">
        <w:rPr>
          <w:lang w:val="lt-LT"/>
        </w:rPr>
        <w:t xml:space="preserve"> (toliau – sutikimo davėjas)</w:t>
      </w:r>
    </w:p>
    <w:p w14:paraId="2AE64EDF" w14:textId="720982E1" w:rsidR="00586DF7" w:rsidRPr="00063E89" w:rsidRDefault="00586DF7" w:rsidP="001435AB">
      <w:pPr>
        <w:ind w:left="2160" w:right="38" w:firstLine="720"/>
        <w:rPr>
          <w:i/>
          <w:lang w:val="lt-LT"/>
        </w:rPr>
      </w:pPr>
      <w:r w:rsidRPr="00063E89">
        <w:rPr>
          <w:lang w:val="lt-LT"/>
        </w:rPr>
        <w:t xml:space="preserve"> </w:t>
      </w:r>
      <w:r w:rsidRPr="001435AB">
        <w:rPr>
          <w:iCs/>
          <w:sz w:val="20"/>
          <w:szCs w:val="20"/>
          <w:lang w:val="lt-LT"/>
        </w:rPr>
        <w:t>(vardas, pavardė)</w:t>
      </w:r>
      <w:r w:rsidRPr="00063E89">
        <w:rPr>
          <w:i/>
          <w:lang w:val="lt-LT"/>
        </w:rPr>
        <w:t xml:space="preserve"> </w:t>
      </w:r>
    </w:p>
    <w:p w14:paraId="606C8472" w14:textId="07765DFE" w:rsidR="00586DF7" w:rsidRPr="00063E89" w:rsidRDefault="00586DF7" w:rsidP="00586DF7">
      <w:pPr>
        <w:ind w:right="38"/>
        <w:rPr>
          <w:i/>
          <w:lang w:val="lt-LT"/>
        </w:rPr>
      </w:pPr>
      <w:r w:rsidRPr="00063E89">
        <w:rPr>
          <w:lang w:val="lt-LT"/>
        </w:rPr>
        <w:t>sutinku, kad Lietuvos</w:t>
      </w:r>
      <w:r w:rsidR="004551E5">
        <w:rPr>
          <w:lang w:val="lt-LT"/>
        </w:rPr>
        <w:t xml:space="preserve"> mokslo taryba</w:t>
      </w:r>
      <w:r w:rsidRPr="00063E89">
        <w:rPr>
          <w:lang w:val="lt-LT"/>
        </w:rPr>
        <w:t xml:space="preserve">, kodas </w:t>
      </w:r>
      <w:r w:rsidR="00947F73">
        <w:t>188716281</w:t>
      </w:r>
      <w:r w:rsidRPr="00063E89">
        <w:rPr>
          <w:lang w:val="lt-LT"/>
        </w:rPr>
        <w:t>,</w:t>
      </w:r>
      <w:r w:rsidRPr="00063E89">
        <w:rPr>
          <w:i/>
          <w:lang w:val="lt-LT"/>
        </w:rPr>
        <w:t xml:space="preserve"> </w:t>
      </w:r>
      <w:r w:rsidRPr="00063E89">
        <w:rPr>
          <w:lang w:val="lt-LT"/>
        </w:rPr>
        <w:t>tvarkytų mano asmens duomenis šiais pagrindais ir tvarka:</w:t>
      </w:r>
    </w:p>
    <w:p w14:paraId="3E21F589" w14:textId="77777777" w:rsidR="00586DF7" w:rsidRPr="00063E89" w:rsidRDefault="00586DF7" w:rsidP="00586DF7">
      <w:pPr>
        <w:ind w:right="38" w:firstLine="180"/>
        <w:jc w:val="center"/>
        <w:rPr>
          <w:lang w:val="lt-LT"/>
        </w:rPr>
      </w:pPr>
    </w:p>
    <w:tbl>
      <w:tblPr>
        <w:tblW w:w="9639" w:type="dxa"/>
        <w:tblInd w:w="108" w:type="dxa"/>
        <w:tblLayout w:type="fixed"/>
        <w:tblLook w:val="04A0" w:firstRow="1" w:lastRow="0" w:firstColumn="1" w:lastColumn="0" w:noHBand="0" w:noVBand="1"/>
      </w:tblPr>
      <w:tblGrid>
        <w:gridCol w:w="2977"/>
        <w:gridCol w:w="6662"/>
      </w:tblGrid>
      <w:tr w:rsidR="00586DF7" w:rsidRPr="00063E89" w14:paraId="05B0E559" w14:textId="77777777" w:rsidTr="00FF0F33">
        <w:trPr>
          <w:trHeight w:val="607"/>
        </w:trPr>
        <w:tc>
          <w:tcPr>
            <w:tcW w:w="2977" w:type="dxa"/>
            <w:tcBorders>
              <w:right w:val="single" w:sz="4" w:space="0" w:color="auto"/>
            </w:tcBorders>
            <w:vAlign w:val="center"/>
          </w:tcPr>
          <w:p w14:paraId="37D566BB" w14:textId="77777777" w:rsidR="00586DF7" w:rsidRPr="00063E89" w:rsidRDefault="00586DF7" w:rsidP="001435AB">
            <w:pPr>
              <w:ind w:right="843"/>
              <w:jc w:val="right"/>
              <w:rPr>
                <w:lang w:val="lt-LT"/>
              </w:rPr>
            </w:pPr>
            <w:r w:rsidRPr="00063E89">
              <w:rPr>
                <w:b/>
                <w:lang w:val="lt-LT"/>
              </w:rPr>
              <w:t>Asmens duomenų tvarkymo tikslas</w:t>
            </w:r>
            <w:r w:rsidRPr="00063E89">
              <w:rPr>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14:paraId="10D2E53C" w14:textId="670A5C87" w:rsidR="00586DF7" w:rsidRPr="005D504B" w:rsidRDefault="00015966" w:rsidP="001435AB">
            <w:pPr>
              <w:ind w:left="208" w:right="843"/>
              <w:rPr>
                <w:iCs/>
                <w:lang w:val="lt-LT"/>
              </w:rPr>
            </w:pPr>
            <w:r w:rsidRPr="005D504B">
              <w:rPr>
                <w:iCs/>
                <w:color w:val="000000"/>
                <w:lang w:val="lt-LT"/>
              </w:rPr>
              <w:t>Lietuvos mokslo tarybos ekspertų komiteto narių atranka</w:t>
            </w:r>
          </w:p>
        </w:tc>
      </w:tr>
      <w:tr w:rsidR="00586DF7" w:rsidRPr="00063E89" w14:paraId="6C242E49" w14:textId="77777777" w:rsidTr="00FF0F33">
        <w:trPr>
          <w:trHeight w:val="2686"/>
        </w:trPr>
        <w:tc>
          <w:tcPr>
            <w:tcW w:w="2977" w:type="dxa"/>
            <w:tcBorders>
              <w:right w:val="single" w:sz="4" w:space="0" w:color="auto"/>
            </w:tcBorders>
            <w:vAlign w:val="center"/>
          </w:tcPr>
          <w:p w14:paraId="6E5B43CC" w14:textId="77777777" w:rsidR="00586DF7" w:rsidRPr="00063E89" w:rsidRDefault="00586DF7" w:rsidP="001435AB">
            <w:pPr>
              <w:ind w:right="843"/>
              <w:rPr>
                <w:b/>
                <w:lang w:val="lt-LT"/>
              </w:rPr>
            </w:pPr>
            <w:r w:rsidRPr="00063E89">
              <w:rPr>
                <w:b/>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14:paraId="3E44D95A" w14:textId="79574D0D" w:rsidR="00586DF7" w:rsidRPr="005D504B" w:rsidRDefault="00586DF7" w:rsidP="001435AB">
            <w:pPr>
              <w:ind w:left="208" w:right="843" w:hanging="270"/>
              <w:jc w:val="both"/>
              <w:rPr>
                <w:rFonts w:eastAsia="Calibri"/>
                <w:iCs/>
                <w:lang w:val="lt-LT"/>
              </w:rPr>
            </w:pPr>
            <w:r w:rsidRPr="005D504B">
              <w:rPr>
                <w:rFonts w:eastAsia="Calibri"/>
                <w:iCs/>
                <w:lang w:val="lt-LT"/>
              </w:rPr>
              <w:t>1.</w:t>
            </w:r>
            <w:r w:rsidRPr="005D504B">
              <w:rPr>
                <w:rFonts w:eastAsia="Calibri"/>
                <w:iCs/>
                <w:lang w:val="lt-LT"/>
              </w:rPr>
              <w:tab/>
              <w:t>Vardas, pavardė</w:t>
            </w:r>
          </w:p>
          <w:p w14:paraId="72532F6E" w14:textId="56A7F472" w:rsidR="00586DF7" w:rsidRPr="005D504B" w:rsidRDefault="00586DF7" w:rsidP="001435AB">
            <w:pPr>
              <w:ind w:left="208" w:right="843" w:hanging="270"/>
              <w:jc w:val="both"/>
              <w:rPr>
                <w:rFonts w:eastAsia="Calibri"/>
                <w:iCs/>
                <w:lang w:val="lt-LT"/>
              </w:rPr>
            </w:pPr>
            <w:r w:rsidRPr="005D504B">
              <w:rPr>
                <w:rFonts w:eastAsia="Calibri"/>
                <w:iCs/>
                <w:lang w:val="lt-LT"/>
              </w:rPr>
              <w:t>2.</w:t>
            </w:r>
            <w:r w:rsidRPr="005D504B">
              <w:rPr>
                <w:rFonts w:eastAsia="Calibri"/>
                <w:iCs/>
                <w:lang w:val="lt-LT"/>
              </w:rPr>
              <w:tab/>
              <w:t>Gimimo data</w:t>
            </w:r>
          </w:p>
          <w:p w14:paraId="0ECA62E8" w14:textId="2533F5BE" w:rsidR="00586DF7" w:rsidRPr="005D504B" w:rsidRDefault="00586DF7" w:rsidP="001435AB">
            <w:pPr>
              <w:ind w:left="208" w:right="843" w:hanging="270"/>
              <w:jc w:val="both"/>
              <w:rPr>
                <w:rFonts w:eastAsia="Calibri"/>
                <w:iCs/>
                <w:lang w:val="lt-LT"/>
              </w:rPr>
            </w:pPr>
            <w:r w:rsidRPr="005D504B">
              <w:rPr>
                <w:rFonts w:eastAsia="Calibri"/>
                <w:iCs/>
                <w:lang w:val="lt-LT"/>
              </w:rPr>
              <w:t>3.</w:t>
            </w:r>
            <w:r w:rsidRPr="005D504B">
              <w:rPr>
                <w:rFonts w:eastAsia="Calibri"/>
                <w:iCs/>
                <w:lang w:val="lt-LT"/>
              </w:rPr>
              <w:tab/>
              <w:t>Telefono numeris</w:t>
            </w:r>
          </w:p>
          <w:p w14:paraId="054127A4" w14:textId="556743FA" w:rsidR="00586DF7" w:rsidRPr="005D504B" w:rsidRDefault="006F0E91" w:rsidP="001435AB">
            <w:pPr>
              <w:ind w:left="208" w:right="843" w:hanging="270"/>
              <w:jc w:val="both"/>
              <w:rPr>
                <w:rFonts w:eastAsia="Calibri"/>
                <w:iCs/>
                <w:lang w:val="lt-LT"/>
              </w:rPr>
            </w:pPr>
            <w:r w:rsidRPr="005D504B">
              <w:rPr>
                <w:rFonts w:eastAsia="Calibri"/>
                <w:iCs/>
                <w:lang w:val="lt-LT"/>
              </w:rPr>
              <w:t>4</w:t>
            </w:r>
            <w:r w:rsidR="00586DF7" w:rsidRPr="005D504B">
              <w:rPr>
                <w:rFonts w:eastAsia="Calibri"/>
                <w:iCs/>
                <w:lang w:val="lt-LT"/>
              </w:rPr>
              <w:t>.</w:t>
            </w:r>
            <w:r w:rsidR="00586DF7" w:rsidRPr="005D504B">
              <w:rPr>
                <w:rFonts w:eastAsia="Calibri"/>
                <w:iCs/>
                <w:lang w:val="lt-LT"/>
              </w:rPr>
              <w:tab/>
              <w:t>Elektroninio pašto adresas</w:t>
            </w:r>
          </w:p>
          <w:p w14:paraId="2F9A6B63" w14:textId="75A7B25F" w:rsidR="00586DF7" w:rsidRPr="005D504B" w:rsidRDefault="006F0E91" w:rsidP="001435AB">
            <w:pPr>
              <w:ind w:left="208" w:right="843" w:hanging="270"/>
              <w:jc w:val="both"/>
              <w:rPr>
                <w:rFonts w:eastAsia="Calibri"/>
                <w:iCs/>
                <w:lang w:val="lt-LT"/>
              </w:rPr>
            </w:pPr>
            <w:r w:rsidRPr="005D504B">
              <w:rPr>
                <w:rFonts w:eastAsia="Calibri"/>
                <w:iCs/>
                <w:lang w:val="lt-LT"/>
              </w:rPr>
              <w:t>5</w:t>
            </w:r>
            <w:r w:rsidR="00586DF7" w:rsidRPr="005D504B">
              <w:rPr>
                <w:rFonts w:eastAsia="Calibri"/>
                <w:iCs/>
                <w:lang w:val="lt-LT"/>
              </w:rPr>
              <w:t>.</w:t>
            </w:r>
            <w:r w:rsidR="00586DF7" w:rsidRPr="005D504B">
              <w:rPr>
                <w:rFonts w:eastAsia="Calibri"/>
                <w:iCs/>
                <w:lang w:val="lt-LT"/>
              </w:rPr>
              <w:tab/>
              <w:t>Asmens tapatybę patvirtinančio dokumento duomenys</w:t>
            </w:r>
          </w:p>
          <w:p w14:paraId="52168044" w14:textId="3D72DD93" w:rsidR="00586DF7" w:rsidRPr="005D504B" w:rsidRDefault="006F0E91" w:rsidP="001435AB">
            <w:pPr>
              <w:ind w:left="208" w:right="843" w:hanging="270"/>
              <w:jc w:val="both"/>
              <w:rPr>
                <w:rFonts w:eastAsia="Calibri"/>
                <w:iCs/>
                <w:lang w:val="lt-LT"/>
              </w:rPr>
            </w:pPr>
            <w:r w:rsidRPr="005D504B">
              <w:rPr>
                <w:rFonts w:eastAsia="Calibri"/>
                <w:iCs/>
                <w:lang w:val="lt-LT"/>
              </w:rPr>
              <w:t>6</w:t>
            </w:r>
            <w:r w:rsidR="00586DF7" w:rsidRPr="005D504B">
              <w:rPr>
                <w:rFonts w:eastAsia="Calibri"/>
                <w:iCs/>
                <w:lang w:val="lt-LT"/>
              </w:rPr>
              <w:t>.</w:t>
            </w:r>
            <w:r w:rsidR="00586DF7" w:rsidRPr="005D504B">
              <w:rPr>
                <w:rFonts w:eastAsia="Calibri"/>
                <w:iCs/>
                <w:lang w:val="lt-LT"/>
              </w:rPr>
              <w:tab/>
              <w:t>Kandidato gyvenimo aprašyme pateikti duomenys</w:t>
            </w:r>
          </w:p>
          <w:p w14:paraId="44439F99" w14:textId="7AAB1C00" w:rsidR="00586DF7" w:rsidRPr="005D504B" w:rsidRDefault="006F0E91" w:rsidP="001435AB">
            <w:pPr>
              <w:ind w:left="208" w:right="843" w:hanging="270"/>
              <w:jc w:val="both"/>
              <w:rPr>
                <w:rFonts w:eastAsia="Calibri"/>
                <w:iCs/>
                <w:lang w:val="lt-LT"/>
              </w:rPr>
            </w:pPr>
            <w:r w:rsidRPr="005D504B">
              <w:rPr>
                <w:rFonts w:eastAsia="Calibri"/>
                <w:iCs/>
                <w:lang w:val="lt-LT"/>
              </w:rPr>
              <w:t>7</w:t>
            </w:r>
            <w:r w:rsidR="00586DF7" w:rsidRPr="005D504B">
              <w:rPr>
                <w:rFonts w:eastAsia="Calibri"/>
                <w:iCs/>
                <w:lang w:val="lt-LT"/>
              </w:rPr>
              <w:t>.</w:t>
            </w:r>
            <w:r w:rsidR="00586DF7" w:rsidRPr="005D504B">
              <w:rPr>
                <w:rFonts w:eastAsia="Calibri"/>
                <w:iCs/>
                <w:lang w:val="lt-LT"/>
              </w:rPr>
              <w:tab/>
            </w:r>
            <w:r w:rsidR="00810D11" w:rsidRPr="005D504B">
              <w:rPr>
                <w:rFonts w:eastAsia="Calibri"/>
                <w:iCs/>
                <w:lang w:val="lt-LT"/>
              </w:rPr>
              <w:t>Mokslo</w:t>
            </w:r>
            <w:r w:rsidR="00947F73" w:rsidRPr="005D504B">
              <w:rPr>
                <w:rFonts w:eastAsia="Calibri"/>
                <w:iCs/>
                <w:lang w:val="lt-LT"/>
              </w:rPr>
              <w:t xml:space="preserve"> (meno)</w:t>
            </w:r>
            <w:r w:rsidR="00810D11" w:rsidRPr="005D504B">
              <w:rPr>
                <w:rFonts w:eastAsia="Calibri"/>
                <w:iCs/>
                <w:lang w:val="lt-LT"/>
              </w:rPr>
              <w:t xml:space="preserve"> daktaro</w:t>
            </w:r>
            <w:r w:rsidR="00586DF7" w:rsidRPr="005D504B">
              <w:rPr>
                <w:rFonts w:eastAsia="Calibri"/>
                <w:iCs/>
                <w:lang w:val="lt-LT"/>
              </w:rPr>
              <w:t xml:space="preserve"> diplomo duomenys </w:t>
            </w:r>
          </w:p>
          <w:p w14:paraId="714E83D3" w14:textId="77FCBD61" w:rsidR="00586DF7" w:rsidRPr="005D504B" w:rsidRDefault="006F0E91" w:rsidP="001435AB">
            <w:pPr>
              <w:ind w:left="208" w:right="843" w:hanging="270"/>
              <w:jc w:val="both"/>
              <w:rPr>
                <w:rFonts w:eastAsia="Calibri"/>
                <w:iCs/>
                <w:lang w:val="lt-LT"/>
              </w:rPr>
            </w:pPr>
            <w:r w:rsidRPr="005D504B">
              <w:rPr>
                <w:rFonts w:eastAsia="Calibri"/>
                <w:iCs/>
                <w:lang w:val="lt-LT"/>
              </w:rPr>
              <w:t>8</w:t>
            </w:r>
            <w:r w:rsidR="00586DF7" w:rsidRPr="005D504B">
              <w:rPr>
                <w:rFonts w:eastAsia="Calibri"/>
                <w:iCs/>
                <w:lang w:val="lt-LT"/>
              </w:rPr>
              <w:t>.</w:t>
            </w:r>
            <w:r w:rsidR="00586DF7" w:rsidRPr="005D504B">
              <w:rPr>
                <w:rFonts w:eastAsia="Calibri"/>
                <w:iCs/>
                <w:lang w:val="lt-LT"/>
              </w:rPr>
              <w:tab/>
              <w:t xml:space="preserve">Kiti duomenys, pateikti </w:t>
            </w:r>
            <w:r w:rsidR="009C51C2" w:rsidRPr="005D504B">
              <w:rPr>
                <w:rFonts w:eastAsia="Calibri"/>
                <w:iCs/>
                <w:lang w:val="lt-LT"/>
              </w:rPr>
              <w:t>Tarybos ekspertų komiteto narių</w:t>
            </w:r>
            <w:r w:rsidR="00586DF7" w:rsidRPr="005D504B">
              <w:rPr>
                <w:rFonts w:eastAsia="Calibri"/>
                <w:iCs/>
                <w:lang w:val="lt-LT"/>
              </w:rPr>
              <w:t xml:space="preserve"> atrankai</w:t>
            </w:r>
          </w:p>
        </w:tc>
      </w:tr>
    </w:tbl>
    <w:p w14:paraId="43109171" w14:textId="77777777" w:rsidR="00586DF7" w:rsidRPr="00063E89" w:rsidRDefault="00586DF7" w:rsidP="00586DF7">
      <w:pPr>
        <w:ind w:left="900"/>
        <w:jc w:val="both"/>
        <w:rPr>
          <w:lang w:val="lt-LT"/>
        </w:rPr>
      </w:pPr>
    </w:p>
    <w:p w14:paraId="6DA87DAE" w14:textId="4D6679FA" w:rsidR="00586DF7" w:rsidRPr="00063E89" w:rsidRDefault="00586DF7" w:rsidP="00586DF7">
      <w:pPr>
        <w:ind w:right="-104" w:firstLine="567"/>
        <w:jc w:val="both"/>
        <w:rPr>
          <w:lang w:val="lt-LT"/>
        </w:rPr>
      </w:pPr>
      <w:r w:rsidRPr="00063E89">
        <w:rPr>
          <w:lang w:val="lt-LT"/>
        </w:rPr>
        <w:t>Šis sutikimas galioja 1 (vien</w:t>
      </w:r>
      <w:r w:rsidR="00810D11">
        <w:rPr>
          <w:lang w:val="lt-LT"/>
        </w:rPr>
        <w:t>erius</w:t>
      </w:r>
      <w:r w:rsidRPr="00063E89">
        <w:rPr>
          <w:lang w:val="lt-LT"/>
        </w:rPr>
        <w:t xml:space="preserve">) metus. Sutikimo davėjas bet kada gali atšaukti duotą sutikimą apie tokį atšaukimą raštu informuodamas </w:t>
      </w:r>
      <w:r w:rsidR="00853824">
        <w:rPr>
          <w:lang w:val="lt-LT"/>
        </w:rPr>
        <w:t>Lietuvos mokslo tarybą</w:t>
      </w:r>
      <w:r w:rsidRPr="00063E89">
        <w:rPr>
          <w:lang w:val="lt-LT"/>
        </w:rPr>
        <w:t>.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14:paraId="73EA700C" w14:textId="77777777" w:rsidR="00586DF7" w:rsidRPr="00063E89" w:rsidRDefault="00586DF7" w:rsidP="00586DF7">
      <w:pPr>
        <w:jc w:val="both"/>
        <w:rPr>
          <w:b/>
          <w:lang w:val="lt-LT"/>
        </w:rPr>
      </w:pPr>
    </w:p>
    <w:p w14:paraId="03D975AC" w14:textId="77777777" w:rsidR="00586DF7" w:rsidRPr="00063E89" w:rsidRDefault="00586DF7" w:rsidP="00586DF7">
      <w:pPr>
        <w:jc w:val="both"/>
        <w:rPr>
          <w:b/>
          <w:lang w:val="lt-LT"/>
        </w:rPr>
      </w:pPr>
    </w:p>
    <w:p w14:paraId="4883FDF5" w14:textId="77777777" w:rsidR="00586DF7" w:rsidRPr="00063E89" w:rsidRDefault="00586DF7" w:rsidP="00586DF7">
      <w:pPr>
        <w:jc w:val="both"/>
        <w:rPr>
          <w:b/>
          <w:lang w:val="lt-LT"/>
        </w:rPr>
      </w:pPr>
      <w:r w:rsidRPr="00810D11">
        <w:rPr>
          <w:bCs/>
          <w:lang w:val="lt-LT"/>
        </w:rPr>
        <w:t>Sutikimo davėjas:</w:t>
      </w:r>
      <w:r w:rsidRPr="00063E89">
        <w:rPr>
          <w:b/>
          <w:lang w:val="lt-LT"/>
        </w:rPr>
        <w:t xml:space="preserve"> ____________________________________________________</w:t>
      </w:r>
    </w:p>
    <w:p w14:paraId="0AB27BDF" w14:textId="77777777" w:rsidR="00586DF7" w:rsidRPr="00063E89" w:rsidRDefault="00586DF7" w:rsidP="00586DF7">
      <w:pPr>
        <w:ind w:left="2880" w:firstLine="720"/>
        <w:jc w:val="both"/>
        <w:rPr>
          <w:vertAlign w:val="superscript"/>
          <w:lang w:val="lt-LT"/>
        </w:rPr>
      </w:pPr>
      <w:r w:rsidRPr="00063E89">
        <w:rPr>
          <w:vertAlign w:val="superscript"/>
          <w:lang w:val="lt-LT"/>
        </w:rPr>
        <w:t>(Vardas, pavardė, parašas)</w:t>
      </w:r>
    </w:p>
    <w:p w14:paraId="5CC49142" w14:textId="4465632D" w:rsidR="00586DF7" w:rsidRPr="00545E75" w:rsidRDefault="00586DF7">
      <w:pPr>
        <w:spacing w:line="240" w:lineRule="auto"/>
        <w:rPr>
          <w:color w:val="000000"/>
        </w:rPr>
      </w:pPr>
    </w:p>
    <w:sectPr w:rsidR="00586DF7" w:rsidRPr="00545E75" w:rsidSect="00A354C0">
      <w:headerReference w:type="default" r:id="rId11"/>
      <w:pgSz w:w="11907" w:h="16840" w:code="9"/>
      <w:pgMar w:top="1134" w:right="567" w:bottom="709" w:left="1560" w:header="567" w:footer="567" w:gutter="0"/>
      <w:paperSrc w:first="859" w:other="859"/>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8CD0E" w14:textId="77777777" w:rsidR="000C0BF2" w:rsidRDefault="000C0BF2">
      <w:r>
        <w:separator/>
      </w:r>
    </w:p>
  </w:endnote>
  <w:endnote w:type="continuationSeparator" w:id="0">
    <w:p w14:paraId="43C1B872" w14:textId="77777777" w:rsidR="000C0BF2" w:rsidRDefault="000C0BF2">
      <w:r>
        <w:continuationSeparator/>
      </w:r>
    </w:p>
  </w:endnote>
  <w:endnote w:type="continuationNotice" w:id="1">
    <w:p w14:paraId="690B1BA2" w14:textId="77777777" w:rsidR="000C0BF2" w:rsidRDefault="000C0B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D578A" w14:textId="77777777" w:rsidR="000C0BF2" w:rsidRDefault="000C0BF2">
      <w:r>
        <w:separator/>
      </w:r>
    </w:p>
  </w:footnote>
  <w:footnote w:type="continuationSeparator" w:id="0">
    <w:p w14:paraId="370856B7" w14:textId="77777777" w:rsidR="000C0BF2" w:rsidRDefault="000C0BF2">
      <w:r>
        <w:continuationSeparator/>
      </w:r>
    </w:p>
  </w:footnote>
  <w:footnote w:type="continuationNotice" w:id="1">
    <w:p w14:paraId="7825869B" w14:textId="77777777" w:rsidR="000C0BF2" w:rsidRDefault="000C0B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F4A88" w14:textId="23DB2F45" w:rsidR="009F3B00" w:rsidRDefault="009F3B00">
    <w:pPr>
      <w:pStyle w:val="Header"/>
      <w:jc w:val="center"/>
    </w:pPr>
    <w:r>
      <w:fldChar w:fldCharType="begin"/>
    </w:r>
    <w:r>
      <w:instrText xml:space="preserve"> PAGE   \* MERGEFORMAT </w:instrText>
    </w:r>
    <w:r>
      <w:fldChar w:fldCharType="separate"/>
    </w:r>
    <w:r w:rsidR="00F53664">
      <w:rPr>
        <w:noProof/>
      </w:rPr>
      <w:t>2</w:t>
    </w:r>
    <w:r>
      <w:rPr>
        <w:noProof/>
      </w:rPr>
      <w:fldChar w:fldCharType="end"/>
    </w:r>
  </w:p>
  <w:p w14:paraId="50FF4A89" w14:textId="77777777" w:rsidR="009F3B00" w:rsidRDefault="009F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F68"/>
    <w:multiLevelType w:val="multilevel"/>
    <w:tmpl w:val="8AD0E7BC"/>
    <w:lvl w:ilvl="0">
      <w:start w:val="1"/>
      <w:numFmt w:val="decimal"/>
      <w:lvlText w:val="%1."/>
      <w:lvlJc w:val="left"/>
      <w:pPr>
        <w:ind w:left="720" w:hanging="360"/>
      </w:pPr>
      <w:rPr>
        <w:rFonts w:hint="default"/>
      </w:rPr>
    </w:lvl>
    <w:lvl w:ilvl="1">
      <w:start w:val="22"/>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1" w15:restartNumberingAfterBreak="0">
    <w:nsid w:val="02354CB2"/>
    <w:multiLevelType w:val="hybridMultilevel"/>
    <w:tmpl w:val="E88616DA"/>
    <w:lvl w:ilvl="0" w:tplc="93FC9D6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6F3D8B"/>
    <w:multiLevelType w:val="hybridMultilevel"/>
    <w:tmpl w:val="4B66FDEC"/>
    <w:lvl w:ilvl="0" w:tplc="2026998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88518B4"/>
    <w:multiLevelType w:val="multilevel"/>
    <w:tmpl w:val="E7346EA4"/>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654C92"/>
    <w:multiLevelType w:val="multilevel"/>
    <w:tmpl w:val="CA6C3C34"/>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5" w15:restartNumberingAfterBreak="0">
    <w:nsid w:val="0F486488"/>
    <w:multiLevelType w:val="hybridMultilevel"/>
    <w:tmpl w:val="529CA0CA"/>
    <w:lvl w:ilvl="0" w:tplc="DF7E9CB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F8F25A7"/>
    <w:multiLevelType w:val="hybridMultilevel"/>
    <w:tmpl w:val="408CBBBA"/>
    <w:lvl w:ilvl="0" w:tplc="70FE3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C140C6"/>
    <w:multiLevelType w:val="multilevel"/>
    <w:tmpl w:val="CA6C3C34"/>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8" w15:restartNumberingAfterBreak="0">
    <w:nsid w:val="1A4D3FE7"/>
    <w:multiLevelType w:val="hybridMultilevel"/>
    <w:tmpl w:val="3F64587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D0157F"/>
    <w:multiLevelType w:val="hybridMultilevel"/>
    <w:tmpl w:val="D0DE8B10"/>
    <w:lvl w:ilvl="0" w:tplc="BCEE6B3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4701555"/>
    <w:multiLevelType w:val="hybridMultilevel"/>
    <w:tmpl w:val="7D524E5C"/>
    <w:lvl w:ilvl="0" w:tplc="792C206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6652980"/>
    <w:multiLevelType w:val="multilevel"/>
    <w:tmpl w:val="CA6C3C34"/>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2" w15:restartNumberingAfterBreak="0">
    <w:nsid w:val="284A5697"/>
    <w:multiLevelType w:val="multilevel"/>
    <w:tmpl w:val="30242658"/>
    <w:lvl w:ilvl="0">
      <w:start w:val="1"/>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292E74B2"/>
    <w:multiLevelType w:val="multilevel"/>
    <w:tmpl w:val="3CCA9406"/>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1927978"/>
    <w:multiLevelType w:val="multilevel"/>
    <w:tmpl w:val="7330527C"/>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8CA5E92"/>
    <w:multiLevelType w:val="multilevel"/>
    <w:tmpl w:val="1394876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40664D53"/>
    <w:multiLevelType w:val="multilevel"/>
    <w:tmpl w:val="BF84B448"/>
    <w:lvl w:ilvl="0">
      <w:start w:val="1"/>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419F2E16"/>
    <w:multiLevelType w:val="multilevel"/>
    <w:tmpl w:val="85266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4D836E23"/>
    <w:multiLevelType w:val="multilevel"/>
    <w:tmpl w:val="E6FE5640"/>
    <w:lvl w:ilvl="0">
      <w:start w:val="1"/>
      <w:numFmt w:val="decimal"/>
      <w:lvlText w:val="%1."/>
      <w:lvlJc w:val="left"/>
      <w:pPr>
        <w:ind w:left="2031" w:hanging="1605"/>
      </w:pPr>
      <w:rPr>
        <w:rFonts w:hint="default"/>
        <w:strike w:val="0"/>
      </w:rPr>
    </w:lvl>
    <w:lvl w:ilvl="1">
      <w:start w:val="1"/>
      <w:numFmt w:val="decimal"/>
      <w:isLgl/>
      <w:lvlText w:val="%1.%2."/>
      <w:lvlJc w:val="left"/>
      <w:pPr>
        <w:ind w:left="2655" w:hanging="420"/>
      </w:pPr>
      <w:rPr>
        <w:rFonts w:hint="default"/>
      </w:rPr>
    </w:lvl>
    <w:lvl w:ilvl="2">
      <w:start w:val="1"/>
      <w:numFmt w:val="decimal"/>
      <w:isLgl/>
      <w:lvlText w:val="%1.%2.%3."/>
      <w:lvlJc w:val="left"/>
      <w:pPr>
        <w:ind w:left="4560" w:hanging="720"/>
      </w:pPr>
      <w:rPr>
        <w:rFonts w:hint="default"/>
      </w:rPr>
    </w:lvl>
    <w:lvl w:ilvl="3">
      <w:start w:val="1"/>
      <w:numFmt w:val="decimal"/>
      <w:isLgl/>
      <w:lvlText w:val="%1.%2.%3.%4."/>
      <w:lvlJc w:val="left"/>
      <w:pPr>
        <w:ind w:left="6165" w:hanging="720"/>
      </w:pPr>
      <w:rPr>
        <w:rFonts w:hint="default"/>
      </w:rPr>
    </w:lvl>
    <w:lvl w:ilvl="4">
      <w:start w:val="1"/>
      <w:numFmt w:val="decimal"/>
      <w:isLgl/>
      <w:lvlText w:val="%1.%2.%3.%4.%5."/>
      <w:lvlJc w:val="left"/>
      <w:pPr>
        <w:ind w:left="8130" w:hanging="1080"/>
      </w:pPr>
      <w:rPr>
        <w:rFonts w:hint="default"/>
      </w:rPr>
    </w:lvl>
    <w:lvl w:ilvl="5">
      <w:start w:val="1"/>
      <w:numFmt w:val="decimal"/>
      <w:isLgl/>
      <w:lvlText w:val="%1.%2.%3.%4.%5.%6."/>
      <w:lvlJc w:val="left"/>
      <w:pPr>
        <w:ind w:left="9735" w:hanging="1080"/>
      </w:pPr>
      <w:rPr>
        <w:rFonts w:hint="default"/>
      </w:rPr>
    </w:lvl>
    <w:lvl w:ilvl="6">
      <w:start w:val="1"/>
      <w:numFmt w:val="decimal"/>
      <w:isLgl/>
      <w:lvlText w:val="%1.%2.%3.%4.%5.%6.%7."/>
      <w:lvlJc w:val="left"/>
      <w:pPr>
        <w:ind w:left="11700" w:hanging="1440"/>
      </w:pPr>
      <w:rPr>
        <w:rFonts w:hint="default"/>
      </w:rPr>
    </w:lvl>
    <w:lvl w:ilvl="7">
      <w:start w:val="1"/>
      <w:numFmt w:val="decimal"/>
      <w:isLgl/>
      <w:lvlText w:val="%1.%2.%3.%4.%5.%6.%7.%8."/>
      <w:lvlJc w:val="left"/>
      <w:pPr>
        <w:ind w:left="13305" w:hanging="1440"/>
      </w:pPr>
      <w:rPr>
        <w:rFonts w:hint="default"/>
      </w:rPr>
    </w:lvl>
    <w:lvl w:ilvl="8">
      <w:start w:val="1"/>
      <w:numFmt w:val="decimal"/>
      <w:isLgl/>
      <w:lvlText w:val="%1.%2.%3.%4.%5.%6.%7.%8.%9."/>
      <w:lvlJc w:val="left"/>
      <w:pPr>
        <w:ind w:left="15270" w:hanging="1800"/>
      </w:pPr>
      <w:rPr>
        <w:rFonts w:hint="default"/>
      </w:rPr>
    </w:lvl>
  </w:abstractNum>
  <w:abstractNum w:abstractNumId="19" w15:restartNumberingAfterBreak="0">
    <w:nsid w:val="4F2620E5"/>
    <w:multiLevelType w:val="multilevel"/>
    <w:tmpl w:val="782488EA"/>
    <w:lvl w:ilvl="0">
      <w:start w:val="1"/>
      <w:numFmt w:val="decimal"/>
      <w:lvlText w:val="%1."/>
      <w:lvlJc w:val="left"/>
      <w:pPr>
        <w:ind w:left="540" w:hanging="540"/>
      </w:pPr>
      <w:rPr>
        <w:rFonts w:hint="default"/>
      </w:rPr>
    </w:lvl>
    <w:lvl w:ilvl="1">
      <w:start w:val="4"/>
      <w:numFmt w:val="decimal"/>
      <w:lvlText w:val="%1.%2."/>
      <w:lvlJc w:val="left"/>
      <w:pPr>
        <w:ind w:left="945" w:hanging="54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0" w15:restartNumberingAfterBreak="0">
    <w:nsid w:val="543F3C38"/>
    <w:multiLevelType w:val="multilevel"/>
    <w:tmpl w:val="E402DC8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52627D"/>
    <w:multiLevelType w:val="multilevel"/>
    <w:tmpl w:val="986C06C8"/>
    <w:lvl w:ilvl="0">
      <w:start w:val="1"/>
      <w:numFmt w:val="decimal"/>
      <w:lvlText w:val="%1."/>
      <w:lvlJc w:val="left"/>
      <w:pPr>
        <w:ind w:left="928" w:hanging="360"/>
      </w:pPr>
      <w:rPr>
        <w:rFonts w:ascii="Times New Roman" w:hAnsi="Times New Roman" w:cs="Times New Roman" w:hint="default"/>
        <w:i w:val="0"/>
        <w:iCs w:val="0"/>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2" w15:restartNumberingAfterBreak="0">
    <w:nsid w:val="64834CC7"/>
    <w:multiLevelType w:val="multilevel"/>
    <w:tmpl w:val="C5C6E104"/>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6726D2D"/>
    <w:multiLevelType w:val="hybridMultilevel"/>
    <w:tmpl w:val="F15A9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494302"/>
    <w:multiLevelType w:val="multilevel"/>
    <w:tmpl w:val="BD50537A"/>
    <w:lvl w:ilvl="0">
      <w:start w:val="1"/>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5" w15:restartNumberingAfterBreak="0">
    <w:nsid w:val="73CD58FD"/>
    <w:multiLevelType w:val="multilevel"/>
    <w:tmpl w:val="1394876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6" w15:restartNumberingAfterBreak="0">
    <w:nsid w:val="78663A3B"/>
    <w:multiLevelType w:val="hybridMultilevel"/>
    <w:tmpl w:val="773E00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4A38B8"/>
    <w:multiLevelType w:val="hybridMultilevel"/>
    <w:tmpl w:val="A022AF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97848"/>
    <w:multiLevelType w:val="multilevel"/>
    <w:tmpl w:val="CA6C3C34"/>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16cid:durableId="1217933038">
    <w:abstractNumId w:val="6"/>
  </w:num>
  <w:num w:numId="2" w16cid:durableId="1355184055">
    <w:abstractNumId w:val="26"/>
  </w:num>
  <w:num w:numId="3" w16cid:durableId="319848220">
    <w:abstractNumId w:val="23"/>
  </w:num>
  <w:num w:numId="4" w16cid:durableId="1605532715">
    <w:abstractNumId w:val="0"/>
  </w:num>
  <w:num w:numId="5" w16cid:durableId="540702329">
    <w:abstractNumId w:val="28"/>
  </w:num>
  <w:num w:numId="6" w16cid:durableId="887758971">
    <w:abstractNumId w:val="24"/>
  </w:num>
  <w:num w:numId="7" w16cid:durableId="2009408937">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88595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0129325">
    <w:abstractNumId w:val="19"/>
  </w:num>
  <w:num w:numId="10" w16cid:durableId="258367562">
    <w:abstractNumId w:val="11"/>
  </w:num>
  <w:num w:numId="11" w16cid:durableId="1204908080">
    <w:abstractNumId w:val="7"/>
  </w:num>
  <w:num w:numId="12" w16cid:durableId="1629164379">
    <w:abstractNumId w:val="4"/>
  </w:num>
  <w:num w:numId="13" w16cid:durableId="880676409">
    <w:abstractNumId w:val="17"/>
  </w:num>
  <w:num w:numId="14" w16cid:durableId="1693338866">
    <w:abstractNumId w:val="12"/>
  </w:num>
  <w:num w:numId="15" w16cid:durableId="741367461">
    <w:abstractNumId w:val="22"/>
  </w:num>
  <w:num w:numId="16" w16cid:durableId="1318340428">
    <w:abstractNumId w:val="18"/>
  </w:num>
  <w:num w:numId="17" w16cid:durableId="621806863">
    <w:abstractNumId w:val="3"/>
  </w:num>
  <w:num w:numId="18" w16cid:durableId="1335497112">
    <w:abstractNumId w:val="16"/>
  </w:num>
  <w:num w:numId="19" w16cid:durableId="489174626">
    <w:abstractNumId w:val="14"/>
  </w:num>
  <w:num w:numId="20" w16cid:durableId="1971981197">
    <w:abstractNumId w:val="13"/>
  </w:num>
  <w:num w:numId="21" w16cid:durableId="397477967">
    <w:abstractNumId w:val="20"/>
  </w:num>
  <w:num w:numId="22" w16cid:durableId="2056735493">
    <w:abstractNumId w:val="27"/>
  </w:num>
  <w:num w:numId="23" w16cid:durableId="833640415">
    <w:abstractNumId w:val="21"/>
  </w:num>
  <w:num w:numId="24" w16cid:durableId="1384059272">
    <w:abstractNumId w:val="10"/>
  </w:num>
  <w:num w:numId="25" w16cid:durableId="1787388402">
    <w:abstractNumId w:val="1"/>
  </w:num>
  <w:num w:numId="26" w16cid:durableId="1785228241">
    <w:abstractNumId w:val="2"/>
  </w:num>
  <w:num w:numId="27" w16cid:durableId="2088257728">
    <w:abstractNumId w:val="8"/>
  </w:num>
  <w:num w:numId="28" w16cid:durableId="981350495">
    <w:abstractNumId w:val="9"/>
  </w:num>
  <w:num w:numId="29" w16cid:durableId="1009912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50"/>
    <w:rsid w:val="000001F6"/>
    <w:rsid w:val="000034FE"/>
    <w:rsid w:val="000116A9"/>
    <w:rsid w:val="00014B1D"/>
    <w:rsid w:val="00014BCB"/>
    <w:rsid w:val="00015310"/>
    <w:rsid w:val="00015966"/>
    <w:rsid w:val="00024175"/>
    <w:rsid w:val="000245B0"/>
    <w:rsid w:val="0002485F"/>
    <w:rsid w:val="00032A87"/>
    <w:rsid w:val="000336C3"/>
    <w:rsid w:val="00033E1A"/>
    <w:rsid w:val="00034143"/>
    <w:rsid w:val="000409DF"/>
    <w:rsid w:val="000478E6"/>
    <w:rsid w:val="000510A6"/>
    <w:rsid w:val="0005628B"/>
    <w:rsid w:val="00062346"/>
    <w:rsid w:val="00062FFA"/>
    <w:rsid w:val="00063E89"/>
    <w:rsid w:val="00070AC4"/>
    <w:rsid w:val="00075226"/>
    <w:rsid w:val="00076591"/>
    <w:rsid w:val="0008675C"/>
    <w:rsid w:val="00086FCD"/>
    <w:rsid w:val="000942BF"/>
    <w:rsid w:val="000A5E69"/>
    <w:rsid w:val="000A61A4"/>
    <w:rsid w:val="000B4903"/>
    <w:rsid w:val="000B6EED"/>
    <w:rsid w:val="000C0BF2"/>
    <w:rsid w:val="000C2524"/>
    <w:rsid w:val="000C2E9B"/>
    <w:rsid w:val="000C3F9F"/>
    <w:rsid w:val="000C5C36"/>
    <w:rsid w:val="000C65E7"/>
    <w:rsid w:val="000C73B7"/>
    <w:rsid w:val="000D3599"/>
    <w:rsid w:val="000E4527"/>
    <w:rsid w:val="000E6934"/>
    <w:rsid w:val="000E7FF9"/>
    <w:rsid w:val="000F2228"/>
    <w:rsid w:val="000F7CF8"/>
    <w:rsid w:val="00100FF9"/>
    <w:rsid w:val="00102198"/>
    <w:rsid w:val="00110D63"/>
    <w:rsid w:val="00114307"/>
    <w:rsid w:val="00115329"/>
    <w:rsid w:val="00115D5A"/>
    <w:rsid w:val="001201DD"/>
    <w:rsid w:val="00124B9D"/>
    <w:rsid w:val="001252C6"/>
    <w:rsid w:val="00125AA1"/>
    <w:rsid w:val="001318BD"/>
    <w:rsid w:val="00133267"/>
    <w:rsid w:val="0013349D"/>
    <w:rsid w:val="00135107"/>
    <w:rsid w:val="00135352"/>
    <w:rsid w:val="001402EB"/>
    <w:rsid w:val="001435AB"/>
    <w:rsid w:val="0014403F"/>
    <w:rsid w:val="00151885"/>
    <w:rsid w:val="00155537"/>
    <w:rsid w:val="00171A3A"/>
    <w:rsid w:val="00176039"/>
    <w:rsid w:val="0017732B"/>
    <w:rsid w:val="00180C93"/>
    <w:rsid w:val="00181803"/>
    <w:rsid w:val="0018265E"/>
    <w:rsid w:val="00195834"/>
    <w:rsid w:val="00197075"/>
    <w:rsid w:val="001B01D4"/>
    <w:rsid w:val="001B0EB8"/>
    <w:rsid w:val="001B1AA9"/>
    <w:rsid w:val="001C2803"/>
    <w:rsid w:val="001C3091"/>
    <w:rsid w:val="001C3B65"/>
    <w:rsid w:val="001C4310"/>
    <w:rsid w:val="001C48FF"/>
    <w:rsid w:val="001C61E5"/>
    <w:rsid w:val="001C6E94"/>
    <w:rsid w:val="001C6F89"/>
    <w:rsid w:val="001C7295"/>
    <w:rsid w:val="001D46FA"/>
    <w:rsid w:val="001D680B"/>
    <w:rsid w:val="001E6353"/>
    <w:rsid w:val="001F44AC"/>
    <w:rsid w:val="001F6948"/>
    <w:rsid w:val="001F771E"/>
    <w:rsid w:val="00203D60"/>
    <w:rsid w:val="0021094B"/>
    <w:rsid w:val="00212698"/>
    <w:rsid w:val="002126B6"/>
    <w:rsid w:val="00213309"/>
    <w:rsid w:val="00213F8B"/>
    <w:rsid w:val="0022005D"/>
    <w:rsid w:val="0022009A"/>
    <w:rsid w:val="00220F6A"/>
    <w:rsid w:val="0022143C"/>
    <w:rsid w:val="00223B2E"/>
    <w:rsid w:val="00225853"/>
    <w:rsid w:val="002352BE"/>
    <w:rsid w:val="002417B0"/>
    <w:rsid w:val="00241E18"/>
    <w:rsid w:val="00245614"/>
    <w:rsid w:val="00251C3A"/>
    <w:rsid w:val="00256ED0"/>
    <w:rsid w:val="00263BE0"/>
    <w:rsid w:val="00265FB9"/>
    <w:rsid w:val="00267054"/>
    <w:rsid w:val="00267C14"/>
    <w:rsid w:val="00271793"/>
    <w:rsid w:val="00276207"/>
    <w:rsid w:val="002763F8"/>
    <w:rsid w:val="00281C9E"/>
    <w:rsid w:val="00291CEC"/>
    <w:rsid w:val="00292114"/>
    <w:rsid w:val="00292162"/>
    <w:rsid w:val="00293287"/>
    <w:rsid w:val="002A20AC"/>
    <w:rsid w:val="002A212C"/>
    <w:rsid w:val="002A2CDB"/>
    <w:rsid w:val="002A53B5"/>
    <w:rsid w:val="002A7523"/>
    <w:rsid w:val="002B11A6"/>
    <w:rsid w:val="002B4635"/>
    <w:rsid w:val="002B6970"/>
    <w:rsid w:val="002C1B01"/>
    <w:rsid w:val="002C5945"/>
    <w:rsid w:val="002C5BF8"/>
    <w:rsid w:val="002D2835"/>
    <w:rsid w:val="002D35B8"/>
    <w:rsid w:val="002D5D56"/>
    <w:rsid w:val="002E5867"/>
    <w:rsid w:val="002E5D7E"/>
    <w:rsid w:val="002F13D7"/>
    <w:rsid w:val="002F6B6F"/>
    <w:rsid w:val="003012C5"/>
    <w:rsid w:val="00302FB5"/>
    <w:rsid w:val="00307FE5"/>
    <w:rsid w:val="00313E70"/>
    <w:rsid w:val="00314E5D"/>
    <w:rsid w:val="003223EA"/>
    <w:rsid w:val="00322B13"/>
    <w:rsid w:val="0032358A"/>
    <w:rsid w:val="0032383C"/>
    <w:rsid w:val="00323D64"/>
    <w:rsid w:val="003270A0"/>
    <w:rsid w:val="00332F80"/>
    <w:rsid w:val="00333E5D"/>
    <w:rsid w:val="00336CCF"/>
    <w:rsid w:val="00340C3B"/>
    <w:rsid w:val="003454CC"/>
    <w:rsid w:val="00351000"/>
    <w:rsid w:val="003536C2"/>
    <w:rsid w:val="003563FE"/>
    <w:rsid w:val="00357453"/>
    <w:rsid w:val="00357B71"/>
    <w:rsid w:val="00372B32"/>
    <w:rsid w:val="00372E8C"/>
    <w:rsid w:val="003777AC"/>
    <w:rsid w:val="00386A61"/>
    <w:rsid w:val="00391D90"/>
    <w:rsid w:val="003941BD"/>
    <w:rsid w:val="003955F5"/>
    <w:rsid w:val="003A0E60"/>
    <w:rsid w:val="003A408F"/>
    <w:rsid w:val="003B0F50"/>
    <w:rsid w:val="003B2358"/>
    <w:rsid w:val="003B4732"/>
    <w:rsid w:val="003B4EF8"/>
    <w:rsid w:val="003B563D"/>
    <w:rsid w:val="003C6B6A"/>
    <w:rsid w:val="003C7D73"/>
    <w:rsid w:val="003D38D5"/>
    <w:rsid w:val="003E29C4"/>
    <w:rsid w:val="003E65BA"/>
    <w:rsid w:val="003E6FAB"/>
    <w:rsid w:val="003F27BA"/>
    <w:rsid w:val="003F4866"/>
    <w:rsid w:val="003F75DE"/>
    <w:rsid w:val="003F764C"/>
    <w:rsid w:val="00403DE5"/>
    <w:rsid w:val="00406EF3"/>
    <w:rsid w:val="00407DDB"/>
    <w:rsid w:val="00410172"/>
    <w:rsid w:val="00421920"/>
    <w:rsid w:val="004224AF"/>
    <w:rsid w:val="0043033B"/>
    <w:rsid w:val="00433109"/>
    <w:rsid w:val="004341A5"/>
    <w:rsid w:val="00435380"/>
    <w:rsid w:val="004451CB"/>
    <w:rsid w:val="00447705"/>
    <w:rsid w:val="0045137B"/>
    <w:rsid w:val="00453325"/>
    <w:rsid w:val="004551E5"/>
    <w:rsid w:val="00455CC1"/>
    <w:rsid w:val="004570F8"/>
    <w:rsid w:val="004604B4"/>
    <w:rsid w:val="00466669"/>
    <w:rsid w:val="00466972"/>
    <w:rsid w:val="00467B78"/>
    <w:rsid w:val="00471541"/>
    <w:rsid w:val="004743A6"/>
    <w:rsid w:val="0047471E"/>
    <w:rsid w:val="004758AF"/>
    <w:rsid w:val="0047725F"/>
    <w:rsid w:val="00477A81"/>
    <w:rsid w:val="00494988"/>
    <w:rsid w:val="00494E28"/>
    <w:rsid w:val="0049639F"/>
    <w:rsid w:val="004A0967"/>
    <w:rsid w:val="004A4F52"/>
    <w:rsid w:val="004B094A"/>
    <w:rsid w:val="004B0BD9"/>
    <w:rsid w:val="004B3F14"/>
    <w:rsid w:val="004B7625"/>
    <w:rsid w:val="004B77CB"/>
    <w:rsid w:val="004B7B89"/>
    <w:rsid w:val="004B7D9A"/>
    <w:rsid w:val="004B7EEF"/>
    <w:rsid w:val="004D0B63"/>
    <w:rsid w:val="004D45FB"/>
    <w:rsid w:val="004D5958"/>
    <w:rsid w:val="004D7114"/>
    <w:rsid w:val="004E6700"/>
    <w:rsid w:val="004E69FD"/>
    <w:rsid w:val="004F13D0"/>
    <w:rsid w:val="005000AB"/>
    <w:rsid w:val="00504A7E"/>
    <w:rsid w:val="00505557"/>
    <w:rsid w:val="00512100"/>
    <w:rsid w:val="005134A4"/>
    <w:rsid w:val="00514887"/>
    <w:rsid w:val="00514A71"/>
    <w:rsid w:val="00515728"/>
    <w:rsid w:val="00520152"/>
    <w:rsid w:val="0052154B"/>
    <w:rsid w:val="005257B4"/>
    <w:rsid w:val="00525A17"/>
    <w:rsid w:val="00525CD3"/>
    <w:rsid w:val="00526A87"/>
    <w:rsid w:val="00530652"/>
    <w:rsid w:val="0053247C"/>
    <w:rsid w:val="00534784"/>
    <w:rsid w:val="00536875"/>
    <w:rsid w:val="00545E75"/>
    <w:rsid w:val="00546C86"/>
    <w:rsid w:val="00547F58"/>
    <w:rsid w:val="0055541B"/>
    <w:rsid w:val="00556A17"/>
    <w:rsid w:val="00556BDA"/>
    <w:rsid w:val="0056018A"/>
    <w:rsid w:val="00561653"/>
    <w:rsid w:val="005624E1"/>
    <w:rsid w:val="00565151"/>
    <w:rsid w:val="00573B24"/>
    <w:rsid w:val="00580B00"/>
    <w:rsid w:val="00583CC2"/>
    <w:rsid w:val="00585ADB"/>
    <w:rsid w:val="00586DF7"/>
    <w:rsid w:val="00591672"/>
    <w:rsid w:val="005948B6"/>
    <w:rsid w:val="00595604"/>
    <w:rsid w:val="005A03ED"/>
    <w:rsid w:val="005A19A3"/>
    <w:rsid w:val="005A7B69"/>
    <w:rsid w:val="005B3588"/>
    <w:rsid w:val="005B45D7"/>
    <w:rsid w:val="005D10E0"/>
    <w:rsid w:val="005D2BBF"/>
    <w:rsid w:val="005D2E0F"/>
    <w:rsid w:val="005D504B"/>
    <w:rsid w:val="005E7D76"/>
    <w:rsid w:val="005F2ED7"/>
    <w:rsid w:val="005F321E"/>
    <w:rsid w:val="005F3886"/>
    <w:rsid w:val="00605DDE"/>
    <w:rsid w:val="006075D9"/>
    <w:rsid w:val="00607E82"/>
    <w:rsid w:val="00612CBC"/>
    <w:rsid w:val="00622B5B"/>
    <w:rsid w:val="00625174"/>
    <w:rsid w:val="00634AB4"/>
    <w:rsid w:val="006365EA"/>
    <w:rsid w:val="00637BFA"/>
    <w:rsid w:val="00645053"/>
    <w:rsid w:val="006543F9"/>
    <w:rsid w:val="00656751"/>
    <w:rsid w:val="00663802"/>
    <w:rsid w:val="00673547"/>
    <w:rsid w:val="0067693E"/>
    <w:rsid w:val="00677549"/>
    <w:rsid w:val="00681DCA"/>
    <w:rsid w:val="006870C7"/>
    <w:rsid w:val="00690E34"/>
    <w:rsid w:val="00692603"/>
    <w:rsid w:val="00694223"/>
    <w:rsid w:val="00694543"/>
    <w:rsid w:val="0069632A"/>
    <w:rsid w:val="00696ECF"/>
    <w:rsid w:val="006A1FFC"/>
    <w:rsid w:val="006A490B"/>
    <w:rsid w:val="006A4B57"/>
    <w:rsid w:val="006A5B50"/>
    <w:rsid w:val="006A6D7A"/>
    <w:rsid w:val="006A73C0"/>
    <w:rsid w:val="006A7522"/>
    <w:rsid w:val="006A7BD6"/>
    <w:rsid w:val="006B0780"/>
    <w:rsid w:val="006B118C"/>
    <w:rsid w:val="006B1AF0"/>
    <w:rsid w:val="006B40B4"/>
    <w:rsid w:val="006B4DF2"/>
    <w:rsid w:val="006B512A"/>
    <w:rsid w:val="006B7E45"/>
    <w:rsid w:val="006C2732"/>
    <w:rsid w:val="006C3A64"/>
    <w:rsid w:val="006C429E"/>
    <w:rsid w:val="006D00AF"/>
    <w:rsid w:val="006D015B"/>
    <w:rsid w:val="006D02FE"/>
    <w:rsid w:val="006D069C"/>
    <w:rsid w:val="006D2C1B"/>
    <w:rsid w:val="006D509F"/>
    <w:rsid w:val="006E09CF"/>
    <w:rsid w:val="006E1E45"/>
    <w:rsid w:val="006E233D"/>
    <w:rsid w:val="006E375B"/>
    <w:rsid w:val="006E48F7"/>
    <w:rsid w:val="006E5166"/>
    <w:rsid w:val="006E7B55"/>
    <w:rsid w:val="006F0E91"/>
    <w:rsid w:val="006F642C"/>
    <w:rsid w:val="006F66CD"/>
    <w:rsid w:val="00700861"/>
    <w:rsid w:val="00700BD2"/>
    <w:rsid w:val="007016C3"/>
    <w:rsid w:val="00701F9E"/>
    <w:rsid w:val="0070483A"/>
    <w:rsid w:val="00704898"/>
    <w:rsid w:val="00707D4A"/>
    <w:rsid w:val="00710A95"/>
    <w:rsid w:val="00717AEB"/>
    <w:rsid w:val="00721F50"/>
    <w:rsid w:val="00725991"/>
    <w:rsid w:val="007300F1"/>
    <w:rsid w:val="007301A4"/>
    <w:rsid w:val="00730735"/>
    <w:rsid w:val="00733AAD"/>
    <w:rsid w:val="0075046B"/>
    <w:rsid w:val="00750DAC"/>
    <w:rsid w:val="00753DE6"/>
    <w:rsid w:val="00754FE5"/>
    <w:rsid w:val="00760856"/>
    <w:rsid w:val="0076157C"/>
    <w:rsid w:val="00761E79"/>
    <w:rsid w:val="00766801"/>
    <w:rsid w:val="00770E1C"/>
    <w:rsid w:val="00770E70"/>
    <w:rsid w:val="007715DF"/>
    <w:rsid w:val="00773262"/>
    <w:rsid w:val="00776593"/>
    <w:rsid w:val="007768ED"/>
    <w:rsid w:val="00783720"/>
    <w:rsid w:val="007857DB"/>
    <w:rsid w:val="00790AC4"/>
    <w:rsid w:val="00791EE8"/>
    <w:rsid w:val="00792D77"/>
    <w:rsid w:val="007959FA"/>
    <w:rsid w:val="007A5293"/>
    <w:rsid w:val="007A7A58"/>
    <w:rsid w:val="007C506D"/>
    <w:rsid w:val="007C5085"/>
    <w:rsid w:val="007C7D19"/>
    <w:rsid w:val="007D4A55"/>
    <w:rsid w:val="007D7278"/>
    <w:rsid w:val="007F69B3"/>
    <w:rsid w:val="00802BE1"/>
    <w:rsid w:val="00810D11"/>
    <w:rsid w:val="0081124D"/>
    <w:rsid w:val="00811DE0"/>
    <w:rsid w:val="0081297F"/>
    <w:rsid w:val="00814EAF"/>
    <w:rsid w:val="00815EA2"/>
    <w:rsid w:val="00822419"/>
    <w:rsid w:val="00825A3B"/>
    <w:rsid w:val="00825BF6"/>
    <w:rsid w:val="008262CD"/>
    <w:rsid w:val="00851732"/>
    <w:rsid w:val="00853297"/>
    <w:rsid w:val="0085356F"/>
    <w:rsid w:val="00853824"/>
    <w:rsid w:val="00854740"/>
    <w:rsid w:val="008558CE"/>
    <w:rsid w:val="00856CA4"/>
    <w:rsid w:val="00861D5E"/>
    <w:rsid w:val="00863949"/>
    <w:rsid w:val="00864069"/>
    <w:rsid w:val="00865061"/>
    <w:rsid w:val="008650B0"/>
    <w:rsid w:val="00870D08"/>
    <w:rsid w:val="00872DC1"/>
    <w:rsid w:val="008746C3"/>
    <w:rsid w:val="00880DEA"/>
    <w:rsid w:val="0088132A"/>
    <w:rsid w:val="00883E17"/>
    <w:rsid w:val="00896D72"/>
    <w:rsid w:val="008A0BDF"/>
    <w:rsid w:val="008A12FB"/>
    <w:rsid w:val="008A158A"/>
    <w:rsid w:val="008A169C"/>
    <w:rsid w:val="008A49E4"/>
    <w:rsid w:val="008A71C6"/>
    <w:rsid w:val="008B0C63"/>
    <w:rsid w:val="008B1B2F"/>
    <w:rsid w:val="008B6099"/>
    <w:rsid w:val="008B7802"/>
    <w:rsid w:val="008C36EB"/>
    <w:rsid w:val="008D06E5"/>
    <w:rsid w:val="008D3C6F"/>
    <w:rsid w:val="008D3E92"/>
    <w:rsid w:val="008D73EA"/>
    <w:rsid w:val="008E336A"/>
    <w:rsid w:val="008E3496"/>
    <w:rsid w:val="008E578E"/>
    <w:rsid w:val="008E5828"/>
    <w:rsid w:val="008E7DD8"/>
    <w:rsid w:val="008E7E8E"/>
    <w:rsid w:val="008F3F81"/>
    <w:rsid w:val="008F5EF9"/>
    <w:rsid w:val="008F5F88"/>
    <w:rsid w:val="008F7A4C"/>
    <w:rsid w:val="008F7FEA"/>
    <w:rsid w:val="00910E92"/>
    <w:rsid w:val="00915B9D"/>
    <w:rsid w:val="00917C9B"/>
    <w:rsid w:val="00920051"/>
    <w:rsid w:val="009214BE"/>
    <w:rsid w:val="0092393A"/>
    <w:rsid w:val="009255FF"/>
    <w:rsid w:val="00927872"/>
    <w:rsid w:val="00927E02"/>
    <w:rsid w:val="00931ABC"/>
    <w:rsid w:val="00937486"/>
    <w:rsid w:val="009418E7"/>
    <w:rsid w:val="009433FE"/>
    <w:rsid w:val="00946F04"/>
    <w:rsid w:val="00947AB5"/>
    <w:rsid w:val="00947F73"/>
    <w:rsid w:val="00950D4D"/>
    <w:rsid w:val="00954B5C"/>
    <w:rsid w:val="0095513F"/>
    <w:rsid w:val="009572DE"/>
    <w:rsid w:val="009600A0"/>
    <w:rsid w:val="00961239"/>
    <w:rsid w:val="009626E9"/>
    <w:rsid w:val="00962D85"/>
    <w:rsid w:val="009631C5"/>
    <w:rsid w:val="0096497E"/>
    <w:rsid w:val="009656BE"/>
    <w:rsid w:val="00966A4C"/>
    <w:rsid w:val="00974E37"/>
    <w:rsid w:val="00984676"/>
    <w:rsid w:val="0098652A"/>
    <w:rsid w:val="00992809"/>
    <w:rsid w:val="009932BF"/>
    <w:rsid w:val="00993F88"/>
    <w:rsid w:val="00994505"/>
    <w:rsid w:val="009973E7"/>
    <w:rsid w:val="009B14B5"/>
    <w:rsid w:val="009B15F5"/>
    <w:rsid w:val="009B2BC4"/>
    <w:rsid w:val="009B413F"/>
    <w:rsid w:val="009B44F9"/>
    <w:rsid w:val="009B47A4"/>
    <w:rsid w:val="009B57D5"/>
    <w:rsid w:val="009B7E48"/>
    <w:rsid w:val="009C07F2"/>
    <w:rsid w:val="009C0BCE"/>
    <w:rsid w:val="009C14FB"/>
    <w:rsid w:val="009C51C2"/>
    <w:rsid w:val="009C5D4B"/>
    <w:rsid w:val="009C7602"/>
    <w:rsid w:val="009D17F6"/>
    <w:rsid w:val="009D4831"/>
    <w:rsid w:val="009D6123"/>
    <w:rsid w:val="009E5BD7"/>
    <w:rsid w:val="009F28FD"/>
    <w:rsid w:val="009F3B00"/>
    <w:rsid w:val="009F6DBD"/>
    <w:rsid w:val="00A04E62"/>
    <w:rsid w:val="00A054B4"/>
    <w:rsid w:val="00A05E51"/>
    <w:rsid w:val="00A06421"/>
    <w:rsid w:val="00A16000"/>
    <w:rsid w:val="00A1781B"/>
    <w:rsid w:val="00A17DDE"/>
    <w:rsid w:val="00A26924"/>
    <w:rsid w:val="00A26DD3"/>
    <w:rsid w:val="00A27042"/>
    <w:rsid w:val="00A278D7"/>
    <w:rsid w:val="00A33D32"/>
    <w:rsid w:val="00A354C0"/>
    <w:rsid w:val="00A358C2"/>
    <w:rsid w:val="00A3679C"/>
    <w:rsid w:val="00A37E5A"/>
    <w:rsid w:val="00A40905"/>
    <w:rsid w:val="00A41BF8"/>
    <w:rsid w:val="00A462E7"/>
    <w:rsid w:val="00A50D1D"/>
    <w:rsid w:val="00A51282"/>
    <w:rsid w:val="00A5129E"/>
    <w:rsid w:val="00A54A5B"/>
    <w:rsid w:val="00A568AE"/>
    <w:rsid w:val="00A56A58"/>
    <w:rsid w:val="00A63259"/>
    <w:rsid w:val="00A67198"/>
    <w:rsid w:val="00A678CB"/>
    <w:rsid w:val="00A72475"/>
    <w:rsid w:val="00A75B8F"/>
    <w:rsid w:val="00A776FD"/>
    <w:rsid w:val="00A8422E"/>
    <w:rsid w:val="00A84F47"/>
    <w:rsid w:val="00A84F4D"/>
    <w:rsid w:val="00A902CA"/>
    <w:rsid w:val="00A92135"/>
    <w:rsid w:val="00A96DA0"/>
    <w:rsid w:val="00A971BD"/>
    <w:rsid w:val="00AA08AA"/>
    <w:rsid w:val="00AA0D6E"/>
    <w:rsid w:val="00AA2F8B"/>
    <w:rsid w:val="00AA3E1C"/>
    <w:rsid w:val="00AA6EF1"/>
    <w:rsid w:val="00AB0847"/>
    <w:rsid w:val="00AB4662"/>
    <w:rsid w:val="00AB6708"/>
    <w:rsid w:val="00AC3E9A"/>
    <w:rsid w:val="00AC4580"/>
    <w:rsid w:val="00AC4745"/>
    <w:rsid w:val="00AC5035"/>
    <w:rsid w:val="00AC6099"/>
    <w:rsid w:val="00AD030D"/>
    <w:rsid w:val="00AD0649"/>
    <w:rsid w:val="00AD1977"/>
    <w:rsid w:val="00AD4F5E"/>
    <w:rsid w:val="00AE233B"/>
    <w:rsid w:val="00AE4DC1"/>
    <w:rsid w:val="00AE6D98"/>
    <w:rsid w:val="00AF28CC"/>
    <w:rsid w:val="00AF77BA"/>
    <w:rsid w:val="00AF7B19"/>
    <w:rsid w:val="00B00D10"/>
    <w:rsid w:val="00B04081"/>
    <w:rsid w:val="00B059EE"/>
    <w:rsid w:val="00B10EF1"/>
    <w:rsid w:val="00B115C2"/>
    <w:rsid w:val="00B11E14"/>
    <w:rsid w:val="00B16C55"/>
    <w:rsid w:val="00B20168"/>
    <w:rsid w:val="00B23252"/>
    <w:rsid w:val="00B34649"/>
    <w:rsid w:val="00B35D3B"/>
    <w:rsid w:val="00B4286C"/>
    <w:rsid w:val="00B43C06"/>
    <w:rsid w:val="00B44BBE"/>
    <w:rsid w:val="00B4558C"/>
    <w:rsid w:val="00B45A32"/>
    <w:rsid w:val="00B47C4A"/>
    <w:rsid w:val="00B53B62"/>
    <w:rsid w:val="00B55B32"/>
    <w:rsid w:val="00B64887"/>
    <w:rsid w:val="00B655A9"/>
    <w:rsid w:val="00B70702"/>
    <w:rsid w:val="00B7112E"/>
    <w:rsid w:val="00B71E3C"/>
    <w:rsid w:val="00B72516"/>
    <w:rsid w:val="00B72BDA"/>
    <w:rsid w:val="00B73D1F"/>
    <w:rsid w:val="00B8170E"/>
    <w:rsid w:val="00B85C6B"/>
    <w:rsid w:val="00B94B15"/>
    <w:rsid w:val="00B95846"/>
    <w:rsid w:val="00B95E68"/>
    <w:rsid w:val="00B97346"/>
    <w:rsid w:val="00BA059A"/>
    <w:rsid w:val="00BA17C1"/>
    <w:rsid w:val="00BA1940"/>
    <w:rsid w:val="00BA2DF0"/>
    <w:rsid w:val="00BA6FF1"/>
    <w:rsid w:val="00BB0214"/>
    <w:rsid w:val="00BB62A2"/>
    <w:rsid w:val="00BC02A4"/>
    <w:rsid w:val="00BC26C8"/>
    <w:rsid w:val="00BC34B0"/>
    <w:rsid w:val="00BC365A"/>
    <w:rsid w:val="00BD6D7A"/>
    <w:rsid w:val="00BD7CF6"/>
    <w:rsid w:val="00BF3529"/>
    <w:rsid w:val="00BF5B1B"/>
    <w:rsid w:val="00C011C8"/>
    <w:rsid w:val="00C04513"/>
    <w:rsid w:val="00C07BCA"/>
    <w:rsid w:val="00C11E28"/>
    <w:rsid w:val="00C13AF0"/>
    <w:rsid w:val="00C16280"/>
    <w:rsid w:val="00C16B60"/>
    <w:rsid w:val="00C2484E"/>
    <w:rsid w:val="00C30679"/>
    <w:rsid w:val="00C3124F"/>
    <w:rsid w:val="00C34BB4"/>
    <w:rsid w:val="00C41A51"/>
    <w:rsid w:val="00C46890"/>
    <w:rsid w:val="00C46899"/>
    <w:rsid w:val="00C47BC8"/>
    <w:rsid w:val="00C56596"/>
    <w:rsid w:val="00C61A18"/>
    <w:rsid w:val="00C64F28"/>
    <w:rsid w:val="00C64F40"/>
    <w:rsid w:val="00C66B10"/>
    <w:rsid w:val="00C6777F"/>
    <w:rsid w:val="00C7057E"/>
    <w:rsid w:val="00C70E83"/>
    <w:rsid w:val="00C71AA2"/>
    <w:rsid w:val="00C724D7"/>
    <w:rsid w:val="00C74540"/>
    <w:rsid w:val="00C913A4"/>
    <w:rsid w:val="00C92072"/>
    <w:rsid w:val="00C96413"/>
    <w:rsid w:val="00CA230A"/>
    <w:rsid w:val="00CA7D53"/>
    <w:rsid w:val="00CB601E"/>
    <w:rsid w:val="00CC0A40"/>
    <w:rsid w:val="00CC1C47"/>
    <w:rsid w:val="00CD17D5"/>
    <w:rsid w:val="00CD45C0"/>
    <w:rsid w:val="00CE1684"/>
    <w:rsid w:val="00CE4E30"/>
    <w:rsid w:val="00CE4ECD"/>
    <w:rsid w:val="00CE7C99"/>
    <w:rsid w:val="00CF1BBC"/>
    <w:rsid w:val="00CF2EE1"/>
    <w:rsid w:val="00CF534D"/>
    <w:rsid w:val="00CF752F"/>
    <w:rsid w:val="00CF7AAB"/>
    <w:rsid w:val="00D0090D"/>
    <w:rsid w:val="00D03D18"/>
    <w:rsid w:val="00D050A0"/>
    <w:rsid w:val="00D06310"/>
    <w:rsid w:val="00D162DD"/>
    <w:rsid w:val="00D16581"/>
    <w:rsid w:val="00D2181D"/>
    <w:rsid w:val="00D25B6C"/>
    <w:rsid w:val="00D275B1"/>
    <w:rsid w:val="00D27E50"/>
    <w:rsid w:val="00D30E33"/>
    <w:rsid w:val="00D33FD7"/>
    <w:rsid w:val="00D3576C"/>
    <w:rsid w:val="00D35A12"/>
    <w:rsid w:val="00D41059"/>
    <w:rsid w:val="00D41211"/>
    <w:rsid w:val="00D4463C"/>
    <w:rsid w:val="00D50505"/>
    <w:rsid w:val="00D54924"/>
    <w:rsid w:val="00D62FC5"/>
    <w:rsid w:val="00D659B5"/>
    <w:rsid w:val="00D671C1"/>
    <w:rsid w:val="00D70573"/>
    <w:rsid w:val="00D71315"/>
    <w:rsid w:val="00D74841"/>
    <w:rsid w:val="00D762BA"/>
    <w:rsid w:val="00D77CFE"/>
    <w:rsid w:val="00D813E6"/>
    <w:rsid w:val="00D91D05"/>
    <w:rsid w:val="00D9265E"/>
    <w:rsid w:val="00D9282B"/>
    <w:rsid w:val="00D92EB5"/>
    <w:rsid w:val="00D969DA"/>
    <w:rsid w:val="00DA125F"/>
    <w:rsid w:val="00DA47E0"/>
    <w:rsid w:val="00DA4FD3"/>
    <w:rsid w:val="00DA5A78"/>
    <w:rsid w:val="00DB2EF5"/>
    <w:rsid w:val="00DB3E08"/>
    <w:rsid w:val="00DC64F7"/>
    <w:rsid w:val="00DC6BBD"/>
    <w:rsid w:val="00DD2670"/>
    <w:rsid w:val="00DE0035"/>
    <w:rsid w:val="00DE0985"/>
    <w:rsid w:val="00DE36B0"/>
    <w:rsid w:val="00DF377A"/>
    <w:rsid w:val="00E002F8"/>
    <w:rsid w:val="00E06905"/>
    <w:rsid w:val="00E0765E"/>
    <w:rsid w:val="00E100FA"/>
    <w:rsid w:val="00E10276"/>
    <w:rsid w:val="00E111BD"/>
    <w:rsid w:val="00E124F7"/>
    <w:rsid w:val="00E139A8"/>
    <w:rsid w:val="00E20B32"/>
    <w:rsid w:val="00E22300"/>
    <w:rsid w:val="00E225AD"/>
    <w:rsid w:val="00E2663C"/>
    <w:rsid w:val="00E326A6"/>
    <w:rsid w:val="00E3420F"/>
    <w:rsid w:val="00E3442C"/>
    <w:rsid w:val="00E34FC7"/>
    <w:rsid w:val="00E36679"/>
    <w:rsid w:val="00E41A33"/>
    <w:rsid w:val="00E43047"/>
    <w:rsid w:val="00E45E72"/>
    <w:rsid w:val="00E466F4"/>
    <w:rsid w:val="00E47E5D"/>
    <w:rsid w:val="00E5064A"/>
    <w:rsid w:val="00E50F9D"/>
    <w:rsid w:val="00E538B0"/>
    <w:rsid w:val="00E54D80"/>
    <w:rsid w:val="00E558C6"/>
    <w:rsid w:val="00E572AB"/>
    <w:rsid w:val="00E663D1"/>
    <w:rsid w:val="00E66453"/>
    <w:rsid w:val="00E668D7"/>
    <w:rsid w:val="00E70E22"/>
    <w:rsid w:val="00E74689"/>
    <w:rsid w:val="00E802BF"/>
    <w:rsid w:val="00E81CC3"/>
    <w:rsid w:val="00E8356F"/>
    <w:rsid w:val="00E86206"/>
    <w:rsid w:val="00E86A13"/>
    <w:rsid w:val="00E86C94"/>
    <w:rsid w:val="00E86FA8"/>
    <w:rsid w:val="00E879D0"/>
    <w:rsid w:val="00E9391E"/>
    <w:rsid w:val="00E9567C"/>
    <w:rsid w:val="00E976CD"/>
    <w:rsid w:val="00EA061C"/>
    <w:rsid w:val="00EA13A2"/>
    <w:rsid w:val="00EA3E5D"/>
    <w:rsid w:val="00EA4731"/>
    <w:rsid w:val="00EA70B7"/>
    <w:rsid w:val="00EB3863"/>
    <w:rsid w:val="00EB76F9"/>
    <w:rsid w:val="00EB7EFE"/>
    <w:rsid w:val="00EC0189"/>
    <w:rsid w:val="00EC0F6A"/>
    <w:rsid w:val="00EC2ED9"/>
    <w:rsid w:val="00EC365B"/>
    <w:rsid w:val="00EC4B0A"/>
    <w:rsid w:val="00EC522D"/>
    <w:rsid w:val="00EC616E"/>
    <w:rsid w:val="00EC7AC2"/>
    <w:rsid w:val="00ED361B"/>
    <w:rsid w:val="00EE78C8"/>
    <w:rsid w:val="00F04E63"/>
    <w:rsid w:val="00F06321"/>
    <w:rsid w:val="00F13653"/>
    <w:rsid w:val="00F13EE1"/>
    <w:rsid w:val="00F16707"/>
    <w:rsid w:val="00F26600"/>
    <w:rsid w:val="00F3005C"/>
    <w:rsid w:val="00F31922"/>
    <w:rsid w:val="00F3192A"/>
    <w:rsid w:val="00F35C82"/>
    <w:rsid w:val="00F36937"/>
    <w:rsid w:val="00F37DEF"/>
    <w:rsid w:val="00F45124"/>
    <w:rsid w:val="00F45A2B"/>
    <w:rsid w:val="00F46FC3"/>
    <w:rsid w:val="00F476CB"/>
    <w:rsid w:val="00F53664"/>
    <w:rsid w:val="00F54247"/>
    <w:rsid w:val="00F54699"/>
    <w:rsid w:val="00F5600D"/>
    <w:rsid w:val="00F62451"/>
    <w:rsid w:val="00F62E9B"/>
    <w:rsid w:val="00F65F3F"/>
    <w:rsid w:val="00F66B0C"/>
    <w:rsid w:val="00F67DC7"/>
    <w:rsid w:val="00F7064E"/>
    <w:rsid w:val="00F71C25"/>
    <w:rsid w:val="00F73050"/>
    <w:rsid w:val="00F73D08"/>
    <w:rsid w:val="00F74604"/>
    <w:rsid w:val="00F7572D"/>
    <w:rsid w:val="00F76F5B"/>
    <w:rsid w:val="00F77E40"/>
    <w:rsid w:val="00F854B2"/>
    <w:rsid w:val="00F93C66"/>
    <w:rsid w:val="00F954CA"/>
    <w:rsid w:val="00F970E4"/>
    <w:rsid w:val="00FA0BEB"/>
    <w:rsid w:val="00FA503A"/>
    <w:rsid w:val="00FB1F24"/>
    <w:rsid w:val="00FB5454"/>
    <w:rsid w:val="00FC1759"/>
    <w:rsid w:val="00FC5324"/>
    <w:rsid w:val="00FD32C6"/>
    <w:rsid w:val="00FD3D90"/>
    <w:rsid w:val="00FD4F89"/>
    <w:rsid w:val="00FD5122"/>
    <w:rsid w:val="00FD5409"/>
    <w:rsid w:val="00FD79E4"/>
    <w:rsid w:val="00FE428C"/>
    <w:rsid w:val="00FE5B22"/>
    <w:rsid w:val="00FF0F33"/>
    <w:rsid w:val="00FF4C62"/>
    <w:rsid w:val="00FF69DD"/>
    <w:rsid w:val="0272D2F8"/>
    <w:rsid w:val="02D689A7"/>
    <w:rsid w:val="0355CB3B"/>
    <w:rsid w:val="0517045F"/>
    <w:rsid w:val="05CF4731"/>
    <w:rsid w:val="06681A2F"/>
    <w:rsid w:val="07E95124"/>
    <w:rsid w:val="0A58E321"/>
    <w:rsid w:val="0AF98623"/>
    <w:rsid w:val="0B2C5E43"/>
    <w:rsid w:val="0B7A2FC3"/>
    <w:rsid w:val="0DB09F15"/>
    <w:rsid w:val="11EF8F34"/>
    <w:rsid w:val="13059473"/>
    <w:rsid w:val="132D0D95"/>
    <w:rsid w:val="1759C5F4"/>
    <w:rsid w:val="18ECAAF9"/>
    <w:rsid w:val="1BEE2BA8"/>
    <w:rsid w:val="1D8CBEA8"/>
    <w:rsid w:val="1DAA0753"/>
    <w:rsid w:val="1FA57428"/>
    <w:rsid w:val="20B9C8CE"/>
    <w:rsid w:val="20D1C0A2"/>
    <w:rsid w:val="25A53364"/>
    <w:rsid w:val="26AC9DBB"/>
    <w:rsid w:val="26BE465E"/>
    <w:rsid w:val="2BB9C6AF"/>
    <w:rsid w:val="2D904BFB"/>
    <w:rsid w:val="2EC2592E"/>
    <w:rsid w:val="30F4CF25"/>
    <w:rsid w:val="333005D9"/>
    <w:rsid w:val="336C716F"/>
    <w:rsid w:val="33AC1648"/>
    <w:rsid w:val="34778CDA"/>
    <w:rsid w:val="367BC209"/>
    <w:rsid w:val="367DD963"/>
    <w:rsid w:val="36DC32DA"/>
    <w:rsid w:val="39260827"/>
    <w:rsid w:val="3A3471A4"/>
    <w:rsid w:val="3C261FF0"/>
    <w:rsid w:val="3C3E16AD"/>
    <w:rsid w:val="3D8A3113"/>
    <w:rsid w:val="3DADDB8C"/>
    <w:rsid w:val="401F2E07"/>
    <w:rsid w:val="40F3082C"/>
    <w:rsid w:val="4182B531"/>
    <w:rsid w:val="41985AA8"/>
    <w:rsid w:val="42A27246"/>
    <w:rsid w:val="42BCFC02"/>
    <w:rsid w:val="465D3CAF"/>
    <w:rsid w:val="48CFDB39"/>
    <w:rsid w:val="4A7EC08C"/>
    <w:rsid w:val="4AB54CF0"/>
    <w:rsid w:val="4C373EF6"/>
    <w:rsid w:val="4C6494A3"/>
    <w:rsid w:val="4FC5371B"/>
    <w:rsid w:val="52884385"/>
    <w:rsid w:val="52CCB201"/>
    <w:rsid w:val="535B9573"/>
    <w:rsid w:val="5454E306"/>
    <w:rsid w:val="558A279A"/>
    <w:rsid w:val="57026BD0"/>
    <w:rsid w:val="5A0ED662"/>
    <w:rsid w:val="5AABCFE8"/>
    <w:rsid w:val="5AD28CCD"/>
    <w:rsid w:val="6306249D"/>
    <w:rsid w:val="630E4D97"/>
    <w:rsid w:val="6433A687"/>
    <w:rsid w:val="693C8E79"/>
    <w:rsid w:val="6A843573"/>
    <w:rsid w:val="6AD5BD64"/>
    <w:rsid w:val="6C6610A4"/>
    <w:rsid w:val="6CFCCBE1"/>
    <w:rsid w:val="6D129321"/>
    <w:rsid w:val="6D252ABE"/>
    <w:rsid w:val="6FEEF7F7"/>
    <w:rsid w:val="7115F73F"/>
    <w:rsid w:val="718D3B6C"/>
    <w:rsid w:val="7232FF84"/>
    <w:rsid w:val="7307B413"/>
    <w:rsid w:val="7421390F"/>
    <w:rsid w:val="7483EF7C"/>
    <w:rsid w:val="7A0719C5"/>
    <w:rsid w:val="7A1DC836"/>
    <w:rsid w:val="7B52F3DD"/>
    <w:rsid w:val="7C50DF2E"/>
    <w:rsid w:val="7D588987"/>
    <w:rsid w:val="7E8DBBFD"/>
    <w:rsid w:val="7F4F94DA"/>
    <w:rsid w:val="7FAC1C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4A41"/>
  <w15:docId w15:val="{02034220-288B-4EDF-B58F-AE86BC2C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BDA"/>
    <w:pPr>
      <w:spacing w:line="276" w:lineRule="auto"/>
    </w:pPr>
    <w:rPr>
      <w:sz w:val="24"/>
      <w:szCs w:val="24"/>
      <w:lang w:val="en-US" w:eastAsia="en-US"/>
    </w:rPr>
  </w:style>
  <w:style w:type="paragraph" w:styleId="Heading1">
    <w:name w:val="heading 1"/>
    <w:basedOn w:val="Normal"/>
    <w:next w:val="Normal"/>
    <w:qFormat/>
    <w:pPr>
      <w:keepNext/>
      <w:overflowPunct w:val="0"/>
      <w:autoSpaceDE w:val="0"/>
      <w:autoSpaceDN w:val="0"/>
      <w:adjustRightInd w:val="0"/>
      <w:jc w:val="center"/>
      <w:outlineLvl w:val="0"/>
    </w:pPr>
    <w:rPr>
      <w:rFonts w:eastAsia="Arial Unicode MS"/>
      <w:b/>
      <w:szCs w:val="20"/>
      <w:lang w:val="lt-LT"/>
    </w:rPr>
  </w:style>
  <w:style w:type="paragraph" w:styleId="Heading2">
    <w:name w:val="heading 2"/>
    <w:basedOn w:val="Normal"/>
    <w:next w:val="Normal"/>
    <w:qFormat/>
    <w:pPr>
      <w:keepNext/>
      <w:overflowPunct w:val="0"/>
      <w:autoSpaceDE w:val="0"/>
      <w:autoSpaceDN w:val="0"/>
      <w:adjustRightInd w:val="0"/>
      <w:spacing w:line="360" w:lineRule="auto"/>
      <w:jc w:val="center"/>
      <w:outlineLvl w:val="1"/>
    </w:pPr>
    <w:rPr>
      <w:rFonts w:eastAsia="Arial Unicode MS"/>
      <w:b/>
      <w:bCs/>
      <w:color w:val="00000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overflowPunct w:val="0"/>
      <w:autoSpaceDE w:val="0"/>
      <w:autoSpaceDN w:val="0"/>
      <w:adjustRightInd w:val="0"/>
    </w:pPr>
    <w:rPr>
      <w:szCs w:val="20"/>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rPr>
  </w:style>
  <w:style w:type="paragraph" w:styleId="Title">
    <w:name w:val="Title"/>
    <w:basedOn w:val="Normal"/>
    <w:qFormat/>
    <w:pPr>
      <w:overflowPunct w:val="0"/>
      <w:autoSpaceDE w:val="0"/>
      <w:autoSpaceDN w:val="0"/>
      <w:adjustRightInd w:val="0"/>
      <w:jc w:val="center"/>
    </w:pPr>
    <w:rPr>
      <w:b/>
      <w:bCs/>
      <w:szCs w:val="20"/>
      <w:lang w:val="lt-LT"/>
    </w:rPr>
  </w:style>
  <w:style w:type="paragraph" w:styleId="Footer">
    <w:name w:val="footer"/>
    <w:basedOn w:val="Normal"/>
    <w:link w:val="FooterChar"/>
    <w:uiPriority w:val="99"/>
    <w:pPr>
      <w:tabs>
        <w:tab w:val="center" w:pos="4153"/>
        <w:tab w:val="right" w:pos="8306"/>
      </w:tabs>
      <w:overflowPunct w:val="0"/>
      <w:autoSpaceDE w:val="0"/>
      <w:autoSpaceDN w:val="0"/>
      <w:adjustRightInd w:val="0"/>
    </w:pPr>
    <w:rPr>
      <w:szCs w:val="20"/>
      <w:lang w:val="lt-LT"/>
    </w:rPr>
  </w:style>
  <w:style w:type="paragraph" w:styleId="BodyText">
    <w:name w:val="Body Text"/>
    <w:pPr>
      <w:autoSpaceDE w:val="0"/>
      <w:autoSpaceDN w:val="0"/>
      <w:adjustRightInd w:val="0"/>
      <w:ind w:firstLine="312"/>
      <w:jc w:val="both"/>
    </w:pPr>
    <w:rPr>
      <w:rFonts w:ascii="TimesLT" w:hAnsi="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
    <w:name w:val="Pavadinimas1"/>
    <w:pPr>
      <w:autoSpaceDE w:val="0"/>
      <w:autoSpaceDN w:val="0"/>
      <w:adjustRightInd w:val="0"/>
      <w:ind w:left="850"/>
    </w:pPr>
    <w:rPr>
      <w:rFonts w:ascii="TimesLT" w:hAnsi="TimesLT"/>
      <w:b/>
      <w:bCs/>
      <w:caps/>
      <w:sz w:val="22"/>
      <w:szCs w:val="22"/>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styleId="Subtitle">
    <w:name w:val="Subtitle"/>
    <w:basedOn w:val="Normal"/>
    <w:qFormat/>
    <w:pPr>
      <w:jc w:val="center"/>
    </w:pPr>
    <w:rPr>
      <w:b/>
      <w:bCs/>
      <w:caps/>
    </w:rPr>
  </w:style>
  <w:style w:type="paragraph" w:styleId="BodyTextIndent">
    <w:name w:val="Body Text Indent"/>
    <w:basedOn w:val="Normal"/>
    <w:pPr>
      <w:overflowPunct w:val="0"/>
      <w:autoSpaceDE w:val="0"/>
      <w:autoSpaceDN w:val="0"/>
      <w:adjustRightInd w:val="0"/>
      <w:ind w:firstLine="1208"/>
      <w:jc w:val="both"/>
    </w:pPr>
    <w:rPr>
      <w:lang w:val="lt-LT"/>
    </w:rPr>
  </w:style>
  <w:style w:type="paragraph" w:styleId="PlainText">
    <w:name w:val="Plain Text"/>
    <w:basedOn w:val="Normal"/>
    <w:rPr>
      <w:rFonts w:ascii="Courier New" w:hAnsi="Courier New" w:cs="Courier New"/>
      <w:sz w:val="20"/>
      <w:szCs w:val="20"/>
      <w:lang w:val="lt-LT"/>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rezidentas">
    <w:name w:val="Prezidentas"/>
    <w:pPr>
      <w:tabs>
        <w:tab w:val="right" w:pos="9808"/>
      </w:tabs>
      <w:autoSpaceDE w:val="0"/>
      <w:autoSpaceDN w:val="0"/>
      <w:adjustRightInd w:val="0"/>
    </w:pPr>
    <w:rPr>
      <w:rFonts w:ascii="TimesLT" w:hAnsi="TimesLT"/>
      <w:caps/>
      <w:lang w:val="en-US" w:eastAsia="en-US"/>
    </w:rPr>
  </w:style>
  <w:style w:type="table" w:styleId="TableGrid">
    <w:name w:val="Table Grid"/>
    <w:basedOn w:val="TableNormal"/>
    <w:rsid w:val="00E3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3420F"/>
    <w:rPr>
      <w:sz w:val="24"/>
      <w:lang w:eastAsia="en-US"/>
    </w:rPr>
  </w:style>
  <w:style w:type="character" w:customStyle="1" w:styleId="HeaderChar">
    <w:name w:val="Header Char"/>
    <w:link w:val="Header"/>
    <w:uiPriority w:val="99"/>
    <w:rsid w:val="00E3420F"/>
    <w:rPr>
      <w:sz w:val="24"/>
      <w:lang w:eastAsia="en-US"/>
    </w:rPr>
  </w:style>
  <w:style w:type="paragraph" w:styleId="ListParagraph">
    <w:name w:val="List Paragraph"/>
    <w:basedOn w:val="Normal"/>
    <w:uiPriority w:val="34"/>
    <w:qFormat/>
    <w:rsid w:val="00203D60"/>
    <w:pPr>
      <w:spacing w:after="200"/>
      <w:ind w:left="720"/>
      <w:contextualSpacing/>
    </w:pPr>
    <w:rPr>
      <w:rFonts w:ascii="Calibri" w:eastAsia="Calibri" w:hAnsi="Calibri"/>
      <w:sz w:val="22"/>
      <w:szCs w:val="22"/>
      <w:lang w:val="lt-LT"/>
    </w:rPr>
  </w:style>
  <w:style w:type="character" w:styleId="CommentReference">
    <w:name w:val="annotation reference"/>
    <w:rsid w:val="00625174"/>
    <w:rPr>
      <w:sz w:val="16"/>
      <w:szCs w:val="16"/>
    </w:rPr>
  </w:style>
  <w:style w:type="paragraph" w:styleId="CommentText">
    <w:name w:val="annotation text"/>
    <w:basedOn w:val="Normal"/>
    <w:link w:val="CommentTextChar"/>
    <w:rsid w:val="00625174"/>
    <w:rPr>
      <w:sz w:val="20"/>
      <w:szCs w:val="20"/>
    </w:rPr>
  </w:style>
  <w:style w:type="character" w:customStyle="1" w:styleId="CommentTextChar">
    <w:name w:val="Comment Text Char"/>
    <w:link w:val="CommentText"/>
    <w:rsid w:val="00625174"/>
    <w:rPr>
      <w:lang w:val="en-US" w:eastAsia="en-US"/>
    </w:rPr>
  </w:style>
  <w:style w:type="paragraph" w:styleId="CommentSubject">
    <w:name w:val="annotation subject"/>
    <w:basedOn w:val="CommentText"/>
    <w:next w:val="CommentText"/>
    <w:link w:val="CommentSubjectChar"/>
    <w:rsid w:val="00625174"/>
    <w:rPr>
      <w:b/>
      <w:bCs/>
    </w:rPr>
  </w:style>
  <w:style w:type="character" w:customStyle="1" w:styleId="CommentSubjectChar">
    <w:name w:val="Comment Subject Char"/>
    <w:link w:val="CommentSubject"/>
    <w:rsid w:val="00625174"/>
    <w:rPr>
      <w:b/>
      <w:bCs/>
      <w:lang w:val="en-US" w:eastAsia="en-US"/>
    </w:rPr>
  </w:style>
  <w:style w:type="paragraph" w:styleId="BalloonText">
    <w:name w:val="Balloon Text"/>
    <w:basedOn w:val="Normal"/>
    <w:link w:val="BalloonTextChar"/>
    <w:rsid w:val="00625174"/>
    <w:pPr>
      <w:spacing w:line="240" w:lineRule="auto"/>
    </w:pPr>
    <w:rPr>
      <w:rFonts w:ascii="Tahoma" w:hAnsi="Tahoma" w:cs="Tahoma"/>
      <w:sz w:val="16"/>
      <w:szCs w:val="16"/>
    </w:rPr>
  </w:style>
  <w:style w:type="character" w:customStyle="1" w:styleId="BalloonTextChar">
    <w:name w:val="Balloon Text Char"/>
    <w:link w:val="BalloonText"/>
    <w:rsid w:val="00625174"/>
    <w:rPr>
      <w:rFonts w:ascii="Tahoma" w:hAnsi="Tahoma" w:cs="Tahoma"/>
      <w:sz w:val="16"/>
      <w:szCs w:val="16"/>
      <w:lang w:val="en-US" w:eastAsia="en-US"/>
    </w:rPr>
  </w:style>
  <w:style w:type="paragraph" w:styleId="NoSpacing">
    <w:name w:val="No Spacing"/>
    <w:uiPriority w:val="1"/>
    <w:qFormat/>
    <w:rsid w:val="0056018A"/>
    <w:rPr>
      <w:sz w:val="24"/>
      <w:szCs w:val="24"/>
      <w:lang w:val="en-US" w:eastAsia="en-US"/>
    </w:rPr>
  </w:style>
  <w:style w:type="paragraph" w:styleId="Revision">
    <w:name w:val="Revision"/>
    <w:hidden/>
    <w:uiPriority w:val="99"/>
    <w:semiHidden/>
    <w:rsid w:val="001C3091"/>
    <w:rPr>
      <w:sz w:val="24"/>
      <w:szCs w:val="24"/>
      <w:lang w:val="en-US" w:eastAsia="en-US"/>
    </w:rPr>
  </w:style>
  <w:style w:type="paragraph" w:customStyle="1" w:styleId="BodyText1">
    <w:name w:val="Body Text1"/>
    <w:basedOn w:val="Normal"/>
    <w:rsid w:val="006E1E45"/>
    <w:pPr>
      <w:suppressAutoHyphens/>
      <w:autoSpaceDE w:val="0"/>
      <w:autoSpaceDN w:val="0"/>
      <w:adjustRightInd w:val="0"/>
      <w:spacing w:line="297" w:lineRule="auto"/>
      <w:ind w:firstLine="312"/>
      <w:jc w:val="both"/>
    </w:pPr>
    <w:rPr>
      <w:color w:val="000000"/>
      <w:sz w:val="20"/>
      <w:szCs w:val="20"/>
      <w:lang w:val="lt-LT"/>
    </w:rPr>
  </w:style>
  <w:style w:type="character" w:styleId="UnresolvedMention">
    <w:name w:val="Unresolved Mention"/>
    <w:basedOn w:val="DefaultParagraphFont"/>
    <w:uiPriority w:val="99"/>
    <w:semiHidden/>
    <w:unhideWhenUsed/>
    <w:rsid w:val="00984676"/>
    <w:rPr>
      <w:color w:val="605E5C"/>
      <w:shd w:val="clear" w:color="auto" w:fill="E1DFDD"/>
    </w:rPr>
  </w:style>
  <w:style w:type="character" w:customStyle="1" w:styleId="cf01">
    <w:name w:val="cf01"/>
    <w:basedOn w:val="DefaultParagraphFont"/>
    <w:rsid w:val="00CE7C99"/>
    <w:rPr>
      <w:rFonts w:ascii="Segoe UI" w:hAnsi="Segoe UI" w:cs="Segoe UI" w:hint="default"/>
      <w:sz w:val="18"/>
      <w:szCs w:val="18"/>
    </w:rPr>
  </w:style>
  <w:style w:type="paragraph" w:customStyle="1" w:styleId="pf0">
    <w:name w:val="pf0"/>
    <w:basedOn w:val="Normal"/>
    <w:rsid w:val="00E86C94"/>
    <w:pPr>
      <w:spacing w:before="100" w:beforeAutospacing="1" w:after="100" w:afterAutospacing="1" w:line="240" w:lineRule="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10313">
      <w:bodyDiv w:val="1"/>
      <w:marLeft w:val="0"/>
      <w:marRight w:val="0"/>
      <w:marTop w:val="0"/>
      <w:marBottom w:val="0"/>
      <w:divBdr>
        <w:top w:val="none" w:sz="0" w:space="0" w:color="auto"/>
        <w:left w:val="none" w:sz="0" w:space="0" w:color="auto"/>
        <w:bottom w:val="none" w:sz="0" w:space="0" w:color="auto"/>
        <w:right w:val="none" w:sz="0" w:space="0" w:color="auto"/>
      </w:divBdr>
      <w:divsChild>
        <w:div w:id="79833197">
          <w:marLeft w:val="0"/>
          <w:marRight w:val="0"/>
          <w:marTop w:val="0"/>
          <w:marBottom w:val="0"/>
          <w:divBdr>
            <w:top w:val="none" w:sz="0" w:space="0" w:color="auto"/>
            <w:left w:val="none" w:sz="0" w:space="0" w:color="auto"/>
            <w:bottom w:val="none" w:sz="0" w:space="0" w:color="auto"/>
            <w:right w:val="none" w:sz="0" w:space="0" w:color="auto"/>
          </w:divBdr>
        </w:div>
        <w:div w:id="603807492">
          <w:marLeft w:val="0"/>
          <w:marRight w:val="0"/>
          <w:marTop w:val="0"/>
          <w:marBottom w:val="0"/>
          <w:divBdr>
            <w:top w:val="none" w:sz="0" w:space="0" w:color="auto"/>
            <w:left w:val="none" w:sz="0" w:space="0" w:color="auto"/>
            <w:bottom w:val="none" w:sz="0" w:space="0" w:color="auto"/>
            <w:right w:val="none" w:sz="0" w:space="0" w:color="auto"/>
          </w:divBdr>
        </w:div>
        <w:div w:id="832571310">
          <w:marLeft w:val="0"/>
          <w:marRight w:val="0"/>
          <w:marTop w:val="0"/>
          <w:marBottom w:val="0"/>
          <w:divBdr>
            <w:top w:val="none" w:sz="0" w:space="0" w:color="auto"/>
            <w:left w:val="none" w:sz="0" w:space="0" w:color="auto"/>
            <w:bottom w:val="none" w:sz="0" w:space="0" w:color="auto"/>
            <w:right w:val="none" w:sz="0" w:space="0" w:color="auto"/>
          </w:divBdr>
        </w:div>
        <w:div w:id="889073235">
          <w:marLeft w:val="0"/>
          <w:marRight w:val="0"/>
          <w:marTop w:val="0"/>
          <w:marBottom w:val="0"/>
          <w:divBdr>
            <w:top w:val="none" w:sz="0" w:space="0" w:color="auto"/>
            <w:left w:val="none" w:sz="0" w:space="0" w:color="auto"/>
            <w:bottom w:val="none" w:sz="0" w:space="0" w:color="auto"/>
            <w:right w:val="none" w:sz="0" w:space="0" w:color="auto"/>
          </w:divBdr>
        </w:div>
        <w:div w:id="1289121045">
          <w:marLeft w:val="0"/>
          <w:marRight w:val="0"/>
          <w:marTop w:val="0"/>
          <w:marBottom w:val="0"/>
          <w:divBdr>
            <w:top w:val="none" w:sz="0" w:space="0" w:color="auto"/>
            <w:left w:val="none" w:sz="0" w:space="0" w:color="auto"/>
            <w:bottom w:val="none" w:sz="0" w:space="0" w:color="auto"/>
            <w:right w:val="none" w:sz="0" w:space="0" w:color="auto"/>
          </w:divBdr>
        </w:div>
        <w:div w:id="1322076972">
          <w:marLeft w:val="0"/>
          <w:marRight w:val="0"/>
          <w:marTop w:val="0"/>
          <w:marBottom w:val="0"/>
          <w:divBdr>
            <w:top w:val="none" w:sz="0" w:space="0" w:color="auto"/>
            <w:left w:val="none" w:sz="0" w:space="0" w:color="auto"/>
            <w:bottom w:val="none" w:sz="0" w:space="0" w:color="auto"/>
            <w:right w:val="none" w:sz="0" w:space="0" w:color="auto"/>
          </w:divBdr>
        </w:div>
        <w:div w:id="1689406651">
          <w:marLeft w:val="0"/>
          <w:marRight w:val="0"/>
          <w:marTop w:val="0"/>
          <w:marBottom w:val="0"/>
          <w:divBdr>
            <w:top w:val="none" w:sz="0" w:space="0" w:color="auto"/>
            <w:left w:val="none" w:sz="0" w:space="0" w:color="auto"/>
            <w:bottom w:val="none" w:sz="0" w:space="0" w:color="auto"/>
            <w:right w:val="none" w:sz="0" w:space="0" w:color="auto"/>
          </w:divBdr>
        </w:div>
        <w:div w:id="1898126236">
          <w:marLeft w:val="0"/>
          <w:marRight w:val="0"/>
          <w:marTop w:val="0"/>
          <w:marBottom w:val="0"/>
          <w:divBdr>
            <w:top w:val="none" w:sz="0" w:space="0" w:color="auto"/>
            <w:left w:val="none" w:sz="0" w:space="0" w:color="auto"/>
            <w:bottom w:val="none" w:sz="0" w:space="0" w:color="auto"/>
            <w:right w:val="none" w:sz="0" w:space="0" w:color="auto"/>
          </w:divBdr>
        </w:div>
        <w:div w:id="2032030983">
          <w:marLeft w:val="0"/>
          <w:marRight w:val="0"/>
          <w:marTop w:val="0"/>
          <w:marBottom w:val="0"/>
          <w:divBdr>
            <w:top w:val="none" w:sz="0" w:space="0" w:color="auto"/>
            <w:left w:val="none" w:sz="0" w:space="0" w:color="auto"/>
            <w:bottom w:val="none" w:sz="0" w:space="0" w:color="auto"/>
            <w:right w:val="none" w:sz="0" w:space="0" w:color="auto"/>
          </w:divBdr>
        </w:div>
      </w:divsChild>
    </w:div>
    <w:div w:id="166789739">
      <w:bodyDiv w:val="1"/>
      <w:marLeft w:val="0"/>
      <w:marRight w:val="0"/>
      <w:marTop w:val="0"/>
      <w:marBottom w:val="0"/>
      <w:divBdr>
        <w:top w:val="none" w:sz="0" w:space="0" w:color="auto"/>
        <w:left w:val="none" w:sz="0" w:space="0" w:color="auto"/>
        <w:bottom w:val="none" w:sz="0" w:space="0" w:color="auto"/>
        <w:right w:val="none" w:sz="0" w:space="0" w:color="auto"/>
      </w:divBdr>
    </w:div>
    <w:div w:id="257258940">
      <w:bodyDiv w:val="1"/>
      <w:marLeft w:val="0"/>
      <w:marRight w:val="0"/>
      <w:marTop w:val="0"/>
      <w:marBottom w:val="0"/>
      <w:divBdr>
        <w:top w:val="none" w:sz="0" w:space="0" w:color="auto"/>
        <w:left w:val="none" w:sz="0" w:space="0" w:color="auto"/>
        <w:bottom w:val="none" w:sz="0" w:space="0" w:color="auto"/>
        <w:right w:val="none" w:sz="0" w:space="0" w:color="auto"/>
      </w:divBdr>
    </w:div>
    <w:div w:id="266432346">
      <w:bodyDiv w:val="1"/>
      <w:marLeft w:val="0"/>
      <w:marRight w:val="0"/>
      <w:marTop w:val="0"/>
      <w:marBottom w:val="0"/>
      <w:divBdr>
        <w:top w:val="none" w:sz="0" w:space="0" w:color="auto"/>
        <w:left w:val="none" w:sz="0" w:space="0" w:color="auto"/>
        <w:bottom w:val="none" w:sz="0" w:space="0" w:color="auto"/>
        <w:right w:val="none" w:sz="0" w:space="0" w:color="auto"/>
      </w:divBdr>
    </w:div>
    <w:div w:id="308675161">
      <w:bodyDiv w:val="1"/>
      <w:marLeft w:val="0"/>
      <w:marRight w:val="0"/>
      <w:marTop w:val="0"/>
      <w:marBottom w:val="0"/>
      <w:divBdr>
        <w:top w:val="none" w:sz="0" w:space="0" w:color="auto"/>
        <w:left w:val="none" w:sz="0" w:space="0" w:color="auto"/>
        <w:bottom w:val="none" w:sz="0" w:space="0" w:color="auto"/>
        <w:right w:val="none" w:sz="0" w:space="0" w:color="auto"/>
      </w:divBdr>
    </w:div>
    <w:div w:id="353700731">
      <w:bodyDiv w:val="1"/>
      <w:marLeft w:val="0"/>
      <w:marRight w:val="0"/>
      <w:marTop w:val="0"/>
      <w:marBottom w:val="0"/>
      <w:divBdr>
        <w:top w:val="none" w:sz="0" w:space="0" w:color="auto"/>
        <w:left w:val="none" w:sz="0" w:space="0" w:color="auto"/>
        <w:bottom w:val="none" w:sz="0" w:space="0" w:color="auto"/>
        <w:right w:val="none" w:sz="0" w:space="0" w:color="auto"/>
      </w:divBdr>
    </w:div>
    <w:div w:id="412506201">
      <w:bodyDiv w:val="1"/>
      <w:marLeft w:val="0"/>
      <w:marRight w:val="0"/>
      <w:marTop w:val="0"/>
      <w:marBottom w:val="0"/>
      <w:divBdr>
        <w:top w:val="none" w:sz="0" w:space="0" w:color="auto"/>
        <w:left w:val="none" w:sz="0" w:space="0" w:color="auto"/>
        <w:bottom w:val="none" w:sz="0" w:space="0" w:color="auto"/>
        <w:right w:val="none" w:sz="0" w:space="0" w:color="auto"/>
      </w:divBdr>
    </w:div>
    <w:div w:id="535775230">
      <w:bodyDiv w:val="1"/>
      <w:marLeft w:val="0"/>
      <w:marRight w:val="0"/>
      <w:marTop w:val="0"/>
      <w:marBottom w:val="0"/>
      <w:divBdr>
        <w:top w:val="none" w:sz="0" w:space="0" w:color="auto"/>
        <w:left w:val="none" w:sz="0" w:space="0" w:color="auto"/>
        <w:bottom w:val="none" w:sz="0" w:space="0" w:color="auto"/>
        <w:right w:val="none" w:sz="0" w:space="0" w:color="auto"/>
      </w:divBdr>
    </w:div>
    <w:div w:id="674498642">
      <w:bodyDiv w:val="1"/>
      <w:marLeft w:val="0"/>
      <w:marRight w:val="0"/>
      <w:marTop w:val="0"/>
      <w:marBottom w:val="0"/>
      <w:divBdr>
        <w:top w:val="none" w:sz="0" w:space="0" w:color="auto"/>
        <w:left w:val="none" w:sz="0" w:space="0" w:color="auto"/>
        <w:bottom w:val="none" w:sz="0" w:space="0" w:color="auto"/>
        <w:right w:val="none" w:sz="0" w:space="0" w:color="auto"/>
      </w:divBdr>
      <w:divsChild>
        <w:div w:id="210461056">
          <w:marLeft w:val="0"/>
          <w:marRight w:val="0"/>
          <w:marTop w:val="0"/>
          <w:marBottom w:val="0"/>
          <w:divBdr>
            <w:top w:val="none" w:sz="0" w:space="0" w:color="auto"/>
            <w:left w:val="none" w:sz="0" w:space="0" w:color="auto"/>
            <w:bottom w:val="none" w:sz="0" w:space="0" w:color="auto"/>
            <w:right w:val="none" w:sz="0" w:space="0" w:color="auto"/>
          </w:divBdr>
        </w:div>
        <w:div w:id="406727407">
          <w:marLeft w:val="0"/>
          <w:marRight w:val="0"/>
          <w:marTop w:val="0"/>
          <w:marBottom w:val="0"/>
          <w:divBdr>
            <w:top w:val="none" w:sz="0" w:space="0" w:color="auto"/>
            <w:left w:val="none" w:sz="0" w:space="0" w:color="auto"/>
            <w:bottom w:val="none" w:sz="0" w:space="0" w:color="auto"/>
            <w:right w:val="none" w:sz="0" w:space="0" w:color="auto"/>
          </w:divBdr>
        </w:div>
        <w:div w:id="595285476">
          <w:marLeft w:val="0"/>
          <w:marRight w:val="0"/>
          <w:marTop w:val="0"/>
          <w:marBottom w:val="0"/>
          <w:divBdr>
            <w:top w:val="none" w:sz="0" w:space="0" w:color="auto"/>
            <w:left w:val="none" w:sz="0" w:space="0" w:color="auto"/>
            <w:bottom w:val="none" w:sz="0" w:space="0" w:color="auto"/>
            <w:right w:val="none" w:sz="0" w:space="0" w:color="auto"/>
          </w:divBdr>
        </w:div>
      </w:divsChild>
    </w:div>
    <w:div w:id="879169207">
      <w:bodyDiv w:val="1"/>
      <w:marLeft w:val="0"/>
      <w:marRight w:val="0"/>
      <w:marTop w:val="0"/>
      <w:marBottom w:val="0"/>
      <w:divBdr>
        <w:top w:val="none" w:sz="0" w:space="0" w:color="auto"/>
        <w:left w:val="none" w:sz="0" w:space="0" w:color="auto"/>
        <w:bottom w:val="none" w:sz="0" w:space="0" w:color="auto"/>
        <w:right w:val="none" w:sz="0" w:space="0" w:color="auto"/>
      </w:divBdr>
    </w:div>
    <w:div w:id="1102073024">
      <w:bodyDiv w:val="1"/>
      <w:marLeft w:val="0"/>
      <w:marRight w:val="0"/>
      <w:marTop w:val="0"/>
      <w:marBottom w:val="0"/>
      <w:divBdr>
        <w:top w:val="none" w:sz="0" w:space="0" w:color="auto"/>
        <w:left w:val="none" w:sz="0" w:space="0" w:color="auto"/>
        <w:bottom w:val="none" w:sz="0" w:space="0" w:color="auto"/>
        <w:right w:val="none" w:sz="0" w:space="0" w:color="auto"/>
      </w:divBdr>
    </w:div>
    <w:div w:id="1173648728">
      <w:bodyDiv w:val="1"/>
      <w:marLeft w:val="0"/>
      <w:marRight w:val="0"/>
      <w:marTop w:val="0"/>
      <w:marBottom w:val="0"/>
      <w:divBdr>
        <w:top w:val="none" w:sz="0" w:space="0" w:color="auto"/>
        <w:left w:val="none" w:sz="0" w:space="0" w:color="auto"/>
        <w:bottom w:val="none" w:sz="0" w:space="0" w:color="auto"/>
        <w:right w:val="none" w:sz="0" w:space="0" w:color="auto"/>
      </w:divBdr>
    </w:div>
    <w:div w:id="1463037971">
      <w:bodyDiv w:val="1"/>
      <w:marLeft w:val="0"/>
      <w:marRight w:val="0"/>
      <w:marTop w:val="0"/>
      <w:marBottom w:val="0"/>
      <w:divBdr>
        <w:top w:val="none" w:sz="0" w:space="0" w:color="auto"/>
        <w:left w:val="none" w:sz="0" w:space="0" w:color="auto"/>
        <w:bottom w:val="none" w:sz="0" w:space="0" w:color="auto"/>
        <w:right w:val="none" w:sz="0" w:space="0" w:color="auto"/>
      </w:divBdr>
    </w:div>
    <w:div w:id="1533107808">
      <w:bodyDiv w:val="1"/>
      <w:marLeft w:val="0"/>
      <w:marRight w:val="0"/>
      <w:marTop w:val="0"/>
      <w:marBottom w:val="0"/>
      <w:divBdr>
        <w:top w:val="none" w:sz="0" w:space="0" w:color="auto"/>
        <w:left w:val="none" w:sz="0" w:space="0" w:color="auto"/>
        <w:bottom w:val="none" w:sz="0" w:space="0" w:color="auto"/>
        <w:right w:val="none" w:sz="0" w:space="0" w:color="auto"/>
      </w:divBdr>
    </w:div>
    <w:div w:id="1542746187">
      <w:bodyDiv w:val="1"/>
      <w:marLeft w:val="0"/>
      <w:marRight w:val="0"/>
      <w:marTop w:val="0"/>
      <w:marBottom w:val="0"/>
      <w:divBdr>
        <w:top w:val="none" w:sz="0" w:space="0" w:color="auto"/>
        <w:left w:val="none" w:sz="0" w:space="0" w:color="auto"/>
        <w:bottom w:val="none" w:sz="0" w:space="0" w:color="auto"/>
        <w:right w:val="none" w:sz="0" w:space="0" w:color="auto"/>
      </w:divBdr>
      <w:divsChild>
        <w:div w:id="303976083">
          <w:marLeft w:val="0"/>
          <w:marRight w:val="0"/>
          <w:marTop w:val="0"/>
          <w:marBottom w:val="0"/>
          <w:divBdr>
            <w:top w:val="none" w:sz="0" w:space="0" w:color="auto"/>
            <w:left w:val="none" w:sz="0" w:space="0" w:color="auto"/>
            <w:bottom w:val="none" w:sz="0" w:space="0" w:color="auto"/>
            <w:right w:val="none" w:sz="0" w:space="0" w:color="auto"/>
          </w:divBdr>
        </w:div>
        <w:div w:id="490758823">
          <w:marLeft w:val="0"/>
          <w:marRight w:val="0"/>
          <w:marTop w:val="0"/>
          <w:marBottom w:val="0"/>
          <w:divBdr>
            <w:top w:val="none" w:sz="0" w:space="0" w:color="auto"/>
            <w:left w:val="none" w:sz="0" w:space="0" w:color="auto"/>
            <w:bottom w:val="none" w:sz="0" w:space="0" w:color="auto"/>
            <w:right w:val="none" w:sz="0" w:space="0" w:color="auto"/>
          </w:divBdr>
        </w:div>
        <w:div w:id="712967257">
          <w:marLeft w:val="0"/>
          <w:marRight w:val="0"/>
          <w:marTop w:val="0"/>
          <w:marBottom w:val="0"/>
          <w:divBdr>
            <w:top w:val="none" w:sz="0" w:space="0" w:color="auto"/>
            <w:left w:val="none" w:sz="0" w:space="0" w:color="auto"/>
            <w:bottom w:val="none" w:sz="0" w:space="0" w:color="auto"/>
            <w:right w:val="none" w:sz="0" w:space="0" w:color="auto"/>
          </w:divBdr>
        </w:div>
        <w:div w:id="779954443">
          <w:marLeft w:val="0"/>
          <w:marRight w:val="0"/>
          <w:marTop w:val="0"/>
          <w:marBottom w:val="0"/>
          <w:divBdr>
            <w:top w:val="none" w:sz="0" w:space="0" w:color="auto"/>
            <w:left w:val="none" w:sz="0" w:space="0" w:color="auto"/>
            <w:bottom w:val="none" w:sz="0" w:space="0" w:color="auto"/>
            <w:right w:val="none" w:sz="0" w:space="0" w:color="auto"/>
          </w:divBdr>
        </w:div>
        <w:div w:id="943457473">
          <w:marLeft w:val="0"/>
          <w:marRight w:val="0"/>
          <w:marTop w:val="0"/>
          <w:marBottom w:val="0"/>
          <w:divBdr>
            <w:top w:val="none" w:sz="0" w:space="0" w:color="auto"/>
            <w:left w:val="none" w:sz="0" w:space="0" w:color="auto"/>
            <w:bottom w:val="none" w:sz="0" w:space="0" w:color="auto"/>
            <w:right w:val="none" w:sz="0" w:space="0" w:color="auto"/>
          </w:divBdr>
        </w:div>
        <w:div w:id="1023703648">
          <w:marLeft w:val="0"/>
          <w:marRight w:val="0"/>
          <w:marTop w:val="0"/>
          <w:marBottom w:val="0"/>
          <w:divBdr>
            <w:top w:val="none" w:sz="0" w:space="0" w:color="auto"/>
            <w:left w:val="none" w:sz="0" w:space="0" w:color="auto"/>
            <w:bottom w:val="none" w:sz="0" w:space="0" w:color="auto"/>
            <w:right w:val="none" w:sz="0" w:space="0" w:color="auto"/>
          </w:divBdr>
        </w:div>
        <w:div w:id="1466318336">
          <w:marLeft w:val="0"/>
          <w:marRight w:val="0"/>
          <w:marTop w:val="0"/>
          <w:marBottom w:val="0"/>
          <w:divBdr>
            <w:top w:val="none" w:sz="0" w:space="0" w:color="auto"/>
            <w:left w:val="none" w:sz="0" w:space="0" w:color="auto"/>
            <w:bottom w:val="none" w:sz="0" w:space="0" w:color="auto"/>
            <w:right w:val="none" w:sz="0" w:space="0" w:color="auto"/>
          </w:divBdr>
        </w:div>
        <w:div w:id="1523319386">
          <w:marLeft w:val="0"/>
          <w:marRight w:val="0"/>
          <w:marTop w:val="0"/>
          <w:marBottom w:val="0"/>
          <w:divBdr>
            <w:top w:val="none" w:sz="0" w:space="0" w:color="auto"/>
            <w:left w:val="none" w:sz="0" w:space="0" w:color="auto"/>
            <w:bottom w:val="none" w:sz="0" w:space="0" w:color="auto"/>
            <w:right w:val="none" w:sz="0" w:space="0" w:color="auto"/>
          </w:divBdr>
        </w:div>
        <w:div w:id="1824270323">
          <w:marLeft w:val="0"/>
          <w:marRight w:val="0"/>
          <w:marTop w:val="0"/>
          <w:marBottom w:val="0"/>
          <w:divBdr>
            <w:top w:val="none" w:sz="0" w:space="0" w:color="auto"/>
            <w:left w:val="none" w:sz="0" w:space="0" w:color="auto"/>
            <w:bottom w:val="none" w:sz="0" w:space="0" w:color="auto"/>
            <w:right w:val="none" w:sz="0" w:space="0" w:color="auto"/>
          </w:divBdr>
        </w:div>
      </w:divsChild>
    </w:div>
    <w:div w:id="1578712833">
      <w:bodyDiv w:val="1"/>
      <w:marLeft w:val="0"/>
      <w:marRight w:val="0"/>
      <w:marTop w:val="0"/>
      <w:marBottom w:val="0"/>
      <w:divBdr>
        <w:top w:val="none" w:sz="0" w:space="0" w:color="auto"/>
        <w:left w:val="none" w:sz="0" w:space="0" w:color="auto"/>
        <w:bottom w:val="none" w:sz="0" w:space="0" w:color="auto"/>
        <w:right w:val="none" w:sz="0" w:space="0" w:color="auto"/>
      </w:divBdr>
    </w:div>
    <w:div w:id="1647930613">
      <w:bodyDiv w:val="1"/>
      <w:marLeft w:val="0"/>
      <w:marRight w:val="0"/>
      <w:marTop w:val="0"/>
      <w:marBottom w:val="0"/>
      <w:divBdr>
        <w:top w:val="none" w:sz="0" w:space="0" w:color="auto"/>
        <w:left w:val="none" w:sz="0" w:space="0" w:color="auto"/>
        <w:bottom w:val="none" w:sz="0" w:space="0" w:color="auto"/>
        <w:right w:val="none" w:sz="0" w:space="0" w:color="auto"/>
      </w:divBdr>
    </w:div>
    <w:div w:id="1747413149">
      <w:bodyDiv w:val="1"/>
      <w:marLeft w:val="0"/>
      <w:marRight w:val="0"/>
      <w:marTop w:val="0"/>
      <w:marBottom w:val="0"/>
      <w:divBdr>
        <w:top w:val="none" w:sz="0" w:space="0" w:color="auto"/>
        <w:left w:val="none" w:sz="0" w:space="0" w:color="auto"/>
        <w:bottom w:val="none" w:sz="0" w:space="0" w:color="auto"/>
        <w:right w:val="none" w:sz="0" w:space="0" w:color="auto"/>
      </w:divBdr>
    </w:div>
    <w:div w:id="1777603351">
      <w:bodyDiv w:val="1"/>
      <w:marLeft w:val="0"/>
      <w:marRight w:val="0"/>
      <w:marTop w:val="0"/>
      <w:marBottom w:val="0"/>
      <w:divBdr>
        <w:top w:val="none" w:sz="0" w:space="0" w:color="auto"/>
        <w:left w:val="none" w:sz="0" w:space="0" w:color="auto"/>
        <w:bottom w:val="none" w:sz="0" w:space="0" w:color="auto"/>
        <w:right w:val="none" w:sz="0" w:space="0" w:color="auto"/>
      </w:divBdr>
    </w:div>
    <w:div w:id="1932811378">
      <w:bodyDiv w:val="1"/>
      <w:marLeft w:val="0"/>
      <w:marRight w:val="0"/>
      <w:marTop w:val="0"/>
      <w:marBottom w:val="0"/>
      <w:divBdr>
        <w:top w:val="none" w:sz="0" w:space="0" w:color="auto"/>
        <w:left w:val="none" w:sz="0" w:space="0" w:color="auto"/>
        <w:bottom w:val="none" w:sz="0" w:space="0" w:color="auto"/>
        <w:right w:val="none" w:sz="0" w:space="0" w:color="auto"/>
      </w:divBdr>
    </w:div>
    <w:div w:id="2063212300">
      <w:bodyDiv w:val="1"/>
      <w:marLeft w:val="0"/>
      <w:marRight w:val="0"/>
      <w:marTop w:val="0"/>
      <w:marBottom w:val="0"/>
      <w:divBdr>
        <w:top w:val="none" w:sz="0" w:space="0" w:color="auto"/>
        <w:left w:val="none" w:sz="0" w:space="0" w:color="auto"/>
        <w:bottom w:val="none" w:sz="0" w:space="0" w:color="auto"/>
        <w:right w:val="none" w:sz="0" w:space="0" w:color="auto"/>
      </w:divBdr>
    </w:div>
    <w:div w:id="21130135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OLK64\Blankas_VYTIS_Ras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63c764-1e24-44c5-808b-8f76e8dd55d8">
      <Terms xmlns="http://schemas.microsoft.com/office/infopath/2007/PartnerControls"/>
    </lcf76f155ced4ddcb4097134ff3c332f>
    <TaxCatchAll xmlns="c44f37ef-355d-4d30-b745-6898624ea974" xsi:nil="true"/>
    <SharedWithUsers xmlns="c44f37ef-355d-4d30-b745-6898624ea974">
      <UserInfo>
        <DisplayName>Vaiva Priudokienė | Lietuvos mokslo taryba</DisplayName>
        <AccountId>51</AccountId>
        <AccountType/>
      </UserInfo>
      <UserInfo>
        <DisplayName>Milda Kuculis-Gruodienė | Lietuvos mokslo taryba</DisplayName>
        <AccountId>82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16B12-BCB5-4FED-B7F3-A29A0B6171F5}">
  <ds:schemaRefs>
    <ds:schemaRef ds:uri="http://schemas.openxmlformats.org/officeDocument/2006/bibliography"/>
  </ds:schemaRefs>
</ds:datastoreItem>
</file>

<file path=customXml/itemProps2.xml><?xml version="1.0" encoding="utf-8"?>
<ds:datastoreItem xmlns:ds="http://schemas.openxmlformats.org/officeDocument/2006/customXml" ds:itemID="{7902B381-D7CA-441F-8002-3CC863648FDD}">
  <ds:schemaRefs>
    <ds:schemaRef ds:uri="http://schemas.microsoft.com/office/2006/metadata/properties"/>
    <ds:schemaRef ds:uri="http://schemas.microsoft.com/office/infopath/2007/PartnerControls"/>
    <ds:schemaRef ds:uri="9b63c764-1e24-44c5-808b-8f76e8dd55d8"/>
    <ds:schemaRef ds:uri="c44f37ef-355d-4d30-b745-6898624ea974"/>
  </ds:schemaRefs>
</ds:datastoreItem>
</file>

<file path=customXml/itemProps3.xml><?xml version="1.0" encoding="utf-8"?>
<ds:datastoreItem xmlns:ds="http://schemas.openxmlformats.org/officeDocument/2006/customXml" ds:itemID="{2F34CD62-FC5A-422A-863A-1BC05B6CA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BA4E5-CD55-457B-A90F-87C395363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Blankas_VYTIS_Rastas.dot</Template>
  <TotalTime>2</TotalTime>
  <Pages>1</Pages>
  <Words>1019</Words>
  <Characters>582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DOKUMENTŲ REKVIZITŲ IŠDĖSTYMO SCHEMA</vt:lpstr>
    </vt:vector>
  </TitlesOfParts>
  <Company>LAD</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DOKUMENTŲ REKVIZITŲ IŠDĖSTYMO SCHEMA</dc:title>
  <dc:subject/>
  <dc:creator>Marius Dijokas | Lietuvos mokslo taryba</dc:creator>
  <cp:keywords/>
  <dc:description/>
  <cp:lastModifiedBy>Milda Kuculis-Gruodienė I Lietuvos mokslo taryba</cp:lastModifiedBy>
  <cp:revision>4</cp:revision>
  <cp:lastPrinted>2024-06-25T15:12:00Z</cp:lastPrinted>
  <dcterms:created xsi:type="dcterms:W3CDTF">2024-06-28T07:44:00Z</dcterms:created>
  <dcterms:modified xsi:type="dcterms:W3CDTF">2024-06-28T08:28:00Z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