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6CD1" w14:textId="77777777" w:rsidR="001C2803" w:rsidRDefault="001C2803" w:rsidP="001C2803">
      <w:pPr>
        <w:widowControl w:val="0"/>
        <w:tabs>
          <w:tab w:val="left" w:pos="851"/>
        </w:tabs>
        <w:ind w:left="4962"/>
        <w:jc w:val="both"/>
        <w:rPr>
          <w:lang w:val="lt-LT"/>
        </w:rPr>
      </w:pPr>
    </w:p>
    <w:p w14:paraId="4020A236" w14:textId="5A625CE8" w:rsidR="001C2803" w:rsidRPr="00015966" w:rsidRDefault="001C2803" w:rsidP="00910E92">
      <w:pPr>
        <w:widowControl w:val="0"/>
        <w:tabs>
          <w:tab w:val="left" w:pos="851"/>
        </w:tabs>
        <w:ind w:left="4962"/>
        <w:rPr>
          <w:lang w:val="lt-LT"/>
        </w:rPr>
      </w:pPr>
      <w:r w:rsidRPr="00015966">
        <w:rPr>
          <w:lang w:val="lt-LT"/>
        </w:rPr>
        <w:t>Lietuvos mokslo tarybos ekspertų komitetų narių</w:t>
      </w:r>
    </w:p>
    <w:p w14:paraId="066D6FA7" w14:textId="77777777" w:rsidR="00910E92" w:rsidRDefault="001C2803" w:rsidP="00910E92">
      <w:pPr>
        <w:ind w:left="4962"/>
        <w:rPr>
          <w:lang w:val="lt-LT"/>
        </w:rPr>
      </w:pPr>
      <w:r w:rsidRPr="00015966">
        <w:rPr>
          <w:lang w:val="lt-LT"/>
        </w:rPr>
        <w:t>atrankos komisijos darbo reglamento</w:t>
      </w:r>
    </w:p>
    <w:p w14:paraId="4C2CB52F" w14:textId="045C10FC" w:rsidR="00586DF7" w:rsidRDefault="001C2803" w:rsidP="00910E92">
      <w:pPr>
        <w:ind w:left="4962"/>
      </w:pPr>
      <w:r>
        <w:rPr>
          <w:lang w:val="lt-LT"/>
        </w:rPr>
        <w:t>4</w:t>
      </w:r>
      <w:r w:rsidRPr="00063E89">
        <w:rPr>
          <w:lang w:val="lt-LT"/>
        </w:rPr>
        <w:t xml:space="preserve"> priedas</w:t>
      </w:r>
    </w:p>
    <w:p w14:paraId="33062A08" w14:textId="77777777" w:rsidR="001C2803" w:rsidRDefault="001C2803" w:rsidP="006B118C">
      <w:pPr>
        <w:jc w:val="center"/>
        <w:rPr>
          <w:b/>
          <w:bCs/>
          <w:lang w:val="lt-LT"/>
        </w:rPr>
      </w:pPr>
    </w:p>
    <w:p w14:paraId="605A6BA5" w14:textId="77AA72D0" w:rsidR="001C2803" w:rsidRPr="00910E92" w:rsidRDefault="001C2803" w:rsidP="006B118C">
      <w:pPr>
        <w:jc w:val="center"/>
        <w:rPr>
          <w:b/>
          <w:bCs/>
          <w:lang w:val="lt-LT"/>
        </w:rPr>
      </w:pPr>
      <w:r w:rsidRPr="00910E92">
        <w:rPr>
          <w:b/>
          <w:bCs/>
          <w:lang w:val="lt-LT"/>
        </w:rPr>
        <w:t>(Kandidato paraiškos dalyvauti atrankoje deklaracijos forma)</w:t>
      </w:r>
    </w:p>
    <w:p w14:paraId="47F97848" w14:textId="77777777" w:rsidR="001C2803" w:rsidRDefault="001C2803" w:rsidP="006B118C">
      <w:pPr>
        <w:jc w:val="center"/>
        <w:rPr>
          <w:b/>
          <w:bCs/>
          <w:lang w:val="lt-LT"/>
        </w:rPr>
      </w:pPr>
    </w:p>
    <w:p w14:paraId="4000977B" w14:textId="5BB467FD" w:rsidR="001C2803" w:rsidRDefault="001C2803" w:rsidP="006B118C">
      <w:pPr>
        <w:jc w:val="center"/>
      </w:pPr>
      <w:r w:rsidRPr="00CA7D53">
        <w:rPr>
          <w:b/>
          <w:bCs/>
          <w:lang w:val="lt-LT"/>
        </w:rPr>
        <w:t xml:space="preserve">KANDIDATO </w:t>
      </w:r>
      <w:r>
        <w:rPr>
          <w:b/>
          <w:bCs/>
          <w:lang w:val="lt-LT"/>
        </w:rPr>
        <w:t>SĄŽININGUMO</w:t>
      </w:r>
      <w:r w:rsidRPr="00CA7D53">
        <w:rPr>
          <w:b/>
          <w:bCs/>
          <w:lang w:val="lt-LT"/>
        </w:rPr>
        <w:t xml:space="preserve"> DEKLARACIJA</w:t>
      </w:r>
    </w:p>
    <w:p w14:paraId="63F37ACC" w14:textId="77777777" w:rsidR="001C2803" w:rsidRDefault="001C2803" w:rsidP="006B118C">
      <w:pPr>
        <w:jc w:val="center"/>
      </w:pPr>
    </w:p>
    <w:p w14:paraId="613495B4" w14:textId="28E450D8" w:rsidR="001C2803" w:rsidRPr="00CA7D53" w:rsidRDefault="001C2803" w:rsidP="001C2803">
      <w:pPr>
        <w:ind w:firstLine="720"/>
        <w:jc w:val="both"/>
        <w:rPr>
          <w:lang w:val="lt-LT"/>
        </w:rPr>
      </w:pPr>
      <w:r w:rsidRPr="00CA7D53">
        <w:rPr>
          <w:lang w:val="lt-LT"/>
        </w:rPr>
        <w:t>Aš,________________________________________________, dalyvau</w:t>
      </w:r>
      <w:r>
        <w:rPr>
          <w:lang w:val="lt-LT"/>
        </w:rPr>
        <w:t>damas atrankoje</w:t>
      </w:r>
    </w:p>
    <w:p w14:paraId="396003F7" w14:textId="77777777" w:rsidR="001C2803" w:rsidRPr="0067693E" w:rsidRDefault="001C2803" w:rsidP="001C2803">
      <w:pPr>
        <w:ind w:firstLine="3606"/>
        <w:jc w:val="both"/>
        <w:rPr>
          <w:sz w:val="20"/>
          <w:szCs w:val="20"/>
          <w:lang w:val="lt-LT"/>
        </w:rPr>
      </w:pPr>
      <w:r w:rsidRPr="0067693E">
        <w:rPr>
          <w:sz w:val="20"/>
          <w:szCs w:val="20"/>
          <w:lang w:val="lt-LT"/>
        </w:rPr>
        <w:t>(vardas ir pavardė)</w:t>
      </w:r>
    </w:p>
    <w:p w14:paraId="3384F1F3" w14:textId="009C70C5" w:rsidR="001C2803" w:rsidRDefault="001C2803" w:rsidP="001C2803">
      <w:pPr>
        <w:tabs>
          <w:tab w:val="right" w:leader="underscore" w:pos="9071"/>
        </w:tabs>
        <w:jc w:val="both"/>
        <w:rPr>
          <w:lang w:val="lt-LT"/>
        </w:rPr>
      </w:pPr>
      <w:r w:rsidRPr="00CA7D53">
        <w:rPr>
          <w:lang w:val="lt-LT"/>
        </w:rPr>
        <w:t xml:space="preserve">į </w:t>
      </w:r>
      <w:r w:rsidR="0067693E">
        <w:rPr>
          <w:lang w:val="lt-LT"/>
        </w:rPr>
        <w:t>Lietuvos mokslo t</w:t>
      </w:r>
      <w:r w:rsidRPr="00015966">
        <w:rPr>
          <w:lang w:val="lt-LT"/>
        </w:rPr>
        <w:t>arybos</w:t>
      </w:r>
      <w:r>
        <w:rPr>
          <w:lang w:val="lt-LT"/>
        </w:rPr>
        <w:t xml:space="preserve"> _________________________________________________</w:t>
      </w:r>
      <w:r w:rsidRPr="00015966">
        <w:rPr>
          <w:lang w:val="lt-LT"/>
        </w:rPr>
        <w:t>ekspertų komitet</w:t>
      </w:r>
      <w:r>
        <w:rPr>
          <w:lang w:val="lt-LT"/>
        </w:rPr>
        <w:t>o</w:t>
      </w:r>
      <w:r w:rsidRPr="00015966">
        <w:rPr>
          <w:lang w:val="lt-LT"/>
        </w:rPr>
        <w:t xml:space="preserve"> narius</w:t>
      </w:r>
      <w:r>
        <w:rPr>
          <w:lang w:val="lt-LT"/>
        </w:rPr>
        <w:t>:</w:t>
      </w:r>
      <w:r w:rsidR="003F4866">
        <w:rPr>
          <w:lang w:val="lt-LT"/>
        </w:rPr>
        <w:t xml:space="preserve">                                 (</w:t>
      </w:r>
      <w:r w:rsidR="003F4866">
        <w:rPr>
          <w:sz w:val="20"/>
          <w:szCs w:val="20"/>
          <w:lang w:val="lt-LT"/>
        </w:rPr>
        <w:t>Lietuvos mokslo t</w:t>
      </w:r>
      <w:r w:rsidR="003F4866" w:rsidRPr="0067693E">
        <w:rPr>
          <w:sz w:val="20"/>
          <w:szCs w:val="20"/>
          <w:lang w:val="lt-LT"/>
        </w:rPr>
        <w:t>arybos ekspertų komiteto pavadinimas)</w:t>
      </w:r>
    </w:p>
    <w:p w14:paraId="75EAD686" w14:textId="56770377" w:rsidR="001C2803" w:rsidRPr="0067693E" w:rsidRDefault="001C2803" w:rsidP="001C2803">
      <w:pPr>
        <w:jc w:val="center"/>
        <w:rPr>
          <w:sz w:val="20"/>
          <w:szCs w:val="20"/>
        </w:rPr>
      </w:pPr>
    </w:p>
    <w:p w14:paraId="210C98AD" w14:textId="77777777" w:rsidR="001C2803" w:rsidRDefault="001C2803" w:rsidP="006B118C">
      <w:pPr>
        <w:jc w:val="center"/>
      </w:pPr>
    </w:p>
    <w:p w14:paraId="2B780464" w14:textId="529BA054" w:rsidR="001C2803" w:rsidRPr="00663802" w:rsidRDefault="001C2803" w:rsidP="001435AB">
      <w:pPr>
        <w:pStyle w:val="ListParagraph"/>
        <w:widowControl w:val="0"/>
        <w:numPr>
          <w:ilvl w:val="0"/>
          <w:numId w:val="29"/>
        </w:numPr>
        <w:tabs>
          <w:tab w:val="left" w:pos="1134"/>
        </w:tabs>
        <w:jc w:val="both"/>
        <w:rPr>
          <w:color w:val="000000"/>
        </w:rPr>
      </w:pPr>
      <w:r w:rsidRPr="001435AB">
        <w:rPr>
          <w:rFonts w:ascii="Times New Roman" w:hAnsi="Times New Roman"/>
        </w:rPr>
        <w:t xml:space="preserve">Patvirtinu, kad </w:t>
      </w:r>
      <w:r w:rsidRPr="001435AB">
        <w:rPr>
          <w:rFonts w:ascii="Times New Roman" w:hAnsi="Times New Roman"/>
          <w:color w:val="000000"/>
        </w:rPr>
        <w:t>esu susipažinęs (-</w:t>
      </w:r>
      <w:proofErr w:type="spellStart"/>
      <w:r w:rsidRPr="001435AB">
        <w:rPr>
          <w:rFonts w:ascii="Times New Roman" w:hAnsi="Times New Roman"/>
          <w:color w:val="000000"/>
        </w:rPr>
        <w:t>usi</w:t>
      </w:r>
      <w:proofErr w:type="spellEnd"/>
      <w:r w:rsidRPr="001435AB">
        <w:rPr>
          <w:rFonts w:ascii="Times New Roman" w:hAnsi="Times New Roman"/>
          <w:color w:val="000000"/>
        </w:rPr>
        <w:t xml:space="preserve">) su </w:t>
      </w:r>
      <w:r w:rsidRPr="001435AB">
        <w:rPr>
          <w:rFonts w:ascii="Times New Roman" w:eastAsia="HG Mincho Light J" w:hAnsi="Times New Roman"/>
          <w:lang w:eastAsia="ar-SA"/>
        </w:rPr>
        <w:t>Lietuvos mokslo tarybos ekspertų komitetų narių atrankos komisijos darbo reglamento</w:t>
      </w:r>
      <w:r w:rsidRPr="001435AB">
        <w:rPr>
          <w:rFonts w:ascii="Times New Roman" w:hAnsi="Times New Roman"/>
        </w:rPr>
        <w:t xml:space="preserve"> nuostatomis, atitinku visus kandidatams keliamus reikalavimus</w:t>
      </w:r>
      <w:r w:rsidRPr="001435AB">
        <w:rPr>
          <w:rFonts w:ascii="Times New Roman" w:hAnsi="Times New Roman"/>
          <w:color w:val="000000"/>
        </w:rPr>
        <w:t>, nei aš, nei man artimi giminaičiai nėra susiję ryšiais su</w:t>
      </w:r>
      <w:r w:rsidRPr="001435AB">
        <w:rPr>
          <w:rFonts w:ascii="Times New Roman" w:hAnsi="Times New Roman"/>
        </w:rPr>
        <w:t xml:space="preserve"> Lietuvos mokslo taryba</w:t>
      </w:r>
      <w:r w:rsidRPr="001435AB">
        <w:rPr>
          <w:rFonts w:ascii="Times New Roman" w:hAnsi="Times New Roman"/>
          <w:color w:val="000000"/>
        </w:rPr>
        <w:t>;</w:t>
      </w:r>
    </w:p>
    <w:p w14:paraId="62A84C56" w14:textId="77777777" w:rsidR="001C2803" w:rsidRPr="005257B4" w:rsidRDefault="001C2803" w:rsidP="001C2803">
      <w:pPr>
        <w:widowControl w:val="0"/>
        <w:tabs>
          <w:tab w:val="left" w:pos="1134"/>
        </w:tabs>
        <w:ind w:firstLine="720"/>
        <w:jc w:val="both"/>
        <w:rPr>
          <w:lang w:val="lt-LT"/>
        </w:rPr>
      </w:pPr>
    </w:p>
    <w:p w14:paraId="364D2D8C" w14:textId="74FCD143" w:rsidR="001C2803" w:rsidRPr="00663802" w:rsidRDefault="001C2803" w:rsidP="001435AB">
      <w:pPr>
        <w:pStyle w:val="ListParagraph"/>
        <w:widowControl w:val="0"/>
        <w:numPr>
          <w:ilvl w:val="0"/>
          <w:numId w:val="29"/>
        </w:numPr>
        <w:tabs>
          <w:tab w:val="left" w:pos="993"/>
          <w:tab w:val="left" w:pos="1134"/>
          <w:tab w:val="left" w:pos="1276"/>
        </w:tabs>
        <w:jc w:val="both"/>
      </w:pPr>
      <w:r w:rsidRPr="001435AB">
        <w:rPr>
          <w:rFonts w:ascii="Times New Roman" w:hAnsi="Times New Roman"/>
        </w:rPr>
        <w:t xml:space="preserve">Patvirtinu, kad visa kartu su </w:t>
      </w:r>
      <w:r w:rsidR="005257B4">
        <w:rPr>
          <w:rFonts w:ascii="Times New Roman" w:hAnsi="Times New Roman"/>
        </w:rPr>
        <w:t>šia deklaracija</w:t>
      </w:r>
      <w:r w:rsidR="005257B4" w:rsidRPr="001435AB">
        <w:rPr>
          <w:rFonts w:ascii="Times New Roman" w:hAnsi="Times New Roman"/>
        </w:rPr>
        <w:t xml:space="preserve"> </w:t>
      </w:r>
      <w:r w:rsidRPr="001435AB">
        <w:rPr>
          <w:rFonts w:ascii="Times New Roman" w:hAnsi="Times New Roman"/>
        </w:rPr>
        <w:t>mano pateikiama informacija yra teisinga;</w:t>
      </w:r>
    </w:p>
    <w:p w14:paraId="2E4A689B" w14:textId="77777777" w:rsidR="001C2803" w:rsidRPr="005257B4" w:rsidRDefault="001C2803" w:rsidP="001C2803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lang w:val="lt-LT"/>
        </w:rPr>
      </w:pPr>
    </w:p>
    <w:p w14:paraId="2A315BBC" w14:textId="6749B224" w:rsidR="001C2803" w:rsidRPr="00663802" w:rsidRDefault="001C2803" w:rsidP="001435AB">
      <w:pPr>
        <w:pStyle w:val="ListParagraph"/>
        <w:numPr>
          <w:ilvl w:val="0"/>
          <w:numId w:val="29"/>
        </w:numPr>
        <w:jc w:val="both"/>
      </w:pPr>
      <w:r w:rsidRPr="001435AB">
        <w:rPr>
          <w:rFonts w:ascii="Times New Roman" w:hAnsi="Times New Roman"/>
        </w:rPr>
        <w:t xml:space="preserve">Patvirtinu, jog esu informuotas, jog mano </w:t>
      </w:r>
      <w:r w:rsidR="005257B4">
        <w:rPr>
          <w:rFonts w:ascii="Times New Roman" w:hAnsi="Times New Roman"/>
        </w:rPr>
        <w:t>išrinkimo</w:t>
      </w:r>
      <w:r w:rsidR="005257B4" w:rsidRPr="001435AB">
        <w:rPr>
          <w:rFonts w:ascii="Times New Roman" w:hAnsi="Times New Roman"/>
        </w:rPr>
        <w:t xml:space="preserve"> </w:t>
      </w:r>
      <w:r w:rsidRPr="001435AB">
        <w:rPr>
          <w:rFonts w:ascii="Times New Roman" w:hAnsi="Times New Roman"/>
        </w:rPr>
        <w:t>į pareigas atveju deklaruosiu savo privačius interesus vadovaujantis LR viešųjų ir privačių interesų derinimo įstatymo nuostatomis iki man</w:t>
      </w:r>
      <w:r w:rsidR="005257B4">
        <w:rPr>
          <w:rFonts w:ascii="Times New Roman" w:hAnsi="Times New Roman"/>
        </w:rPr>
        <w:t xml:space="preserve"> pradedant eiti Komiteto nario</w:t>
      </w:r>
      <w:r w:rsidRPr="001435AB">
        <w:rPr>
          <w:rFonts w:ascii="Times New Roman" w:hAnsi="Times New Roman"/>
        </w:rPr>
        <w:t xml:space="preserve"> pareigas.</w:t>
      </w:r>
    </w:p>
    <w:p w14:paraId="33422792" w14:textId="77777777" w:rsidR="001C2803" w:rsidRDefault="001C2803" w:rsidP="006B118C">
      <w:pPr>
        <w:jc w:val="center"/>
      </w:pPr>
    </w:p>
    <w:p w14:paraId="5CE302B8" w14:textId="77777777" w:rsidR="00391D90" w:rsidRDefault="00391D90" w:rsidP="006B118C">
      <w:pPr>
        <w:jc w:val="center"/>
      </w:pPr>
    </w:p>
    <w:p w14:paraId="36F607E9" w14:textId="2F3CAABF" w:rsidR="00391D90" w:rsidRPr="00545E75" w:rsidRDefault="00391D90" w:rsidP="006B118C">
      <w:pPr>
        <w:jc w:val="center"/>
      </w:pPr>
      <w:r w:rsidRPr="006F0E91">
        <w:rPr>
          <w:lang w:val="lt-LT"/>
        </w:rPr>
        <w:t>Kandidato parašas, vardas ir pavardė:  _____________________________________________</w:t>
      </w:r>
    </w:p>
    <w:p w14:paraId="65E8F202" w14:textId="772AE33E" w:rsidR="001C2803" w:rsidRDefault="001C2803">
      <w:pPr>
        <w:spacing w:line="240" w:lineRule="auto"/>
        <w:rPr>
          <w:lang w:val="lt-LT"/>
        </w:rPr>
      </w:pPr>
    </w:p>
    <w:sectPr w:rsidR="001C2803" w:rsidSect="00A354C0">
      <w:headerReference w:type="default" r:id="rId11"/>
      <w:pgSz w:w="11907" w:h="16840" w:code="9"/>
      <w:pgMar w:top="1134" w:right="567" w:bottom="709" w:left="1560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8CD0E" w14:textId="77777777" w:rsidR="000C0BF2" w:rsidRDefault="000C0BF2">
      <w:r>
        <w:separator/>
      </w:r>
    </w:p>
  </w:endnote>
  <w:endnote w:type="continuationSeparator" w:id="0">
    <w:p w14:paraId="43C1B872" w14:textId="77777777" w:rsidR="000C0BF2" w:rsidRDefault="000C0BF2">
      <w:r>
        <w:continuationSeparator/>
      </w:r>
    </w:p>
  </w:endnote>
  <w:endnote w:type="continuationNotice" w:id="1">
    <w:p w14:paraId="690B1BA2" w14:textId="77777777" w:rsidR="000C0BF2" w:rsidRDefault="000C0B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D578A" w14:textId="77777777" w:rsidR="000C0BF2" w:rsidRDefault="000C0BF2">
      <w:r>
        <w:separator/>
      </w:r>
    </w:p>
  </w:footnote>
  <w:footnote w:type="continuationSeparator" w:id="0">
    <w:p w14:paraId="370856B7" w14:textId="77777777" w:rsidR="000C0BF2" w:rsidRDefault="000C0BF2">
      <w:r>
        <w:continuationSeparator/>
      </w:r>
    </w:p>
  </w:footnote>
  <w:footnote w:type="continuationNotice" w:id="1">
    <w:p w14:paraId="7825869B" w14:textId="77777777" w:rsidR="000C0BF2" w:rsidRDefault="000C0B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4A88" w14:textId="23DB2F45" w:rsidR="009F3B00" w:rsidRDefault="009F3B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664">
      <w:rPr>
        <w:noProof/>
      </w:rPr>
      <w:t>2</w:t>
    </w:r>
    <w:r>
      <w:rPr>
        <w:noProof/>
      </w:rPr>
      <w:fldChar w:fldCharType="end"/>
    </w:r>
  </w:p>
  <w:p w14:paraId="50FF4A89" w14:textId="77777777" w:rsidR="009F3B00" w:rsidRDefault="009F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F68"/>
    <w:multiLevelType w:val="multilevel"/>
    <w:tmpl w:val="8AD0E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2354CB2"/>
    <w:multiLevelType w:val="hybridMultilevel"/>
    <w:tmpl w:val="E88616DA"/>
    <w:lvl w:ilvl="0" w:tplc="93FC9D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3D8B"/>
    <w:multiLevelType w:val="hybridMultilevel"/>
    <w:tmpl w:val="4B66FDEC"/>
    <w:lvl w:ilvl="0" w:tplc="2026998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518B4"/>
    <w:multiLevelType w:val="multilevel"/>
    <w:tmpl w:val="E7346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B654C92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 w15:restartNumberingAfterBreak="0">
    <w:nsid w:val="0F486488"/>
    <w:multiLevelType w:val="hybridMultilevel"/>
    <w:tmpl w:val="529CA0CA"/>
    <w:lvl w:ilvl="0" w:tplc="DF7E9C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C140C6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 w15:restartNumberingAfterBreak="0">
    <w:nsid w:val="1A4D3FE7"/>
    <w:multiLevelType w:val="hybridMultilevel"/>
    <w:tmpl w:val="3F64587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157F"/>
    <w:multiLevelType w:val="hybridMultilevel"/>
    <w:tmpl w:val="D0DE8B10"/>
    <w:lvl w:ilvl="0" w:tplc="BCEE6B3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01555"/>
    <w:multiLevelType w:val="hybridMultilevel"/>
    <w:tmpl w:val="7D524E5C"/>
    <w:lvl w:ilvl="0" w:tplc="792C206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6652980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2" w15:restartNumberingAfterBreak="0">
    <w:nsid w:val="284A5697"/>
    <w:multiLevelType w:val="multilevel"/>
    <w:tmpl w:val="302426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 w15:restartNumberingAfterBreak="0">
    <w:nsid w:val="292E74B2"/>
    <w:multiLevelType w:val="multilevel"/>
    <w:tmpl w:val="3CCA94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1927978"/>
    <w:multiLevelType w:val="multilevel"/>
    <w:tmpl w:val="73305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8CA5E92"/>
    <w:multiLevelType w:val="multilevel"/>
    <w:tmpl w:val="13948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40664D53"/>
    <w:multiLevelType w:val="multilevel"/>
    <w:tmpl w:val="BF84B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419F2E16"/>
    <w:multiLevelType w:val="multilevel"/>
    <w:tmpl w:val="8526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D836E23"/>
    <w:multiLevelType w:val="multilevel"/>
    <w:tmpl w:val="E6FE5640"/>
    <w:lvl w:ilvl="0">
      <w:start w:val="1"/>
      <w:numFmt w:val="decimal"/>
      <w:lvlText w:val="%1."/>
      <w:lvlJc w:val="left"/>
      <w:pPr>
        <w:ind w:left="2031" w:hanging="1605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6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70" w:hanging="1800"/>
      </w:pPr>
      <w:rPr>
        <w:rFonts w:hint="default"/>
      </w:rPr>
    </w:lvl>
  </w:abstractNum>
  <w:abstractNum w:abstractNumId="19" w15:restartNumberingAfterBreak="0">
    <w:nsid w:val="4F2620E5"/>
    <w:multiLevelType w:val="multilevel"/>
    <w:tmpl w:val="782488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43F3C38"/>
    <w:multiLevelType w:val="multilevel"/>
    <w:tmpl w:val="E402D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52627D"/>
    <w:multiLevelType w:val="multilevel"/>
    <w:tmpl w:val="986C06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64834CC7"/>
    <w:multiLevelType w:val="multilevel"/>
    <w:tmpl w:val="C5C6E1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94302"/>
    <w:multiLevelType w:val="multilevel"/>
    <w:tmpl w:val="BD505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3CD58FD"/>
    <w:multiLevelType w:val="multilevel"/>
    <w:tmpl w:val="13948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A38B8"/>
    <w:multiLevelType w:val="hybridMultilevel"/>
    <w:tmpl w:val="A022AF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7848"/>
    <w:multiLevelType w:val="multilevel"/>
    <w:tmpl w:val="CA6C3C3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num w:numId="1" w16cid:durableId="1217933038">
    <w:abstractNumId w:val="6"/>
  </w:num>
  <w:num w:numId="2" w16cid:durableId="1355184055">
    <w:abstractNumId w:val="26"/>
  </w:num>
  <w:num w:numId="3" w16cid:durableId="319848220">
    <w:abstractNumId w:val="23"/>
  </w:num>
  <w:num w:numId="4" w16cid:durableId="1605532715">
    <w:abstractNumId w:val="0"/>
  </w:num>
  <w:num w:numId="5" w16cid:durableId="540702329">
    <w:abstractNumId w:val="28"/>
  </w:num>
  <w:num w:numId="6" w16cid:durableId="887758971">
    <w:abstractNumId w:val="24"/>
  </w:num>
  <w:num w:numId="7" w16cid:durableId="2009408937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7885953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129325">
    <w:abstractNumId w:val="19"/>
  </w:num>
  <w:num w:numId="10" w16cid:durableId="258367562">
    <w:abstractNumId w:val="11"/>
  </w:num>
  <w:num w:numId="11" w16cid:durableId="1204908080">
    <w:abstractNumId w:val="7"/>
  </w:num>
  <w:num w:numId="12" w16cid:durableId="1629164379">
    <w:abstractNumId w:val="4"/>
  </w:num>
  <w:num w:numId="13" w16cid:durableId="880676409">
    <w:abstractNumId w:val="17"/>
  </w:num>
  <w:num w:numId="14" w16cid:durableId="1693338866">
    <w:abstractNumId w:val="12"/>
  </w:num>
  <w:num w:numId="15" w16cid:durableId="741367461">
    <w:abstractNumId w:val="22"/>
  </w:num>
  <w:num w:numId="16" w16cid:durableId="1318340428">
    <w:abstractNumId w:val="18"/>
  </w:num>
  <w:num w:numId="17" w16cid:durableId="621806863">
    <w:abstractNumId w:val="3"/>
  </w:num>
  <w:num w:numId="18" w16cid:durableId="1335497112">
    <w:abstractNumId w:val="16"/>
  </w:num>
  <w:num w:numId="19" w16cid:durableId="489174626">
    <w:abstractNumId w:val="14"/>
  </w:num>
  <w:num w:numId="20" w16cid:durableId="1971981197">
    <w:abstractNumId w:val="13"/>
  </w:num>
  <w:num w:numId="21" w16cid:durableId="397477967">
    <w:abstractNumId w:val="20"/>
  </w:num>
  <w:num w:numId="22" w16cid:durableId="2056735493">
    <w:abstractNumId w:val="27"/>
  </w:num>
  <w:num w:numId="23" w16cid:durableId="833640415">
    <w:abstractNumId w:val="21"/>
  </w:num>
  <w:num w:numId="24" w16cid:durableId="1384059272">
    <w:abstractNumId w:val="10"/>
  </w:num>
  <w:num w:numId="25" w16cid:durableId="1787388402">
    <w:abstractNumId w:val="1"/>
  </w:num>
  <w:num w:numId="26" w16cid:durableId="1785228241">
    <w:abstractNumId w:val="2"/>
  </w:num>
  <w:num w:numId="27" w16cid:durableId="2088257728">
    <w:abstractNumId w:val="8"/>
  </w:num>
  <w:num w:numId="28" w16cid:durableId="981350495">
    <w:abstractNumId w:val="9"/>
  </w:num>
  <w:num w:numId="29" w16cid:durableId="100991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50"/>
    <w:rsid w:val="000001F6"/>
    <w:rsid w:val="000034FE"/>
    <w:rsid w:val="000116A9"/>
    <w:rsid w:val="00014B1D"/>
    <w:rsid w:val="00014BCB"/>
    <w:rsid w:val="00015310"/>
    <w:rsid w:val="00015966"/>
    <w:rsid w:val="00024175"/>
    <w:rsid w:val="000245B0"/>
    <w:rsid w:val="0002485F"/>
    <w:rsid w:val="00032A87"/>
    <w:rsid w:val="000336C3"/>
    <w:rsid w:val="00033E1A"/>
    <w:rsid w:val="00034143"/>
    <w:rsid w:val="000409DF"/>
    <w:rsid w:val="000478E6"/>
    <w:rsid w:val="000510A6"/>
    <w:rsid w:val="0005628B"/>
    <w:rsid w:val="00062346"/>
    <w:rsid w:val="00062FFA"/>
    <w:rsid w:val="00063E89"/>
    <w:rsid w:val="00070AC4"/>
    <w:rsid w:val="00075226"/>
    <w:rsid w:val="00076591"/>
    <w:rsid w:val="0008675C"/>
    <w:rsid w:val="00086FCD"/>
    <w:rsid w:val="000942BF"/>
    <w:rsid w:val="000A5E69"/>
    <w:rsid w:val="000A61A4"/>
    <w:rsid w:val="000B4903"/>
    <w:rsid w:val="000B6EED"/>
    <w:rsid w:val="000C0BF2"/>
    <w:rsid w:val="000C2524"/>
    <w:rsid w:val="000C2E9B"/>
    <w:rsid w:val="000C3F9F"/>
    <w:rsid w:val="000C5C36"/>
    <w:rsid w:val="000C65E7"/>
    <w:rsid w:val="000C73B7"/>
    <w:rsid w:val="000D3599"/>
    <w:rsid w:val="000E4527"/>
    <w:rsid w:val="000E6934"/>
    <w:rsid w:val="000E7FF9"/>
    <w:rsid w:val="000F2228"/>
    <w:rsid w:val="000F7CF8"/>
    <w:rsid w:val="00100FF9"/>
    <w:rsid w:val="00102198"/>
    <w:rsid w:val="00110D63"/>
    <w:rsid w:val="00114307"/>
    <w:rsid w:val="00115329"/>
    <w:rsid w:val="00115D5A"/>
    <w:rsid w:val="001201DD"/>
    <w:rsid w:val="00124B9D"/>
    <w:rsid w:val="001252C6"/>
    <w:rsid w:val="00125AA1"/>
    <w:rsid w:val="001318BD"/>
    <w:rsid w:val="00133267"/>
    <w:rsid w:val="0013349D"/>
    <w:rsid w:val="00135107"/>
    <w:rsid w:val="00135352"/>
    <w:rsid w:val="001402EB"/>
    <w:rsid w:val="001435AB"/>
    <w:rsid w:val="00151885"/>
    <w:rsid w:val="00155537"/>
    <w:rsid w:val="00171A3A"/>
    <w:rsid w:val="00176039"/>
    <w:rsid w:val="0017732B"/>
    <w:rsid w:val="00180C93"/>
    <w:rsid w:val="00181803"/>
    <w:rsid w:val="0018265E"/>
    <w:rsid w:val="00195834"/>
    <w:rsid w:val="00197075"/>
    <w:rsid w:val="001B01D4"/>
    <w:rsid w:val="001B0EB8"/>
    <w:rsid w:val="001B1AA9"/>
    <w:rsid w:val="001C2803"/>
    <w:rsid w:val="001C3091"/>
    <w:rsid w:val="001C3B65"/>
    <w:rsid w:val="001C4310"/>
    <w:rsid w:val="001C48FF"/>
    <w:rsid w:val="001C61E5"/>
    <w:rsid w:val="001C6E94"/>
    <w:rsid w:val="001C6F89"/>
    <w:rsid w:val="001C7295"/>
    <w:rsid w:val="001D46FA"/>
    <w:rsid w:val="001D680B"/>
    <w:rsid w:val="001E6353"/>
    <w:rsid w:val="001F44AC"/>
    <w:rsid w:val="001F6948"/>
    <w:rsid w:val="001F771E"/>
    <w:rsid w:val="00203D60"/>
    <w:rsid w:val="0021094B"/>
    <w:rsid w:val="00212698"/>
    <w:rsid w:val="002126B6"/>
    <w:rsid w:val="00213309"/>
    <w:rsid w:val="00213F8B"/>
    <w:rsid w:val="0022005D"/>
    <w:rsid w:val="0022009A"/>
    <w:rsid w:val="00220F6A"/>
    <w:rsid w:val="0022143C"/>
    <w:rsid w:val="00223B2E"/>
    <w:rsid w:val="00225853"/>
    <w:rsid w:val="002352BE"/>
    <w:rsid w:val="002417B0"/>
    <w:rsid w:val="00241E18"/>
    <w:rsid w:val="00245614"/>
    <w:rsid w:val="00251C3A"/>
    <w:rsid w:val="00256ED0"/>
    <w:rsid w:val="00263BE0"/>
    <w:rsid w:val="00265FB9"/>
    <w:rsid w:val="00267054"/>
    <w:rsid w:val="00267C14"/>
    <w:rsid w:val="00271793"/>
    <w:rsid w:val="00276207"/>
    <w:rsid w:val="002763F8"/>
    <w:rsid w:val="00281C9E"/>
    <w:rsid w:val="00291CEC"/>
    <w:rsid w:val="00292114"/>
    <w:rsid w:val="00292162"/>
    <w:rsid w:val="00293287"/>
    <w:rsid w:val="002A20AC"/>
    <w:rsid w:val="002A212C"/>
    <w:rsid w:val="002A2CDB"/>
    <w:rsid w:val="002A53B5"/>
    <w:rsid w:val="002A7523"/>
    <w:rsid w:val="002B11A6"/>
    <w:rsid w:val="002B4635"/>
    <w:rsid w:val="002B6970"/>
    <w:rsid w:val="002C1B01"/>
    <w:rsid w:val="002C5945"/>
    <w:rsid w:val="002C5BF8"/>
    <w:rsid w:val="002D2835"/>
    <w:rsid w:val="002D35B8"/>
    <w:rsid w:val="002D5D56"/>
    <w:rsid w:val="002E5867"/>
    <w:rsid w:val="002E5D7E"/>
    <w:rsid w:val="002F13D7"/>
    <w:rsid w:val="002F6B6F"/>
    <w:rsid w:val="003012C5"/>
    <w:rsid w:val="00302FB5"/>
    <w:rsid w:val="00307FE5"/>
    <w:rsid w:val="00313E70"/>
    <w:rsid w:val="00314E5D"/>
    <w:rsid w:val="003223EA"/>
    <w:rsid w:val="00322B13"/>
    <w:rsid w:val="0032358A"/>
    <w:rsid w:val="0032383C"/>
    <w:rsid w:val="00323D64"/>
    <w:rsid w:val="003270A0"/>
    <w:rsid w:val="00332F80"/>
    <w:rsid w:val="00333E5D"/>
    <w:rsid w:val="00336CCF"/>
    <w:rsid w:val="00340C3B"/>
    <w:rsid w:val="003454CC"/>
    <w:rsid w:val="00351000"/>
    <w:rsid w:val="003536C2"/>
    <w:rsid w:val="003563FE"/>
    <w:rsid w:val="00357453"/>
    <w:rsid w:val="00357B71"/>
    <w:rsid w:val="00372B32"/>
    <w:rsid w:val="00372E8C"/>
    <w:rsid w:val="003777AC"/>
    <w:rsid w:val="00386A61"/>
    <w:rsid w:val="00391D90"/>
    <w:rsid w:val="003941BD"/>
    <w:rsid w:val="003955F5"/>
    <w:rsid w:val="003A0E60"/>
    <w:rsid w:val="003A408F"/>
    <w:rsid w:val="003B0F50"/>
    <w:rsid w:val="003B2358"/>
    <w:rsid w:val="003B4732"/>
    <w:rsid w:val="003B4EF8"/>
    <w:rsid w:val="003B563D"/>
    <w:rsid w:val="003C6B6A"/>
    <w:rsid w:val="003C7D73"/>
    <w:rsid w:val="003D38D5"/>
    <w:rsid w:val="003E29C4"/>
    <w:rsid w:val="003E65BA"/>
    <w:rsid w:val="003E6FAB"/>
    <w:rsid w:val="003F27BA"/>
    <w:rsid w:val="003F4866"/>
    <w:rsid w:val="003F75DE"/>
    <w:rsid w:val="003F764C"/>
    <w:rsid w:val="00403DE5"/>
    <w:rsid w:val="00406EF3"/>
    <w:rsid w:val="00407DDB"/>
    <w:rsid w:val="00410172"/>
    <w:rsid w:val="00421920"/>
    <w:rsid w:val="004224AF"/>
    <w:rsid w:val="0043033B"/>
    <w:rsid w:val="00433109"/>
    <w:rsid w:val="004341A5"/>
    <w:rsid w:val="00435380"/>
    <w:rsid w:val="004451CB"/>
    <w:rsid w:val="00447705"/>
    <w:rsid w:val="0045137B"/>
    <w:rsid w:val="00453325"/>
    <w:rsid w:val="004551E5"/>
    <w:rsid w:val="00455CC1"/>
    <w:rsid w:val="004570F8"/>
    <w:rsid w:val="004604B4"/>
    <w:rsid w:val="00466669"/>
    <w:rsid w:val="00466972"/>
    <w:rsid w:val="00467B78"/>
    <w:rsid w:val="00471541"/>
    <w:rsid w:val="004743A6"/>
    <w:rsid w:val="0047471E"/>
    <w:rsid w:val="004758AF"/>
    <w:rsid w:val="0047725F"/>
    <w:rsid w:val="00477A81"/>
    <w:rsid w:val="00494988"/>
    <w:rsid w:val="00494E28"/>
    <w:rsid w:val="0049639F"/>
    <w:rsid w:val="004A0967"/>
    <w:rsid w:val="004A4F52"/>
    <w:rsid w:val="004B094A"/>
    <w:rsid w:val="004B0BD9"/>
    <w:rsid w:val="004B3F14"/>
    <w:rsid w:val="004B7625"/>
    <w:rsid w:val="004B77CB"/>
    <w:rsid w:val="004B7B89"/>
    <w:rsid w:val="004B7D9A"/>
    <w:rsid w:val="004B7EEF"/>
    <w:rsid w:val="004D0B63"/>
    <w:rsid w:val="004D45FB"/>
    <w:rsid w:val="004D5958"/>
    <w:rsid w:val="004D7114"/>
    <w:rsid w:val="004E6700"/>
    <w:rsid w:val="004E69FD"/>
    <w:rsid w:val="004F13D0"/>
    <w:rsid w:val="005000AB"/>
    <w:rsid w:val="00504A7E"/>
    <w:rsid w:val="00505557"/>
    <w:rsid w:val="00512100"/>
    <w:rsid w:val="005134A4"/>
    <w:rsid w:val="00514887"/>
    <w:rsid w:val="00514A71"/>
    <w:rsid w:val="00515728"/>
    <w:rsid w:val="00520152"/>
    <w:rsid w:val="0052154B"/>
    <w:rsid w:val="005257B4"/>
    <w:rsid w:val="00525A17"/>
    <w:rsid w:val="00525CD3"/>
    <w:rsid w:val="00526A87"/>
    <w:rsid w:val="00530652"/>
    <w:rsid w:val="0053247C"/>
    <w:rsid w:val="00534784"/>
    <w:rsid w:val="00536875"/>
    <w:rsid w:val="00545E75"/>
    <w:rsid w:val="00546C86"/>
    <w:rsid w:val="00547F58"/>
    <w:rsid w:val="0055541B"/>
    <w:rsid w:val="00556A17"/>
    <w:rsid w:val="00556BDA"/>
    <w:rsid w:val="0056018A"/>
    <w:rsid w:val="00561653"/>
    <w:rsid w:val="005624E1"/>
    <w:rsid w:val="00565151"/>
    <w:rsid w:val="00573B24"/>
    <w:rsid w:val="00580B00"/>
    <w:rsid w:val="00583CC2"/>
    <w:rsid w:val="00585ADB"/>
    <w:rsid w:val="00586DF7"/>
    <w:rsid w:val="00591672"/>
    <w:rsid w:val="005948B6"/>
    <w:rsid w:val="00595604"/>
    <w:rsid w:val="005A03ED"/>
    <w:rsid w:val="005A19A3"/>
    <w:rsid w:val="005A7B69"/>
    <w:rsid w:val="005B3588"/>
    <w:rsid w:val="005B45D7"/>
    <w:rsid w:val="005D10E0"/>
    <w:rsid w:val="005D2BBF"/>
    <w:rsid w:val="005D2E0F"/>
    <w:rsid w:val="005D504B"/>
    <w:rsid w:val="005E7D76"/>
    <w:rsid w:val="005F2ED7"/>
    <w:rsid w:val="005F321E"/>
    <w:rsid w:val="005F3886"/>
    <w:rsid w:val="00605DDE"/>
    <w:rsid w:val="006075D9"/>
    <w:rsid w:val="00607E82"/>
    <w:rsid w:val="00612CBC"/>
    <w:rsid w:val="00622B5B"/>
    <w:rsid w:val="00625174"/>
    <w:rsid w:val="00634AB4"/>
    <w:rsid w:val="006365EA"/>
    <w:rsid w:val="00637BFA"/>
    <w:rsid w:val="00645053"/>
    <w:rsid w:val="006543F9"/>
    <w:rsid w:val="00656751"/>
    <w:rsid w:val="00663802"/>
    <w:rsid w:val="00673547"/>
    <w:rsid w:val="0067693E"/>
    <w:rsid w:val="00677549"/>
    <w:rsid w:val="00681DCA"/>
    <w:rsid w:val="006870C7"/>
    <w:rsid w:val="00690E34"/>
    <w:rsid w:val="00692603"/>
    <w:rsid w:val="00694223"/>
    <w:rsid w:val="00694543"/>
    <w:rsid w:val="0069632A"/>
    <w:rsid w:val="00696ECF"/>
    <w:rsid w:val="006A1FFC"/>
    <w:rsid w:val="006A490B"/>
    <w:rsid w:val="006A4B57"/>
    <w:rsid w:val="006A5B50"/>
    <w:rsid w:val="006A6D7A"/>
    <w:rsid w:val="006A73C0"/>
    <w:rsid w:val="006A7522"/>
    <w:rsid w:val="006A7BD6"/>
    <w:rsid w:val="006B0780"/>
    <w:rsid w:val="006B118C"/>
    <w:rsid w:val="006B1AF0"/>
    <w:rsid w:val="006B40B4"/>
    <w:rsid w:val="006B4DF2"/>
    <w:rsid w:val="006B512A"/>
    <w:rsid w:val="006B7E45"/>
    <w:rsid w:val="006C2732"/>
    <w:rsid w:val="006C3A64"/>
    <w:rsid w:val="006C429E"/>
    <w:rsid w:val="006D00AF"/>
    <w:rsid w:val="006D015B"/>
    <w:rsid w:val="006D02FE"/>
    <w:rsid w:val="006D069C"/>
    <w:rsid w:val="006D2C1B"/>
    <w:rsid w:val="006D509F"/>
    <w:rsid w:val="006E09CF"/>
    <w:rsid w:val="006E1E45"/>
    <w:rsid w:val="006E233D"/>
    <w:rsid w:val="006E375B"/>
    <w:rsid w:val="006E48F7"/>
    <w:rsid w:val="006E5166"/>
    <w:rsid w:val="006E7B55"/>
    <w:rsid w:val="006F0E91"/>
    <w:rsid w:val="006F642C"/>
    <w:rsid w:val="006F66CD"/>
    <w:rsid w:val="00700861"/>
    <w:rsid w:val="00700BD2"/>
    <w:rsid w:val="007016C3"/>
    <w:rsid w:val="00701F9E"/>
    <w:rsid w:val="0070483A"/>
    <w:rsid w:val="00704898"/>
    <w:rsid w:val="00707D4A"/>
    <w:rsid w:val="00710A95"/>
    <w:rsid w:val="00717AEB"/>
    <w:rsid w:val="00721F50"/>
    <w:rsid w:val="00725991"/>
    <w:rsid w:val="007300F1"/>
    <w:rsid w:val="007301A4"/>
    <w:rsid w:val="00730735"/>
    <w:rsid w:val="00733AAD"/>
    <w:rsid w:val="007460F7"/>
    <w:rsid w:val="0075046B"/>
    <w:rsid w:val="00750DAC"/>
    <w:rsid w:val="00753DE6"/>
    <w:rsid w:val="00754FE5"/>
    <w:rsid w:val="00760856"/>
    <w:rsid w:val="0076157C"/>
    <w:rsid w:val="00761E79"/>
    <w:rsid w:val="00766801"/>
    <w:rsid w:val="00770E1C"/>
    <w:rsid w:val="00770E70"/>
    <w:rsid w:val="007715DF"/>
    <w:rsid w:val="00773262"/>
    <w:rsid w:val="00776593"/>
    <w:rsid w:val="007768ED"/>
    <w:rsid w:val="00783720"/>
    <w:rsid w:val="007857DB"/>
    <w:rsid w:val="00790AC4"/>
    <w:rsid w:val="00791EE8"/>
    <w:rsid w:val="00792D77"/>
    <w:rsid w:val="007959FA"/>
    <w:rsid w:val="007A5293"/>
    <w:rsid w:val="007A7A58"/>
    <w:rsid w:val="007C506D"/>
    <w:rsid w:val="007C5085"/>
    <w:rsid w:val="007C7D19"/>
    <w:rsid w:val="007D4A55"/>
    <w:rsid w:val="007D7278"/>
    <w:rsid w:val="007F69B3"/>
    <w:rsid w:val="00802BE1"/>
    <w:rsid w:val="00810D11"/>
    <w:rsid w:val="0081124D"/>
    <w:rsid w:val="00811DE0"/>
    <w:rsid w:val="0081297F"/>
    <w:rsid w:val="00814EAF"/>
    <w:rsid w:val="00815EA2"/>
    <w:rsid w:val="00822419"/>
    <w:rsid w:val="00825A3B"/>
    <w:rsid w:val="00825BF6"/>
    <w:rsid w:val="008262CD"/>
    <w:rsid w:val="00851732"/>
    <w:rsid w:val="00853297"/>
    <w:rsid w:val="0085356F"/>
    <w:rsid w:val="00853824"/>
    <w:rsid w:val="00854740"/>
    <w:rsid w:val="008558CE"/>
    <w:rsid w:val="00856CA4"/>
    <w:rsid w:val="00861D5E"/>
    <w:rsid w:val="00863949"/>
    <w:rsid w:val="00864069"/>
    <w:rsid w:val="00865061"/>
    <w:rsid w:val="008650B0"/>
    <w:rsid w:val="00870D08"/>
    <w:rsid w:val="00872DC1"/>
    <w:rsid w:val="008746C3"/>
    <w:rsid w:val="00880DEA"/>
    <w:rsid w:val="0088132A"/>
    <w:rsid w:val="00883E17"/>
    <w:rsid w:val="00896D72"/>
    <w:rsid w:val="008A0BDF"/>
    <w:rsid w:val="008A12FB"/>
    <w:rsid w:val="008A158A"/>
    <w:rsid w:val="008A169C"/>
    <w:rsid w:val="008A49E4"/>
    <w:rsid w:val="008A71C6"/>
    <w:rsid w:val="008B0C63"/>
    <w:rsid w:val="008B1B2F"/>
    <w:rsid w:val="008B6099"/>
    <w:rsid w:val="008B7802"/>
    <w:rsid w:val="008C36EB"/>
    <w:rsid w:val="008D06E5"/>
    <w:rsid w:val="008D3C6F"/>
    <w:rsid w:val="008D3E92"/>
    <w:rsid w:val="008D73EA"/>
    <w:rsid w:val="008E336A"/>
    <w:rsid w:val="008E3496"/>
    <w:rsid w:val="008E578E"/>
    <w:rsid w:val="008E5828"/>
    <w:rsid w:val="008E7DD8"/>
    <w:rsid w:val="008E7E8E"/>
    <w:rsid w:val="008F3F81"/>
    <w:rsid w:val="008F5EF9"/>
    <w:rsid w:val="008F5F88"/>
    <w:rsid w:val="008F7A4C"/>
    <w:rsid w:val="008F7FEA"/>
    <w:rsid w:val="00910E92"/>
    <w:rsid w:val="00915B9D"/>
    <w:rsid w:val="00917C9B"/>
    <w:rsid w:val="00920051"/>
    <w:rsid w:val="009214BE"/>
    <w:rsid w:val="0092393A"/>
    <w:rsid w:val="009255FF"/>
    <w:rsid w:val="00927872"/>
    <w:rsid w:val="00927E02"/>
    <w:rsid w:val="00931ABC"/>
    <w:rsid w:val="00937486"/>
    <w:rsid w:val="009418E7"/>
    <w:rsid w:val="009433FE"/>
    <w:rsid w:val="00946F04"/>
    <w:rsid w:val="00947AB5"/>
    <w:rsid w:val="00947F73"/>
    <w:rsid w:val="00950D4D"/>
    <w:rsid w:val="00954B5C"/>
    <w:rsid w:val="0095513F"/>
    <w:rsid w:val="009572DE"/>
    <w:rsid w:val="009600A0"/>
    <w:rsid w:val="00961239"/>
    <w:rsid w:val="009626E9"/>
    <w:rsid w:val="00962D85"/>
    <w:rsid w:val="009631C5"/>
    <w:rsid w:val="0096497E"/>
    <w:rsid w:val="009656BE"/>
    <w:rsid w:val="00966A4C"/>
    <w:rsid w:val="00974E37"/>
    <w:rsid w:val="00984676"/>
    <w:rsid w:val="0098652A"/>
    <w:rsid w:val="00992809"/>
    <w:rsid w:val="009932BF"/>
    <w:rsid w:val="00993F88"/>
    <w:rsid w:val="00994505"/>
    <w:rsid w:val="009973E7"/>
    <w:rsid w:val="009B14B5"/>
    <w:rsid w:val="009B15F5"/>
    <w:rsid w:val="009B2BC4"/>
    <w:rsid w:val="009B413F"/>
    <w:rsid w:val="009B44F9"/>
    <w:rsid w:val="009B47A4"/>
    <w:rsid w:val="009B57D5"/>
    <w:rsid w:val="009B7E48"/>
    <w:rsid w:val="009C07F2"/>
    <w:rsid w:val="009C0BCE"/>
    <w:rsid w:val="009C14FB"/>
    <w:rsid w:val="009C51C2"/>
    <w:rsid w:val="009C5D4B"/>
    <w:rsid w:val="009C7602"/>
    <w:rsid w:val="009D17F6"/>
    <w:rsid w:val="009D4831"/>
    <w:rsid w:val="009D6123"/>
    <w:rsid w:val="009E5BD7"/>
    <w:rsid w:val="009F28FD"/>
    <w:rsid w:val="009F3B00"/>
    <w:rsid w:val="009F6DBD"/>
    <w:rsid w:val="00A04E62"/>
    <w:rsid w:val="00A054B4"/>
    <w:rsid w:val="00A05E51"/>
    <w:rsid w:val="00A06421"/>
    <w:rsid w:val="00A16000"/>
    <w:rsid w:val="00A1781B"/>
    <w:rsid w:val="00A17DDE"/>
    <w:rsid w:val="00A26924"/>
    <w:rsid w:val="00A26DD3"/>
    <w:rsid w:val="00A27042"/>
    <w:rsid w:val="00A278D7"/>
    <w:rsid w:val="00A33D32"/>
    <w:rsid w:val="00A354C0"/>
    <w:rsid w:val="00A358C2"/>
    <w:rsid w:val="00A3679C"/>
    <w:rsid w:val="00A37E5A"/>
    <w:rsid w:val="00A40905"/>
    <w:rsid w:val="00A41BF8"/>
    <w:rsid w:val="00A462E7"/>
    <w:rsid w:val="00A50D1D"/>
    <w:rsid w:val="00A51282"/>
    <w:rsid w:val="00A5129E"/>
    <w:rsid w:val="00A54A5B"/>
    <w:rsid w:val="00A568AE"/>
    <w:rsid w:val="00A56A58"/>
    <w:rsid w:val="00A63259"/>
    <w:rsid w:val="00A67198"/>
    <w:rsid w:val="00A678CB"/>
    <w:rsid w:val="00A72475"/>
    <w:rsid w:val="00A75B8F"/>
    <w:rsid w:val="00A776FD"/>
    <w:rsid w:val="00A8422E"/>
    <w:rsid w:val="00A84F47"/>
    <w:rsid w:val="00A84F4D"/>
    <w:rsid w:val="00A902CA"/>
    <w:rsid w:val="00A92135"/>
    <w:rsid w:val="00A96DA0"/>
    <w:rsid w:val="00A971BD"/>
    <w:rsid w:val="00AA08AA"/>
    <w:rsid w:val="00AA0D6E"/>
    <w:rsid w:val="00AA2F8B"/>
    <w:rsid w:val="00AA3E1C"/>
    <w:rsid w:val="00AA6EF1"/>
    <w:rsid w:val="00AB0847"/>
    <w:rsid w:val="00AB4662"/>
    <w:rsid w:val="00AB6708"/>
    <w:rsid w:val="00AC3E9A"/>
    <w:rsid w:val="00AC4580"/>
    <w:rsid w:val="00AC4745"/>
    <w:rsid w:val="00AC5035"/>
    <w:rsid w:val="00AC6099"/>
    <w:rsid w:val="00AD030D"/>
    <w:rsid w:val="00AD0649"/>
    <w:rsid w:val="00AD1977"/>
    <w:rsid w:val="00AD4F5E"/>
    <w:rsid w:val="00AE233B"/>
    <w:rsid w:val="00AE4DC1"/>
    <w:rsid w:val="00AE6D98"/>
    <w:rsid w:val="00AF28CC"/>
    <w:rsid w:val="00AF77BA"/>
    <w:rsid w:val="00AF7B19"/>
    <w:rsid w:val="00B00D10"/>
    <w:rsid w:val="00B04081"/>
    <w:rsid w:val="00B059EE"/>
    <w:rsid w:val="00B10EF1"/>
    <w:rsid w:val="00B115C2"/>
    <w:rsid w:val="00B11E14"/>
    <w:rsid w:val="00B16C55"/>
    <w:rsid w:val="00B20168"/>
    <w:rsid w:val="00B23252"/>
    <w:rsid w:val="00B34649"/>
    <w:rsid w:val="00B35D3B"/>
    <w:rsid w:val="00B4286C"/>
    <w:rsid w:val="00B43C06"/>
    <w:rsid w:val="00B44BBE"/>
    <w:rsid w:val="00B4558C"/>
    <w:rsid w:val="00B45A32"/>
    <w:rsid w:val="00B47C4A"/>
    <w:rsid w:val="00B53B62"/>
    <w:rsid w:val="00B55B32"/>
    <w:rsid w:val="00B64887"/>
    <w:rsid w:val="00B655A9"/>
    <w:rsid w:val="00B70702"/>
    <w:rsid w:val="00B7112E"/>
    <w:rsid w:val="00B71E3C"/>
    <w:rsid w:val="00B72516"/>
    <w:rsid w:val="00B72BDA"/>
    <w:rsid w:val="00B73D1F"/>
    <w:rsid w:val="00B8170E"/>
    <w:rsid w:val="00B85C6B"/>
    <w:rsid w:val="00B94B15"/>
    <w:rsid w:val="00B95846"/>
    <w:rsid w:val="00B95E68"/>
    <w:rsid w:val="00B97346"/>
    <w:rsid w:val="00BA059A"/>
    <w:rsid w:val="00BA17C1"/>
    <w:rsid w:val="00BA1940"/>
    <w:rsid w:val="00BA2DF0"/>
    <w:rsid w:val="00BA6FF1"/>
    <w:rsid w:val="00BB0214"/>
    <w:rsid w:val="00BB62A2"/>
    <w:rsid w:val="00BC02A4"/>
    <w:rsid w:val="00BC26C8"/>
    <w:rsid w:val="00BC34B0"/>
    <w:rsid w:val="00BC365A"/>
    <w:rsid w:val="00BD6D7A"/>
    <w:rsid w:val="00BD7CF6"/>
    <w:rsid w:val="00BF3529"/>
    <w:rsid w:val="00BF5B1B"/>
    <w:rsid w:val="00C011C8"/>
    <w:rsid w:val="00C04513"/>
    <w:rsid w:val="00C07BCA"/>
    <w:rsid w:val="00C11E28"/>
    <w:rsid w:val="00C13AF0"/>
    <w:rsid w:val="00C16280"/>
    <w:rsid w:val="00C16B60"/>
    <w:rsid w:val="00C2484E"/>
    <w:rsid w:val="00C30679"/>
    <w:rsid w:val="00C3124F"/>
    <w:rsid w:val="00C34BB4"/>
    <w:rsid w:val="00C41A51"/>
    <w:rsid w:val="00C46890"/>
    <w:rsid w:val="00C46899"/>
    <w:rsid w:val="00C47BC8"/>
    <w:rsid w:val="00C56596"/>
    <w:rsid w:val="00C61A18"/>
    <w:rsid w:val="00C64F28"/>
    <w:rsid w:val="00C64F40"/>
    <w:rsid w:val="00C66B10"/>
    <w:rsid w:val="00C6777F"/>
    <w:rsid w:val="00C7057E"/>
    <w:rsid w:val="00C70E83"/>
    <w:rsid w:val="00C71AA2"/>
    <w:rsid w:val="00C724D7"/>
    <w:rsid w:val="00C74540"/>
    <w:rsid w:val="00C913A4"/>
    <w:rsid w:val="00C92072"/>
    <w:rsid w:val="00C96413"/>
    <w:rsid w:val="00CA230A"/>
    <w:rsid w:val="00CA7D53"/>
    <w:rsid w:val="00CB601E"/>
    <w:rsid w:val="00CC0A40"/>
    <w:rsid w:val="00CC1C47"/>
    <w:rsid w:val="00CD17D5"/>
    <w:rsid w:val="00CD45C0"/>
    <w:rsid w:val="00CE1684"/>
    <w:rsid w:val="00CE4E30"/>
    <w:rsid w:val="00CE4ECD"/>
    <w:rsid w:val="00CE7C99"/>
    <w:rsid w:val="00CF1BBC"/>
    <w:rsid w:val="00CF2EE1"/>
    <w:rsid w:val="00CF534D"/>
    <w:rsid w:val="00CF752F"/>
    <w:rsid w:val="00CF7AAB"/>
    <w:rsid w:val="00D0090D"/>
    <w:rsid w:val="00D03D18"/>
    <w:rsid w:val="00D050A0"/>
    <w:rsid w:val="00D06310"/>
    <w:rsid w:val="00D162DD"/>
    <w:rsid w:val="00D16581"/>
    <w:rsid w:val="00D2181D"/>
    <w:rsid w:val="00D25B6C"/>
    <w:rsid w:val="00D275B1"/>
    <w:rsid w:val="00D27E50"/>
    <w:rsid w:val="00D30E33"/>
    <w:rsid w:val="00D33FD7"/>
    <w:rsid w:val="00D3576C"/>
    <w:rsid w:val="00D35A12"/>
    <w:rsid w:val="00D41059"/>
    <w:rsid w:val="00D41211"/>
    <w:rsid w:val="00D4463C"/>
    <w:rsid w:val="00D50505"/>
    <w:rsid w:val="00D54924"/>
    <w:rsid w:val="00D62FC5"/>
    <w:rsid w:val="00D659B5"/>
    <w:rsid w:val="00D671C1"/>
    <w:rsid w:val="00D70573"/>
    <w:rsid w:val="00D71315"/>
    <w:rsid w:val="00D74841"/>
    <w:rsid w:val="00D762BA"/>
    <w:rsid w:val="00D77CFE"/>
    <w:rsid w:val="00D813E6"/>
    <w:rsid w:val="00D91D05"/>
    <w:rsid w:val="00D9265E"/>
    <w:rsid w:val="00D9282B"/>
    <w:rsid w:val="00D92EB5"/>
    <w:rsid w:val="00D969DA"/>
    <w:rsid w:val="00DA125F"/>
    <w:rsid w:val="00DA47E0"/>
    <w:rsid w:val="00DA4FD3"/>
    <w:rsid w:val="00DA5A78"/>
    <w:rsid w:val="00DB2EF5"/>
    <w:rsid w:val="00DB3E08"/>
    <w:rsid w:val="00DC64F7"/>
    <w:rsid w:val="00DC6BBD"/>
    <w:rsid w:val="00DD2670"/>
    <w:rsid w:val="00DE0035"/>
    <w:rsid w:val="00DE0985"/>
    <w:rsid w:val="00DE36B0"/>
    <w:rsid w:val="00DF377A"/>
    <w:rsid w:val="00E002F8"/>
    <w:rsid w:val="00E06905"/>
    <w:rsid w:val="00E0765E"/>
    <w:rsid w:val="00E100FA"/>
    <w:rsid w:val="00E10276"/>
    <w:rsid w:val="00E111BD"/>
    <w:rsid w:val="00E124F7"/>
    <w:rsid w:val="00E139A8"/>
    <w:rsid w:val="00E20B32"/>
    <w:rsid w:val="00E22300"/>
    <w:rsid w:val="00E225AD"/>
    <w:rsid w:val="00E2663C"/>
    <w:rsid w:val="00E326A6"/>
    <w:rsid w:val="00E3420F"/>
    <w:rsid w:val="00E3442C"/>
    <w:rsid w:val="00E34FC7"/>
    <w:rsid w:val="00E36679"/>
    <w:rsid w:val="00E41A33"/>
    <w:rsid w:val="00E43047"/>
    <w:rsid w:val="00E45E72"/>
    <w:rsid w:val="00E466F4"/>
    <w:rsid w:val="00E47E5D"/>
    <w:rsid w:val="00E5064A"/>
    <w:rsid w:val="00E50F9D"/>
    <w:rsid w:val="00E538B0"/>
    <w:rsid w:val="00E54D80"/>
    <w:rsid w:val="00E558C6"/>
    <w:rsid w:val="00E572AB"/>
    <w:rsid w:val="00E663D1"/>
    <w:rsid w:val="00E66453"/>
    <w:rsid w:val="00E668D7"/>
    <w:rsid w:val="00E70E22"/>
    <w:rsid w:val="00E74689"/>
    <w:rsid w:val="00E802BF"/>
    <w:rsid w:val="00E81CC3"/>
    <w:rsid w:val="00E8356F"/>
    <w:rsid w:val="00E86206"/>
    <w:rsid w:val="00E86A13"/>
    <w:rsid w:val="00E86C94"/>
    <w:rsid w:val="00E86FA8"/>
    <w:rsid w:val="00E879D0"/>
    <w:rsid w:val="00E9391E"/>
    <w:rsid w:val="00E9567C"/>
    <w:rsid w:val="00E976CD"/>
    <w:rsid w:val="00EA061C"/>
    <w:rsid w:val="00EA13A2"/>
    <w:rsid w:val="00EA3E5D"/>
    <w:rsid w:val="00EA4731"/>
    <w:rsid w:val="00EA70B7"/>
    <w:rsid w:val="00EB3863"/>
    <w:rsid w:val="00EB76F9"/>
    <w:rsid w:val="00EB7EFE"/>
    <w:rsid w:val="00EC0189"/>
    <w:rsid w:val="00EC0F6A"/>
    <w:rsid w:val="00EC2ED9"/>
    <w:rsid w:val="00EC365B"/>
    <w:rsid w:val="00EC4B0A"/>
    <w:rsid w:val="00EC522D"/>
    <w:rsid w:val="00EC616E"/>
    <w:rsid w:val="00EC7AC2"/>
    <w:rsid w:val="00ED361B"/>
    <w:rsid w:val="00EE78C8"/>
    <w:rsid w:val="00F04E63"/>
    <w:rsid w:val="00F06321"/>
    <w:rsid w:val="00F13653"/>
    <w:rsid w:val="00F13EE1"/>
    <w:rsid w:val="00F16707"/>
    <w:rsid w:val="00F26600"/>
    <w:rsid w:val="00F3005C"/>
    <w:rsid w:val="00F31922"/>
    <w:rsid w:val="00F3192A"/>
    <w:rsid w:val="00F35C82"/>
    <w:rsid w:val="00F36937"/>
    <w:rsid w:val="00F37DEF"/>
    <w:rsid w:val="00F45124"/>
    <w:rsid w:val="00F45A2B"/>
    <w:rsid w:val="00F46FC3"/>
    <w:rsid w:val="00F476CB"/>
    <w:rsid w:val="00F53664"/>
    <w:rsid w:val="00F54247"/>
    <w:rsid w:val="00F54699"/>
    <w:rsid w:val="00F5600D"/>
    <w:rsid w:val="00F62451"/>
    <w:rsid w:val="00F62E9B"/>
    <w:rsid w:val="00F65F3F"/>
    <w:rsid w:val="00F66B0C"/>
    <w:rsid w:val="00F67DC7"/>
    <w:rsid w:val="00F7064E"/>
    <w:rsid w:val="00F71C25"/>
    <w:rsid w:val="00F73050"/>
    <w:rsid w:val="00F73D08"/>
    <w:rsid w:val="00F74604"/>
    <w:rsid w:val="00F7572D"/>
    <w:rsid w:val="00F76F5B"/>
    <w:rsid w:val="00F77E40"/>
    <w:rsid w:val="00F854B2"/>
    <w:rsid w:val="00F93C66"/>
    <w:rsid w:val="00F954CA"/>
    <w:rsid w:val="00F970E4"/>
    <w:rsid w:val="00FA0BEB"/>
    <w:rsid w:val="00FA503A"/>
    <w:rsid w:val="00FB1F24"/>
    <w:rsid w:val="00FB5454"/>
    <w:rsid w:val="00FC1759"/>
    <w:rsid w:val="00FC5324"/>
    <w:rsid w:val="00FD32C6"/>
    <w:rsid w:val="00FD3D90"/>
    <w:rsid w:val="00FD4F89"/>
    <w:rsid w:val="00FD5122"/>
    <w:rsid w:val="00FD5409"/>
    <w:rsid w:val="00FD79E4"/>
    <w:rsid w:val="00FE428C"/>
    <w:rsid w:val="00FE5B22"/>
    <w:rsid w:val="00FF0F33"/>
    <w:rsid w:val="00FF4C62"/>
    <w:rsid w:val="00FF69DD"/>
    <w:rsid w:val="0272D2F8"/>
    <w:rsid w:val="02D689A7"/>
    <w:rsid w:val="0355CB3B"/>
    <w:rsid w:val="0517045F"/>
    <w:rsid w:val="05CF4731"/>
    <w:rsid w:val="06681A2F"/>
    <w:rsid w:val="07E95124"/>
    <w:rsid w:val="0A58E321"/>
    <w:rsid w:val="0AF98623"/>
    <w:rsid w:val="0B2C5E43"/>
    <w:rsid w:val="0B7A2FC3"/>
    <w:rsid w:val="0DB09F15"/>
    <w:rsid w:val="11EF8F34"/>
    <w:rsid w:val="13059473"/>
    <w:rsid w:val="132D0D95"/>
    <w:rsid w:val="1759C5F4"/>
    <w:rsid w:val="18ECAAF9"/>
    <w:rsid w:val="1BEE2BA8"/>
    <w:rsid w:val="1D8CBEA8"/>
    <w:rsid w:val="1DAA0753"/>
    <w:rsid w:val="1FA57428"/>
    <w:rsid w:val="20B9C8CE"/>
    <w:rsid w:val="20D1C0A2"/>
    <w:rsid w:val="25A53364"/>
    <w:rsid w:val="26AC9DBB"/>
    <w:rsid w:val="26BE465E"/>
    <w:rsid w:val="2BB9C6AF"/>
    <w:rsid w:val="2D904BFB"/>
    <w:rsid w:val="2EC2592E"/>
    <w:rsid w:val="30F4CF25"/>
    <w:rsid w:val="333005D9"/>
    <w:rsid w:val="336C716F"/>
    <w:rsid w:val="33AC1648"/>
    <w:rsid w:val="34778CDA"/>
    <w:rsid w:val="367BC209"/>
    <w:rsid w:val="367DD963"/>
    <w:rsid w:val="36DC32DA"/>
    <w:rsid w:val="39260827"/>
    <w:rsid w:val="3A3471A4"/>
    <w:rsid w:val="3C261FF0"/>
    <w:rsid w:val="3C3E16AD"/>
    <w:rsid w:val="3D8A3113"/>
    <w:rsid w:val="3DADDB8C"/>
    <w:rsid w:val="401F2E07"/>
    <w:rsid w:val="40F3082C"/>
    <w:rsid w:val="4182B531"/>
    <w:rsid w:val="41985AA8"/>
    <w:rsid w:val="42A27246"/>
    <w:rsid w:val="42BCFC02"/>
    <w:rsid w:val="465D3CAF"/>
    <w:rsid w:val="48CFDB39"/>
    <w:rsid w:val="4A7EC08C"/>
    <w:rsid w:val="4AB54CF0"/>
    <w:rsid w:val="4C373EF6"/>
    <w:rsid w:val="4C6494A3"/>
    <w:rsid w:val="4FC5371B"/>
    <w:rsid w:val="52884385"/>
    <w:rsid w:val="52CCB201"/>
    <w:rsid w:val="535B9573"/>
    <w:rsid w:val="5454E306"/>
    <w:rsid w:val="558A279A"/>
    <w:rsid w:val="57026BD0"/>
    <w:rsid w:val="5A0ED662"/>
    <w:rsid w:val="5AABCFE8"/>
    <w:rsid w:val="5AD28CCD"/>
    <w:rsid w:val="6306249D"/>
    <w:rsid w:val="630E4D97"/>
    <w:rsid w:val="6433A687"/>
    <w:rsid w:val="693C8E79"/>
    <w:rsid w:val="6A843573"/>
    <w:rsid w:val="6AD5BD64"/>
    <w:rsid w:val="6C6610A4"/>
    <w:rsid w:val="6CFCCBE1"/>
    <w:rsid w:val="6D129321"/>
    <w:rsid w:val="6D252ABE"/>
    <w:rsid w:val="6FEEF7F7"/>
    <w:rsid w:val="7115F73F"/>
    <w:rsid w:val="718D3B6C"/>
    <w:rsid w:val="7232FF84"/>
    <w:rsid w:val="7307B413"/>
    <w:rsid w:val="7421390F"/>
    <w:rsid w:val="7483EF7C"/>
    <w:rsid w:val="7A0719C5"/>
    <w:rsid w:val="7A1DC836"/>
    <w:rsid w:val="7B52F3DD"/>
    <w:rsid w:val="7C50DF2E"/>
    <w:rsid w:val="7D588987"/>
    <w:rsid w:val="7E8DBBFD"/>
    <w:rsid w:val="7F4F94DA"/>
    <w:rsid w:val="7FA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4A41"/>
  <w15:docId w15:val="{02034220-288B-4EDF-B58F-AE86BC2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BDA"/>
    <w:pPr>
      <w:spacing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cap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table" w:styleId="TableGrid">
    <w:name w:val="Table Grid"/>
    <w:basedOn w:val="TableNorma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3420F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3420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03D60"/>
    <w:pPr>
      <w:spacing w:after="200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CommentReference">
    <w:name w:val="annotation reference"/>
    <w:rsid w:val="006251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174"/>
    <w:rPr>
      <w:sz w:val="20"/>
      <w:szCs w:val="20"/>
    </w:rPr>
  </w:style>
  <w:style w:type="character" w:customStyle="1" w:styleId="CommentTextChar">
    <w:name w:val="Comment Text Char"/>
    <w:link w:val="CommentText"/>
    <w:rsid w:val="0062517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5174"/>
    <w:rPr>
      <w:b/>
      <w:bCs/>
    </w:rPr>
  </w:style>
  <w:style w:type="character" w:customStyle="1" w:styleId="CommentSubjectChar">
    <w:name w:val="Comment Subject Char"/>
    <w:link w:val="CommentSubject"/>
    <w:rsid w:val="0062517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25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17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6018A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C3091"/>
    <w:rPr>
      <w:sz w:val="24"/>
      <w:szCs w:val="24"/>
      <w:lang w:val="en-US" w:eastAsia="en-US"/>
    </w:rPr>
  </w:style>
  <w:style w:type="paragraph" w:customStyle="1" w:styleId="BodyText1">
    <w:name w:val="Body Text1"/>
    <w:basedOn w:val="Normal"/>
    <w:rsid w:val="006E1E4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98467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E7C9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86C94"/>
    <w:pPr>
      <w:spacing w:before="100" w:beforeAutospacing="1" w:after="100" w:afterAutospacing="1" w:line="240" w:lineRule="auto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  <SharedWithUsers xmlns="c44f37ef-355d-4d30-b745-6898624ea974">
      <UserInfo>
        <DisplayName>Vaiva Priudokienė | Lietuvos mokslo taryba</DisplayName>
        <AccountId>51</AccountId>
        <AccountType/>
      </UserInfo>
      <UserInfo>
        <DisplayName>Milda Kuculis-Gruodienė | Lietuvos mokslo taryba</DisplayName>
        <AccountId>82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16B12-BCB5-4FED-B7F3-A29A0B617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2B381-D7CA-441F-8002-3CC863648FDD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customXml/itemProps3.xml><?xml version="1.0" encoding="utf-8"?>
<ds:datastoreItem xmlns:ds="http://schemas.openxmlformats.org/officeDocument/2006/customXml" ds:itemID="{2F34CD62-FC5A-422A-863A-1BC05B6CA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BA4E5-CD55-457B-A90F-87C395363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DOKUMENTŲ REKVIZITŲ IŠDĖSTYMO SCHEMA</vt:lpstr>
    </vt:vector>
  </TitlesOfParts>
  <Company>LAD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Marius Dijokas | Lietuvos mokslo taryba</dc:creator>
  <cp:keywords/>
  <dc:description/>
  <cp:lastModifiedBy>Milda Kuculis-Gruodienė I Lietuvos mokslo taryba</cp:lastModifiedBy>
  <cp:revision>4</cp:revision>
  <cp:lastPrinted>2024-06-25T15:12:00Z</cp:lastPrinted>
  <dcterms:created xsi:type="dcterms:W3CDTF">2024-06-28T07:44:00Z</dcterms:created>
  <dcterms:modified xsi:type="dcterms:W3CDTF">2024-06-28T08:27:00Z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MediaServiceImageTags">
    <vt:lpwstr/>
  </property>
</Properties>
</file>