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4020" w14:textId="77777777" w:rsidR="008371BB" w:rsidRDefault="008371BB" w:rsidP="00882529">
      <w:pPr>
        <w:rPr>
          <w:sz w:val="20"/>
          <w:szCs w:val="20"/>
          <w:lang w:val="lt-LT"/>
        </w:rPr>
      </w:pPr>
    </w:p>
    <w:p w14:paraId="112797E4" w14:textId="77777777" w:rsidR="008371BB" w:rsidRDefault="008371BB" w:rsidP="008371BB">
      <w:pPr>
        <w:pStyle w:val="Antrats"/>
        <w:ind w:left="5387"/>
        <w:jc w:val="both"/>
      </w:pPr>
      <w:r>
        <w:t>Forma patvirtinta</w:t>
      </w:r>
    </w:p>
    <w:p w14:paraId="36FACA3D" w14:textId="77777777" w:rsidR="008371BB" w:rsidRDefault="008371BB" w:rsidP="008371BB">
      <w:pPr>
        <w:pStyle w:val="Antrats"/>
        <w:ind w:left="5387"/>
        <w:jc w:val="both"/>
      </w:pPr>
      <w:r>
        <w:t>Lietuvos mokslo tarybos pirmininko</w:t>
      </w:r>
    </w:p>
    <w:p w14:paraId="4E2D59C8" w14:textId="3A87C98B" w:rsidR="008371BB" w:rsidRDefault="008371BB" w:rsidP="008371BB">
      <w:pPr>
        <w:pStyle w:val="Antrats"/>
        <w:ind w:left="5387"/>
        <w:jc w:val="both"/>
        <w:rPr>
          <w:b/>
        </w:rPr>
      </w:pPr>
      <w:r>
        <w:t xml:space="preserve">2025 m. </w:t>
      </w:r>
      <w:r w:rsidR="00067A73">
        <w:t>lapkričio 19</w:t>
      </w:r>
      <w:r>
        <w:t xml:space="preserve"> d. įsakymu Nr. V-</w:t>
      </w:r>
      <w:r w:rsidR="00067A73">
        <w:t>518</w:t>
      </w:r>
    </w:p>
    <w:p w14:paraId="3CDA1C68" w14:textId="77777777" w:rsidR="008371BB" w:rsidRDefault="008371BB" w:rsidP="008371BB">
      <w:pPr>
        <w:pStyle w:val="Antrats"/>
        <w:ind w:left="5387"/>
        <w:jc w:val="both"/>
      </w:pPr>
    </w:p>
    <w:p w14:paraId="5E521AC5" w14:textId="2DE22413" w:rsidR="008371BB" w:rsidRDefault="008371BB" w:rsidP="00EF359E">
      <w:pPr>
        <w:pStyle w:val="Antrats"/>
        <w:jc w:val="center"/>
        <w:rPr>
          <w:b/>
        </w:rPr>
      </w:pPr>
      <w:r>
        <w:rPr>
          <w:b/>
        </w:rPr>
        <w:t>(</w:t>
      </w:r>
      <w:r w:rsidRPr="00EF173C">
        <w:rPr>
          <w:b/>
        </w:rPr>
        <w:t xml:space="preserve">Paraiškos kompensuoti </w:t>
      </w:r>
      <w:r w:rsidR="00BF272E">
        <w:rPr>
          <w:b/>
        </w:rPr>
        <w:t xml:space="preserve">7 procentus </w:t>
      </w:r>
      <w:r w:rsidR="00EF359E">
        <w:rPr>
          <w:b/>
        </w:rPr>
        <w:t xml:space="preserve">duomenų bazių prenumeratos kainos </w:t>
      </w:r>
      <w:r w:rsidRPr="00EF173C">
        <w:rPr>
          <w:b/>
        </w:rPr>
        <w:t>mokslo ir studijų institucij</w:t>
      </w:r>
      <w:r w:rsidR="00EF359E">
        <w:rPr>
          <w:b/>
        </w:rPr>
        <w:t xml:space="preserve">ai </w:t>
      </w:r>
      <w:r w:rsidRPr="00EF173C">
        <w:rPr>
          <w:b/>
        </w:rPr>
        <w:t>form</w:t>
      </w:r>
      <w:r>
        <w:rPr>
          <w:b/>
        </w:rPr>
        <w:t>a)</w:t>
      </w:r>
    </w:p>
    <w:p w14:paraId="0ED9DB13" w14:textId="77777777" w:rsidR="008371BB" w:rsidRDefault="008371BB" w:rsidP="008371BB">
      <w:pPr>
        <w:pStyle w:val="Antrats"/>
        <w:rPr>
          <w:b/>
        </w:rPr>
      </w:pPr>
    </w:p>
    <w:p w14:paraId="56B623C5" w14:textId="77777777" w:rsidR="008371BB" w:rsidRPr="00EF173C" w:rsidRDefault="008371BB" w:rsidP="008371BB">
      <w:pPr>
        <w:pStyle w:val="Antrats"/>
        <w:jc w:val="center"/>
        <w:rPr>
          <w:i/>
        </w:rPr>
      </w:pPr>
      <w:r>
        <w:rPr>
          <w:i/>
        </w:rPr>
        <w:t>(Įforminama institucijos blanke)</w:t>
      </w:r>
    </w:p>
    <w:p w14:paraId="24871B6D" w14:textId="77777777" w:rsidR="008371BB" w:rsidRDefault="008371BB" w:rsidP="008371BB">
      <w:pPr>
        <w:pStyle w:val="Porat"/>
        <w:tabs>
          <w:tab w:val="clear" w:pos="4153"/>
          <w:tab w:val="center" w:pos="0"/>
          <w:tab w:val="left" w:pos="7088"/>
          <w:tab w:val="center" w:pos="7371"/>
        </w:tabs>
      </w:pPr>
      <w:r>
        <w:t>Lietuvos mokslo tarybai</w:t>
      </w:r>
      <w:r>
        <w:tab/>
        <w:t>20...-...-... Nr.</w:t>
      </w:r>
    </w:p>
    <w:p w14:paraId="6E33FCC9" w14:textId="77777777" w:rsidR="008371BB" w:rsidRDefault="008371BB" w:rsidP="008371BB">
      <w:pPr>
        <w:overflowPunct w:val="0"/>
        <w:autoSpaceDE w:val="0"/>
        <w:autoSpaceDN w:val="0"/>
        <w:adjustRightInd w:val="0"/>
        <w:rPr>
          <w:b/>
          <w:lang w:val="lt-LT"/>
        </w:rPr>
      </w:pPr>
    </w:p>
    <w:p w14:paraId="5B75A334" w14:textId="77777777" w:rsidR="008371BB" w:rsidRDefault="008371BB" w:rsidP="008371BB">
      <w:pPr>
        <w:overflowPunct w:val="0"/>
        <w:autoSpaceDE w:val="0"/>
        <w:autoSpaceDN w:val="0"/>
        <w:adjustRightInd w:val="0"/>
        <w:rPr>
          <w:b/>
          <w:lang w:val="lt-LT"/>
        </w:rPr>
      </w:pPr>
    </w:p>
    <w:p w14:paraId="4B02E937" w14:textId="482D9745" w:rsidR="008371BB" w:rsidRDefault="008371BB" w:rsidP="008371BB">
      <w:pPr>
        <w:overflowPunct w:val="0"/>
        <w:autoSpaceDE w:val="0"/>
        <w:autoSpaceDN w:val="0"/>
        <w:adjustRightInd w:val="0"/>
        <w:jc w:val="center"/>
        <w:rPr>
          <w:b/>
          <w:lang w:val="lt-LT"/>
        </w:rPr>
      </w:pPr>
      <w:r>
        <w:rPr>
          <w:b/>
          <w:lang w:val="lt-LT"/>
        </w:rPr>
        <w:t xml:space="preserve">DĖL DUOMENŲ BAZIŲ PRENUMERATOS </w:t>
      </w:r>
      <w:r w:rsidR="009D1FF9">
        <w:rPr>
          <w:b/>
          <w:lang w:val="lt-LT"/>
        </w:rPr>
        <w:t>KAINOS MOKSLO IR STUDIJŲ INSTITUCIJAI</w:t>
      </w:r>
      <w:r>
        <w:rPr>
          <w:b/>
          <w:lang w:val="lt-LT"/>
        </w:rPr>
        <w:t xml:space="preserve"> </w:t>
      </w:r>
      <w:r w:rsidR="00475ABF">
        <w:rPr>
          <w:b/>
          <w:lang w:val="lt-LT"/>
        </w:rPr>
        <w:t xml:space="preserve">7 PROCENTŲ DYDŽIO DALIES </w:t>
      </w:r>
      <w:r>
        <w:rPr>
          <w:b/>
          <w:lang w:val="lt-LT"/>
        </w:rPr>
        <w:t>KOMPENSAVIMO</w:t>
      </w:r>
    </w:p>
    <w:p w14:paraId="49B9CF54" w14:textId="77777777" w:rsidR="008371BB" w:rsidRDefault="008371BB" w:rsidP="008371BB">
      <w:pPr>
        <w:rPr>
          <w:lang w:val="lt-LT"/>
        </w:rPr>
      </w:pPr>
    </w:p>
    <w:p w14:paraId="78539604" w14:textId="77777777" w:rsidR="008371BB" w:rsidRDefault="008371BB" w:rsidP="008371BB">
      <w:pPr>
        <w:rPr>
          <w:lang w:val="lt-LT"/>
        </w:rPr>
      </w:pPr>
    </w:p>
    <w:p w14:paraId="39AF02C0" w14:textId="2FACB5D6" w:rsidR="008371BB" w:rsidRDefault="008371BB" w:rsidP="008371BB">
      <w:pPr>
        <w:ind w:firstLine="709"/>
        <w:jc w:val="both"/>
        <w:rPr>
          <w:lang w:val="lt-LT"/>
        </w:rPr>
      </w:pPr>
      <w:r>
        <w:rPr>
          <w:lang w:val="lt-LT"/>
        </w:rPr>
        <w:t xml:space="preserve">Prašome kompensuoti dalį </w:t>
      </w:r>
      <w:r w:rsidR="009D1FF9">
        <w:rPr>
          <w:lang w:val="lt-LT"/>
        </w:rPr>
        <w:t xml:space="preserve">duomenų bazių prenumeratos kainos </w:t>
      </w:r>
      <w:r>
        <w:rPr>
          <w:lang w:val="lt-LT"/>
        </w:rPr>
        <w:t>institucij</w:t>
      </w:r>
      <w:r w:rsidR="009D1FF9">
        <w:rPr>
          <w:lang w:val="lt-LT"/>
        </w:rPr>
        <w:t>ai</w:t>
      </w:r>
      <w:r>
        <w:rPr>
          <w:lang w:val="lt-LT"/>
        </w:rPr>
        <w:t>.</w:t>
      </w:r>
    </w:p>
    <w:p w14:paraId="0A095DCA" w14:textId="77777777" w:rsidR="008371BB" w:rsidRDefault="008371BB" w:rsidP="008371BB">
      <w:pPr>
        <w:jc w:val="both"/>
        <w:rPr>
          <w:lang w:val="lt-LT"/>
        </w:rPr>
      </w:pPr>
    </w:p>
    <w:tbl>
      <w:tblPr>
        <w:tblStyle w:val="Lentelstinklelis"/>
        <w:tblpPr w:leftFromText="180" w:rightFromText="180" w:vertAnchor="text" w:horzAnchor="margin" w:tblpY="170"/>
        <w:tblW w:w="9634" w:type="dxa"/>
        <w:tblLook w:val="04A0" w:firstRow="1" w:lastRow="0" w:firstColumn="1" w:lastColumn="0" w:noHBand="0" w:noVBand="1"/>
      </w:tblPr>
      <w:tblGrid>
        <w:gridCol w:w="573"/>
        <w:gridCol w:w="3108"/>
        <w:gridCol w:w="3118"/>
        <w:gridCol w:w="2835"/>
      </w:tblGrid>
      <w:tr w:rsidR="008371BB" w14:paraId="0B876084" w14:textId="77777777" w:rsidTr="0022469E">
        <w:trPr>
          <w:cantSplit/>
          <w:trHeight w:val="84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FC049" w14:textId="77777777" w:rsidR="008371BB" w:rsidRDefault="008371BB" w:rsidP="0022469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08950" w14:textId="77777777" w:rsidR="008371BB" w:rsidRDefault="008371BB" w:rsidP="00BF272E">
            <w:pPr>
              <w:rPr>
                <w:lang w:val="lt-LT"/>
              </w:rPr>
            </w:pPr>
            <w:r>
              <w:rPr>
                <w:lang w:val="lt-LT"/>
              </w:rPr>
              <w:t xml:space="preserve">Duomenų bazės pavadinimas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07EE7" w14:textId="0157BB09" w:rsidR="008371BB" w:rsidRDefault="008371BB" w:rsidP="0022469E">
            <w:pPr>
              <w:rPr>
                <w:lang w:val="lt-LT"/>
              </w:rPr>
            </w:pPr>
            <w:r>
              <w:rPr>
                <w:lang w:val="lt-LT"/>
              </w:rPr>
              <w:t xml:space="preserve">Duomenų bazės </w:t>
            </w:r>
            <w:r w:rsidR="00BF272E">
              <w:rPr>
                <w:lang w:val="lt-LT"/>
              </w:rPr>
              <w:t xml:space="preserve">prenumeratos </w:t>
            </w:r>
            <w:r>
              <w:rPr>
                <w:lang w:val="lt-LT"/>
              </w:rPr>
              <w:t>kaina, Eur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150A4" w14:textId="4CA9C060" w:rsidR="008371BB" w:rsidRDefault="008371BB" w:rsidP="00BF272E">
            <w:pPr>
              <w:rPr>
                <w:lang w:val="lt-LT"/>
              </w:rPr>
            </w:pPr>
            <w:r>
              <w:rPr>
                <w:lang w:val="lt-LT"/>
              </w:rPr>
              <w:t>Prašoma kompensuoti suma (</w:t>
            </w:r>
            <w:r w:rsidR="00BF272E">
              <w:rPr>
                <w:lang w:val="lt-LT"/>
              </w:rPr>
              <w:t>7</w:t>
            </w:r>
            <w:r>
              <w:rPr>
                <w:lang w:val="lt-LT"/>
              </w:rPr>
              <w:t xml:space="preserve"> proc. duomenų bazės </w:t>
            </w:r>
            <w:r w:rsidR="00BF272E">
              <w:rPr>
                <w:lang w:val="lt-LT"/>
              </w:rPr>
              <w:t xml:space="preserve">prenumeratos </w:t>
            </w:r>
            <w:r>
              <w:rPr>
                <w:lang w:val="lt-LT"/>
              </w:rPr>
              <w:t>kainos), Eur</w:t>
            </w:r>
          </w:p>
          <w:p w14:paraId="17CF6CA3" w14:textId="77777777" w:rsidR="008371BB" w:rsidRDefault="008371BB" w:rsidP="0022469E">
            <w:pPr>
              <w:jc w:val="both"/>
              <w:rPr>
                <w:lang w:val="lt-LT"/>
              </w:rPr>
            </w:pPr>
          </w:p>
        </w:tc>
      </w:tr>
      <w:tr w:rsidR="008371BB" w14:paraId="4F6C1519" w14:textId="77777777" w:rsidTr="0022469E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E5D60" w14:textId="77777777" w:rsidR="008371BB" w:rsidRDefault="008371BB" w:rsidP="0022469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11945" w14:textId="77777777" w:rsidR="008371BB" w:rsidRDefault="008371BB" w:rsidP="0022469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...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34D66" w14:textId="77777777" w:rsidR="008371BB" w:rsidRDefault="008371BB" w:rsidP="0022469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...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D1A05" w14:textId="77777777" w:rsidR="008371BB" w:rsidRDefault="008371BB" w:rsidP="0022469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...</w:t>
            </w:r>
          </w:p>
        </w:tc>
      </w:tr>
      <w:tr w:rsidR="008371BB" w14:paraId="752ED9F5" w14:textId="77777777" w:rsidTr="0022469E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22D6A" w14:textId="77777777" w:rsidR="008371BB" w:rsidRDefault="008371BB" w:rsidP="0022469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DA01" w14:textId="77777777" w:rsidR="008371BB" w:rsidRDefault="008371BB" w:rsidP="0022469E">
            <w:pPr>
              <w:jc w:val="both"/>
              <w:rPr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2F6E" w14:textId="77777777" w:rsidR="008371BB" w:rsidRDefault="008371BB" w:rsidP="0022469E">
            <w:pPr>
              <w:jc w:val="both"/>
              <w:rPr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76D0" w14:textId="77777777" w:rsidR="008371BB" w:rsidRDefault="008371BB" w:rsidP="0022469E">
            <w:pPr>
              <w:jc w:val="both"/>
              <w:rPr>
                <w:lang w:val="lt-LT"/>
              </w:rPr>
            </w:pPr>
          </w:p>
        </w:tc>
      </w:tr>
      <w:tr w:rsidR="008371BB" w14:paraId="5D713126" w14:textId="77777777" w:rsidTr="0022469E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C8863" w14:textId="77777777" w:rsidR="008371BB" w:rsidRDefault="008371BB" w:rsidP="0022469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0585" w14:textId="77777777" w:rsidR="008371BB" w:rsidRDefault="008371BB" w:rsidP="0022469E">
            <w:pPr>
              <w:jc w:val="both"/>
              <w:rPr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AB10" w14:textId="77777777" w:rsidR="008371BB" w:rsidRDefault="008371BB" w:rsidP="0022469E">
            <w:pPr>
              <w:jc w:val="both"/>
              <w:rPr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664C" w14:textId="77777777" w:rsidR="008371BB" w:rsidRDefault="008371BB" w:rsidP="0022469E">
            <w:pPr>
              <w:jc w:val="both"/>
              <w:rPr>
                <w:lang w:val="lt-LT"/>
              </w:rPr>
            </w:pPr>
          </w:p>
        </w:tc>
      </w:tr>
      <w:tr w:rsidR="008371BB" w14:paraId="5886E211" w14:textId="77777777" w:rsidTr="0022469E">
        <w:trPr>
          <w:trHeight w:val="42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59D7" w14:textId="77777777" w:rsidR="008371BB" w:rsidRDefault="008371BB" w:rsidP="0022469E">
            <w:pPr>
              <w:jc w:val="right"/>
              <w:rPr>
                <w:b/>
                <w:bCs/>
                <w:lang w:val="lt-LT"/>
              </w:rPr>
            </w:pPr>
          </w:p>
        </w:tc>
        <w:tc>
          <w:tcPr>
            <w:tcW w:w="6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E818C" w14:textId="77777777" w:rsidR="008371BB" w:rsidRDefault="008371BB" w:rsidP="0022469E">
            <w:pPr>
              <w:jc w:val="right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Iš viso: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95AD" w14:textId="77777777" w:rsidR="008371BB" w:rsidRDefault="008371BB" w:rsidP="0022469E">
            <w:pPr>
              <w:jc w:val="both"/>
              <w:rPr>
                <w:lang w:val="lt-LT"/>
              </w:rPr>
            </w:pPr>
          </w:p>
        </w:tc>
      </w:tr>
    </w:tbl>
    <w:p w14:paraId="499B864F" w14:textId="77777777" w:rsidR="008371BB" w:rsidRDefault="008371BB" w:rsidP="008371BB">
      <w:pPr>
        <w:jc w:val="both"/>
        <w:rPr>
          <w:lang w:val="lt-LT"/>
        </w:rPr>
      </w:pPr>
    </w:p>
    <w:p w14:paraId="6E7C6042" w14:textId="306E623D" w:rsidR="008371BB" w:rsidRDefault="008371BB" w:rsidP="008371BB">
      <w:pPr>
        <w:jc w:val="both"/>
        <w:rPr>
          <w:lang w:val="lt-LT"/>
        </w:rPr>
      </w:pPr>
      <w:r>
        <w:rPr>
          <w:lang w:val="lt-LT"/>
        </w:rPr>
        <w:t>PRIDEDAMA. P</w:t>
      </w:r>
      <w:r w:rsidRPr="00E608D6">
        <w:rPr>
          <w:lang w:val="lt-LT"/>
        </w:rPr>
        <w:t>atirtas</w:t>
      </w:r>
      <w:r>
        <w:rPr>
          <w:lang w:val="lt-LT"/>
        </w:rPr>
        <w:t xml:space="preserve"> i</w:t>
      </w:r>
      <w:r w:rsidRPr="00E608D6">
        <w:rPr>
          <w:lang w:val="lt-LT"/>
        </w:rPr>
        <w:t>šlaidas pagrindžian</w:t>
      </w:r>
      <w:r>
        <w:rPr>
          <w:lang w:val="lt-LT"/>
        </w:rPr>
        <w:t>tys</w:t>
      </w:r>
      <w:r w:rsidRPr="00E608D6">
        <w:rPr>
          <w:lang w:val="lt-LT"/>
        </w:rPr>
        <w:t xml:space="preserve"> dokumentai</w:t>
      </w:r>
      <w:r>
        <w:rPr>
          <w:lang w:val="lt-LT"/>
        </w:rPr>
        <w:t xml:space="preserve"> (bankinio pavedimo </w:t>
      </w:r>
      <w:r w:rsidR="00BF272E">
        <w:rPr>
          <w:lang w:val="lt-LT"/>
        </w:rPr>
        <w:t xml:space="preserve">Lietuvos mokslinių bibliotekų asociacijai </w:t>
      </w:r>
      <w:r>
        <w:rPr>
          <w:lang w:val="lt-LT"/>
        </w:rPr>
        <w:t>išrašo kopija).</w:t>
      </w:r>
    </w:p>
    <w:p w14:paraId="3485C2D5" w14:textId="77777777" w:rsidR="008371BB" w:rsidRDefault="008371BB" w:rsidP="008371BB">
      <w:pPr>
        <w:tabs>
          <w:tab w:val="left" w:pos="5529"/>
          <w:tab w:val="left" w:pos="6521"/>
        </w:tabs>
        <w:rPr>
          <w:lang w:val="lt-LT"/>
        </w:rPr>
      </w:pPr>
    </w:p>
    <w:p w14:paraId="0A902CCA" w14:textId="77777777" w:rsidR="008371BB" w:rsidRDefault="008371BB" w:rsidP="008371BB">
      <w:pPr>
        <w:tabs>
          <w:tab w:val="left" w:pos="5529"/>
          <w:tab w:val="left" w:pos="6521"/>
        </w:tabs>
        <w:rPr>
          <w:lang w:val="lt-LT"/>
        </w:rPr>
      </w:pPr>
    </w:p>
    <w:p w14:paraId="5812F8D4" w14:textId="77777777" w:rsidR="008371BB" w:rsidRDefault="008371BB" w:rsidP="008371BB">
      <w:pPr>
        <w:tabs>
          <w:tab w:val="left" w:pos="5529"/>
          <w:tab w:val="left" w:pos="6521"/>
        </w:tabs>
        <w:rPr>
          <w:lang w:val="lt-LT"/>
        </w:rPr>
      </w:pPr>
      <w:r>
        <w:rPr>
          <w:lang w:val="lt-LT"/>
        </w:rPr>
        <w:t>...........................................................................</w:t>
      </w:r>
      <w:r>
        <w:rPr>
          <w:lang w:val="lt-LT"/>
        </w:rPr>
        <w:tab/>
        <w:t>.................</w:t>
      </w:r>
      <w:r>
        <w:rPr>
          <w:lang w:val="lt-LT"/>
        </w:rPr>
        <w:tab/>
        <w:t>...........................</w:t>
      </w:r>
    </w:p>
    <w:p w14:paraId="6AE0C6BD" w14:textId="77777777" w:rsidR="008371BB" w:rsidRDefault="008371BB" w:rsidP="008371BB">
      <w:pPr>
        <w:tabs>
          <w:tab w:val="left" w:pos="5670"/>
          <w:tab w:val="left" w:pos="7938"/>
        </w:tabs>
        <w:rPr>
          <w:lang w:val="lt-LT"/>
        </w:rPr>
      </w:pPr>
      <w:r>
        <w:rPr>
          <w:sz w:val="20"/>
          <w:szCs w:val="20"/>
          <w:lang w:val="lt-LT"/>
        </w:rPr>
        <w:t>(vykdančiosios institucijos atstovo pareigų pavadinimas)</w:t>
      </w:r>
      <w:r>
        <w:rPr>
          <w:sz w:val="20"/>
          <w:szCs w:val="20"/>
          <w:lang w:val="lt-LT"/>
        </w:rPr>
        <w:tab/>
        <w:t>(parašas)</w:t>
      </w:r>
      <w:r>
        <w:rPr>
          <w:lang w:val="lt-LT"/>
        </w:rPr>
        <w:tab/>
      </w:r>
      <w:r>
        <w:rPr>
          <w:sz w:val="20"/>
          <w:szCs w:val="20"/>
          <w:lang w:val="lt-LT"/>
        </w:rPr>
        <w:t>(vardas, pavardė)</w:t>
      </w:r>
    </w:p>
    <w:p w14:paraId="4C3525D0" w14:textId="77777777" w:rsidR="008371BB" w:rsidRDefault="008371BB" w:rsidP="008371BB">
      <w:pPr>
        <w:tabs>
          <w:tab w:val="left" w:pos="6040"/>
        </w:tabs>
        <w:rPr>
          <w:lang w:val="lt-LT"/>
        </w:rPr>
      </w:pPr>
      <w:r>
        <w:rPr>
          <w:lang w:val="lt-LT"/>
        </w:rPr>
        <w:tab/>
      </w:r>
    </w:p>
    <w:p w14:paraId="2DF87ECB" w14:textId="77777777" w:rsidR="008371BB" w:rsidRDefault="008371BB" w:rsidP="008371BB">
      <w:pPr>
        <w:rPr>
          <w:lang w:val="lt-LT"/>
        </w:rPr>
      </w:pPr>
    </w:p>
    <w:p w14:paraId="3125109B" w14:textId="77777777" w:rsidR="008371BB" w:rsidRDefault="008371BB" w:rsidP="008371BB">
      <w:pPr>
        <w:rPr>
          <w:lang w:val="lt-LT"/>
        </w:rPr>
      </w:pPr>
    </w:p>
    <w:p w14:paraId="75FAE27F" w14:textId="77777777" w:rsidR="008371BB" w:rsidRDefault="008371BB" w:rsidP="008371BB">
      <w:pPr>
        <w:rPr>
          <w:lang w:val="lt-LT"/>
        </w:rPr>
      </w:pPr>
    </w:p>
    <w:p w14:paraId="2E8EA31E" w14:textId="77777777" w:rsidR="008371BB" w:rsidRDefault="008371BB" w:rsidP="008371BB">
      <w:pPr>
        <w:rPr>
          <w:lang w:val="lt-LT"/>
        </w:rPr>
      </w:pPr>
    </w:p>
    <w:p w14:paraId="79E1599A" w14:textId="77777777" w:rsidR="008371BB" w:rsidRDefault="008371BB" w:rsidP="008371BB">
      <w:pPr>
        <w:rPr>
          <w:lang w:val="lt-LT"/>
        </w:rPr>
      </w:pPr>
    </w:p>
    <w:p w14:paraId="5537543E" w14:textId="77777777" w:rsidR="008371BB" w:rsidRDefault="008371BB" w:rsidP="008371BB">
      <w:pPr>
        <w:rPr>
          <w:lang w:val="lt-LT"/>
        </w:rPr>
      </w:pPr>
    </w:p>
    <w:p w14:paraId="248E90C6" w14:textId="77777777" w:rsidR="008371BB" w:rsidRDefault="008371BB" w:rsidP="008371BB">
      <w:pPr>
        <w:rPr>
          <w:lang w:val="lt-LT"/>
        </w:rPr>
      </w:pPr>
    </w:p>
    <w:p w14:paraId="0C54B8C6" w14:textId="77777777" w:rsidR="008371BB" w:rsidRDefault="008371BB" w:rsidP="008371BB">
      <w:pPr>
        <w:rPr>
          <w:lang w:val="lt-LT"/>
        </w:rPr>
      </w:pPr>
      <w:r>
        <w:rPr>
          <w:lang w:val="lt-LT"/>
        </w:rPr>
        <w:t>.....................................................</w:t>
      </w:r>
    </w:p>
    <w:p w14:paraId="23D3DF17" w14:textId="73316397" w:rsidR="008371BB" w:rsidRPr="00882529" w:rsidRDefault="008371BB" w:rsidP="00882529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(rengėjo vardas, pavardė, tel. Nr., el. p.)</w:t>
      </w:r>
    </w:p>
    <w:sectPr w:rsidR="008371BB" w:rsidRPr="00882529" w:rsidSect="00892501">
      <w:headerReference w:type="default" r:id="rId11"/>
      <w:pgSz w:w="11907" w:h="16840" w:code="9"/>
      <w:pgMar w:top="1134" w:right="567" w:bottom="1134" w:left="1701" w:header="567" w:footer="567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B8B00" w14:textId="77777777" w:rsidR="00DA6105" w:rsidRDefault="00DA6105">
      <w:r>
        <w:separator/>
      </w:r>
    </w:p>
  </w:endnote>
  <w:endnote w:type="continuationSeparator" w:id="0">
    <w:p w14:paraId="1F117612" w14:textId="77777777" w:rsidR="00DA6105" w:rsidRDefault="00DA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46680" w14:textId="77777777" w:rsidR="00DA6105" w:rsidRDefault="00DA6105">
      <w:r>
        <w:separator/>
      </w:r>
    </w:p>
  </w:footnote>
  <w:footnote w:type="continuationSeparator" w:id="0">
    <w:p w14:paraId="3F6C145D" w14:textId="77777777" w:rsidR="00DA6105" w:rsidRDefault="00DA6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DC71" w14:textId="3F9B313C" w:rsidR="00811775" w:rsidRDefault="00811775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04E4">
      <w:rPr>
        <w:noProof/>
      </w:rPr>
      <w:t>2</w:t>
    </w:r>
    <w:r>
      <w:rPr>
        <w:noProof/>
      </w:rPr>
      <w:fldChar w:fldCharType="end"/>
    </w:r>
  </w:p>
  <w:p w14:paraId="7A62DC72" w14:textId="77777777" w:rsidR="00811775" w:rsidRDefault="0081177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B0B"/>
    <w:multiLevelType w:val="multilevel"/>
    <w:tmpl w:val="DCB00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F8F25A7"/>
    <w:multiLevelType w:val="hybridMultilevel"/>
    <w:tmpl w:val="408CBBBA"/>
    <w:lvl w:ilvl="0" w:tplc="70FE3B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2102D9"/>
    <w:multiLevelType w:val="multilevel"/>
    <w:tmpl w:val="4462F9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1CA01F7"/>
    <w:multiLevelType w:val="multilevel"/>
    <w:tmpl w:val="AC721C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7AA6F05"/>
    <w:multiLevelType w:val="multilevel"/>
    <w:tmpl w:val="4462F9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3EEE7CFB"/>
    <w:multiLevelType w:val="multilevel"/>
    <w:tmpl w:val="E934ED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9B022F1"/>
    <w:multiLevelType w:val="multilevel"/>
    <w:tmpl w:val="5D6C7C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7EA064A"/>
    <w:multiLevelType w:val="multilevel"/>
    <w:tmpl w:val="E2EE6E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43C0ED4"/>
    <w:multiLevelType w:val="multilevel"/>
    <w:tmpl w:val="0938EA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9" w15:restartNumberingAfterBreak="0">
    <w:nsid w:val="66726D2D"/>
    <w:multiLevelType w:val="hybridMultilevel"/>
    <w:tmpl w:val="F15A90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C3C02"/>
    <w:multiLevelType w:val="multilevel"/>
    <w:tmpl w:val="80B89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1" w15:restartNumberingAfterBreak="0">
    <w:nsid w:val="78663A3B"/>
    <w:multiLevelType w:val="hybridMultilevel"/>
    <w:tmpl w:val="773E00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4406">
    <w:abstractNumId w:val="1"/>
  </w:num>
  <w:num w:numId="2" w16cid:durableId="668102635">
    <w:abstractNumId w:val="11"/>
  </w:num>
  <w:num w:numId="3" w16cid:durableId="1428115964">
    <w:abstractNumId w:val="9"/>
  </w:num>
  <w:num w:numId="4" w16cid:durableId="941188524">
    <w:abstractNumId w:val="4"/>
  </w:num>
  <w:num w:numId="5" w16cid:durableId="1810243588">
    <w:abstractNumId w:val="7"/>
  </w:num>
  <w:num w:numId="6" w16cid:durableId="1689679904">
    <w:abstractNumId w:val="8"/>
  </w:num>
  <w:num w:numId="7" w16cid:durableId="492183380">
    <w:abstractNumId w:val="5"/>
  </w:num>
  <w:num w:numId="8" w16cid:durableId="1156801843">
    <w:abstractNumId w:val="10"/>
  </w:num>
  <w:num w:numId="9" w16cid:durableId="793133339">
    <w:abstractNumId w:val="0"/>
  </w:num>
  <w:num w:numId="10" w16cid:durableId="72121010">
    <w:abstractNumId w:val="6"/>
  </w:num>
  <w:num w:numId="11" w16cid:durableId="1925726564">
    <w:abstractNumId w:val="2"/>
  </w:num>
  <w:num w:numId="12" w16cid:durableId="926426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50"/>
    <w:rsid w:val="000001F6"/>
    <w:rsid w:val="000034FE"/>
    <w:rsid w:val="00006EB3"/>
    <w:rsid w:val="000177F9"/>
    <w:rsid w:val="00017DB4"/>
    <w:rsid w:val="00024A89"/>
    <w:rsid w:val="00031D45"/>
    <w:rsid w:val="00034839"/>
    <w:rsid w:val="00036D6B"/>
    <w:rsid w:val="0006035C"/>
    <w:rsid w:val="000617EA"/>
    <w:rsid w:val="00067A73"/>
    <w:rsid w:val="00075D92"/>
    <w:rsid w:val="00077E6B"/>
    <w:rsid w:val="0008273C"/>
    <w:rsid w:val="000907F1"/>
    <w:rsid w:val="000942BF"/>
    <w:rsid w:val="000A2BE1"/>
    <w:rsid w:val="000A43C7"/>
    <w:rsid w:val="000B0F14"/>
    <w:rsid w:val="000B2D0C"/>
    <w:rsid w:val="000B4903"/>
    <w:rsid w:val="000C4DCE"/>
    <w:rsid w:val="000C7D3E"/>
    <w:rsid w:val="000D472B"/>
    <w:rsid w:val="000E076B"/>
    <w:rsid w:val="000E0C32"/>
    <w:rsid w:val="000E19F9"/>
    <w:rsid w:val="000F60CB"/>
    <w:rsid w:val="00101366"/>
    <w:rsid w:val="001059DE"/>
    <w:rsid w:val="00105B81"/>
    <w:rsid w:val="00106C3D"/>
    <w:rsid w:val="00115370"/>
    <w:rsid w:val="00123592"/>
    <w:rsid w:val="001260E9"/>
    <w:rsid w:val="001300EE"/>
    <w:rsid w:val="001316DD"/>
    <w:rsid w:val="00134C4A"/>
    <w:rsid w:val="00137256"/>
    <w:rsid w:val="001542DD"/>
    <w:rsid w:val="0017206B"/>
    <w:rsid w:val="00173537"/>
    <w:rsid w:val="00180C93"/>
    <w:rsid w:val="001A4764"/>
    <w:rsid w:val="001A616B"/>
    <w:rsid w:val="001B18F6"/>
    <w:rsid w:val="001B233E"/>
    <w:rsid w:val="001B4CCC"/>
    <w:rsid w:val="001C3B65"/>
    <w:rsid w:val="001C4339"/>
    <w:rsid w:val="001C4A2B"/>
    <w:rsid w:val="001C710C"/>
    <w:rsid w:val="001D1244"/>
    <w:rsid w:val="001E0D7C"/>
    <w:rsid w:val="001E102E"/>
    <w:rsid w:val="001E3AE4"/>
    <w:rsid w:val="002142FC"/>
    <w:rsid w:val="00226E25"/>
    <w:rsid w:val="002326D3"/>
    <w:rsid w:val="00241105"/>
    <w:rsid w:val="002470DC"/>
    <w:rsid w:val="00253A75"/>
    <w:rsid w:val="0026304D"/>
    <w:rsid w:val="00266DAC"/>
    <w:rsid w:val="00271E71"/>
    <w:rsid w:val="00273391"/>
    <w:rsid w:val="00273AC4"/>
    <w:rsid w:val="00281E00"/>
    <w:rsid w:val="00285D6C"/>
    <w:rsid w:val="00291BCC"/>
    <w:rsid w:val="00293B79"/>
    <w:rsid w:val="0029594A"/>
    <w:rsid w:val="002A67BD"/>
    <w:rsid w:val="002C5DF4"/>
    <w:rsid w:val="002D3820"/>
    <w:rsid w:val="002D3E3A"/>
    <w:rsid w:val="002D7D35"/>
    <w:rsid w:val="002E5E55"/>
    <w:rsid w:val="002E6DCA"/>
    <w:rsid w:val="002F06CE"/>
    <w:rsid w:val="002F697C"/>
    <w:rsid w:val="003012C5"/>
    <w:rsid w:val="0030163A"/>
    <w:rsid w:val="0031166B"/>
    <w:rsid w:val="00313E70"/>
    <w:rsid w:val="00315C34"/>
    <w:rsid w:val="00336206"/>
    <w:rsid w:val="003416CA"/>
    <w:rsid w:val="00344F39"/>
    <w:rsid w:val="0034736F"/>
    <w:rsid w:val="00350961"/>
    <w:rsid w:val="00351EE3"/>
    <w:rsid w:val="0035732F"/>
    <w:rsid w:val="00367866"/>
    <w:rsid w:val="00393BB0"/>
    <w:rsid w:val="00393F60"/>
    <w:rsid w:val="00397D55"/>
    <w:rsid w:val="003A2CE3"/>
    <w:rsid w:val="003A4485"/>
    <w:rsid w:val="003B0E61"/>
    <w:rsid w:val="003B2358"/>
    <w:rsid w:val="003B4EF8"/>
    <w:rsid w:val="003C6B6A"/>
    <w:rsid w:val="003C7B19"/>
    <w:rsid w:val="003D219F"/>
    <w:rsid w:val="003D4BFC"/>
    <w:rsid w:val="003E04C2"/>
    <w:rsid w:val="003E7A6D"/>
    <w:rsid w:val="003E7ADA"/>
    <w:rsid w:val="003F75DE"/>
    <w:rsid w:val="004043BA"/>
    <w:rsid w:val="004056C3"/>
    <w:rsid w:val="00406EF3"/>
    <w:rsid w:val="004070DB"/>
    <w:rsid w:val="004134AB"/>
    <w:rsid w:val="0042203D"/>
    <w:rsid w:val="00426CE5"/>
    <w:rsid w:val="0043067A"/>
    <w:rsid w:val="00430C67"/>
    <w:rsid w:val="004451CB"/>
    <w:rsid w:val="004467BF"/>
    <w:rsid w:val="00461224"/>
    <w:rsid w:val="00464000"/>
    <w:rsid w:val="00475ABF"/>
    <w:rsid w:val="00484820"/>
    <w:rsid w:val="004A176B"/>
    <w:rsid w:val="004B2327"/>
    <w:rsid w:val="004B30FA"/>
    <w:rsid w:val="004B5751"/>
    <w:rsid w:val="004C304F"/>
    <w:rsid w:val="004C7A98"/>
    <w:rsid w:val="004D2054"/>
    <w:rsid w:val="004D4490"/>
    <w:rsid w:val="004D7114"/>
    <w:rsid w:val="004E538E"/>
    <w:rsid w:val="004F261F"/>
    <w:rsid w:val="004F2767"/>
    <w:rsid w:val="004F4836"/>
    <w:rsid w:val="00504FFC"/>
    <w:rsid w:val="00510768"/>
    <w:rsid w:val="005158AD"/>
    <w:rsid w:val="00515EED"/>
    <w:rsid w:val="0052516F"/>
    <w:rsid w:val="00526E3E"/>
    <w:rsid w:val="005413A7"/>
    <w:rsid w:val="0055197F"/>
    <w:rsid w:val="00553EF5"/>
    <w:rsid w:val="005557C1"/>
    <w:rsid w:val="00556BDA"/>
    <w:rsid w:val="00562FAD"/>
    <w:rsid w:val="00567C01"/>
    <w:rsid w:val="00574657"/>
    <w:rsid w:val="0058336B"/>
    <w:rsid w:val="00583E13"/>
    <w:rsid w:val="0058662A"/>
    <w:rsid w:val="00590303"/>
    <w:rsid w:val="00590CCB"/>
    <w:rsid w:val="00597098"/>
    <w:rsid w:val="005A2EAC"/>
    <w:rsid w:val="005B068F"/>
    <w:rsid w:val="005B2472"/>
    <w:rsid w:val="005B4AEA"/>
    <w:rsid w:val="005C1289"/>
    <w:rsid w:val="005D10E0"/>
    <w:rsid w:val="005D2102"/>
    <w:rsid w:val="005D62D9"/>
    <w:rsid w:val="005E1C69"/>
    <w:rsid w:val="005E4275"/>
    <w:rsid w:val="005E52C2"/>
    <w:rsid w:val="005F1C32"/>
    <w:rsid w:val="005F2DB6"/>
    <w:rsid w:val="005F321E"/>
    <w:rsid w:val="005F539D"/>
    <w:rsid w:val="005F63DA"/>
    <w:rsid w:val="005F6FF4"/>
    <w:rsid w:val="00605DDE"/>
    <w:rsid w:val="00615633"/>
    <w:rsid w:val="0061751E"/>
    <w:rsid w:val="006212B7"/>
    <w:rsid w:val="0062449B"/>
    <w:rsid w:val="00625C0B"/>
    <w:rsid w:val="006365EA"/>
    <w:rsid w:val="006416CC"/>
    <w:rsid w:val="006502E1"/>
    <w:rsid w:val="00650C27"/>
    <w:rsid w:val="006557B1"/>
    <w:rsid w:val="00657655"/>
    <w:rsid w:val="0066170C"/>
    <w:rsid w:val="00661A5F"/>
    <w:rsid w:val="00673F6C"/>
    <w:rsid w:val="0069147C"/>
    <w:rsid w:val="00692603"/>
    <w:rsid w:val="00694EB5"/>
    <w:rsid w:val="00697141"/>
    <w:rsid w:val="006A5ECD"/>
    <w:rsid w:val="006A7BD6"/>
    <w:rsid w:val="006C2732"/>
    <w:rsid w:val="006C3FCC"/>
    <w:rsid w:val="006C5D4D"/>
    <w:rsid w:val="006C6B12"/>
    <w:rsid w:val="006D02FE"/>
    <w:rsid w:val="006D2E9D"/>
    <w:rsid w:val="006D4D3A"/>
    <w:rsid w:val="006D7573"/>
    <w:rsid w:val="006E1EED"/>
    <w:rsid w:val="006E233D"/>
    <w:rsid w:val="006E2DA6"/>
    <w:rsid w:val="006E36F9"/>
    <w:rsid w:val="006E4B8B"/>
    <w:rsid w:val="006E68E3"/>
    <w:rsid w:val="006E6A81"/>
    <w:rsid w:val="006F5709"/>
    <w:rsid w:val="006F642C"/>
    <w:rsid w:val="006F675E"/>
    <w:rsid w:val="007041E9"/>
    <w:rsid w:val="00704898"/>
    <w:rsid w:val="00705E00"/>
    <w:rsid w:val="00706F14"/>
    <w:rsid w:val="00707A08"/>
    <w:rsid w:val="0071257E"/>
    <w:rsid w:val="00721F50"/>
    <w:rsid w:val="00724879"/>
    <w:rsid w:val="00724FB4"/>
    <w:rsid w:val="0073051E"/>
    <w:rsid w:val="007377AA"/>
    <w:rsid w:val="00743A30"/>
    <w:rsid w:val="0075455A"/>
    <w:rsid w:val="007620FC"/>
    <w:rsid w:val="00764551"/>
    <w:rsid w:val="00765059"/>
    <w:rsid w:val="007700F7"/>
    <w:rsid w:val="007A19EB"/>
    <w:rsid w:val="007A43AF"/>
    <w:rsid w:val="007A6A53"/>
    <w:rsid w:val="007A6CD1"/>
    <w:rsid w:val="007B3718"/>
    <w:rsid w:val="007C1C8F"/>
    <w:rsid w:val="007D629C"/>
    <w:rsid w:val="007D7488"/>
    <w:rsid w:val="007D7EA8"/>
    <w:rsid w:val="007E18D9"/>
    <w:rsid w:val="007E3944"/>
    <w:rsid w:val="007E4B6A"/>
    <w:rsid w:val="007E5D43"/>
    <w:rsid w:val="007E6A00"/>
    <w:rsid w:val="00811775"/>
    <w:rsid w:val="00820491"/>
    <w:rsid w:val="00831803"/>
    <w:rsid w:val="00832978"/>
    <w:rsid w:val="00833D9B"/>
    <w:rsid w:val="008371BB"/>
    <w:rsid w:val="00842BAA"/>
    <w:rsid w:val="00844B9B"/>
    <w:rsid w:val="00845428"/>
    <w:rsid w:val="008600AD"/>
    <w:rsid w:val="00870E44"/>
    <w:rsid w:val="00873DAF"/>
    <w:rsid w:val="00880317"/>
    <w:rsid w:val="00882529"/>
    <w:rsid w:val="00884ED3"/>
    <w:rsid w:val="00885B53"/>
    <w:rsid w:val="00890DCF"/>
    <w:rsid w:val="00892501"/>
    <w:rsid w:val="00893930"/>
    <w:rsid w:val="008A28C5"/>
    <w:rsid w:val="008A4978"/>
    <w:rsid w:val="008B0855"/>
    <w:rsid w:val="008B6147"/>
    <w:rsid w:val="008B6376"/>
    <w:rsid w:val="008C6A45"/>
    <w:rsid w:val="008C7D2B"/>
    <w:rsid w:val="008D09D0"/>
    <w:rsid w:val="008D4E9A"/>
    <w:rsid w:val="008E3121"/>
    <w:rsid w:val="008E43B6"/>
    <w:rsid w:val="008E5E82"/>
    <w:rsid w:val="008E6A3D"/>
    <w:rsid w:val="008F3617"/>
    <w:rsid w:val="008F76F8"/>
    <w:rsid w:val="0090215F"/>
    <w:rsid w:val="00904D1E"/>
    <w:rsid w:val="0091583E"/>
    <w:rsid w:val="0092211F"/>
    <w:rsid w:val="00922DA4"/>
    <w:rsid w:val="00925446"/>
    <w:rsid w:val="009354C9"/>
    <w:rsid w:val="009452F1"/>
    <w:rsid w:val="00951207"/>
    <w:rsid w:val="00955FA7"/>
    <w:rsid w:val="00962641"/>
    <w:rsid w:val="00972BF0"/>
    <w:rsid w:val="00981908"/>
    <w:rsid w:val="00984197"/>
    <w:rsid w:val="00984E60"/>
    <w:rsid w:val="009973E7"/>
    <w:rsid w:val="009A2C11"/>
    <w:rsid w:val="009A7099"/>
    <w:rsid w:val="009B33A4"/>
    <w:rsid w:val="009B50AE"/>
    <w:rsid w:val="009B6D44"/>
    <w:rsid w:val="009C3077"/>
    <w:rsid w:val="009D1CEE"/>
    <w:rsid w:val="009D1FF9"/>
    <w:rsid w:val="009D35DD"/>
    <w:rsid w:val="009E43EE"/>
    <w:rsid w:val="009F0F97"/>
    <w:rsid w:val="009F1F5A"/>
    <w:rsid w:val="00A033E0"/>
    <w:rsid w:val="00A0755A"/>
    <w:rsid w:val="00A16351"/>
    <w:rsid w:val="00A1781B"/>
    <w:rsid w:val="00A21104"/>
    <w:rsid w:val="00A2675D"/>
    <w:rsid w:val="00A26FDE"/>
    <w:rsid w:val="00A2739B"/>
    <w:rsid w:val="00A330F0"/>
    <w:rsid w:val="00A43D86"/>
    <w:rsid w:val="00A457ED"/>
    <w:rsid w:val="00A57792"/>
    <w:rsid w:val="00A609FE"/>
    <w:rsid w:val="00A72A56"/>
    <w:rsid w:val="00A87F82"/>
    <w:rsid w:val="00A974D3"/>
    <w:rsid w:val="00AA3AEE"/>
    <w:rsid w:val="00AA6A9D"/>
    <w:rsid w:val="00AC05E4"/>
    <w:rsid w:val="00AC0ADA"/>
    <w:rsid w:val="00AC0B2F"/>
    <w:rsid w:val="00AC2138"/>
    <w:rsid w:val="00AC4580"/>
    <w:rsid w:val="00AC71F7"/>
    <w:rsid w:val="00AE12FA"/>
    <w:rsid w:val="00AE232A"/>
    <w:rsid w:val="00AF134C"/>
    <w:rsid w:val="00AF1B02"/>
    <w:rsid w:val="00AF2001"/>
    <w:rsid w:val="00B05F27"/>
    <w:rsid w:val="00B105EF"/>
    <w:rsid w:val="00B15259"/>
    <w:rsid w:val="00B16C55"/>
    <w:rsid w:val="00B20168"/>
    <w:rsid w:val="00B203AF"/>
    <w:rsid w:val="00B204E4"/>
    <w:rsid w:val="00B35B39"/>
    <w:rsid w:val="00B35CC1"/>
    <w:rsid w:val="00B379F7"/>
    <w:rsid w:val="00B37EF2"/>
    <w:rsid w:val="00B416D3"/>
    <w:rsid w:val="00B4554D"/>
    <w:rsid w:val="00B477A6"/>
    <w:rsid w:val="00B50492"/>
    <w:rsid w:val="00B51EB7"/>
    <w:rsid w:val="00B55446"/>
    <w:rsid w:val="00B56377"/>
    <w:rsid w:val="00B57EB5"/>
    <w:rsid w:val="00B61AB9"/>
    <w:rsid w:val="00B72FEF"/>
    <w:rsid w:val="00B85C6B"/>
    <w:rsid w:val="00B94D66"/>
    <w:rsid w:val="00BA2359"/>
    <w:rsid w:val="00BB79D9"/>
    <w:rsid w:val="00BC5864"/>
    <w:rsid w:val="00BC6138"/>
    <w:rsid w:val="00BD051F"/>
    <w:rsid w:val="00BD3F6F"/>
    <w:rsid w:val="00BE493D"/>
    <w:rsid w:val="00BF272E"/>
    <w:rsid w:val="00BF6A1D"/>
    <w:rsid w:val="00C00459"/>
    <w:rsid w:val="00C03036"/>
    <w:rsid w:val="00C04A7A"/>
    <w:rsid w:val="00C06E54"/>
    <w:rsid w:val="00C07278"/>
    <w:rsid w:val="00C126B5"/>
    <w:rsid w:val="00C16B60"/>
    <w:rsid w:val="00C20061"/>
    <w:rsid w:val="00C30F3A"/>
    <w:rsid w:val="00C33BA8"/>
    <w:rsid w:val="00C413E5"/>
    <w:rsid w:val="00C531D8"/>
    <w:rsid w:val="00C55ADE"/>
    <w:rsid w:val="00C622E2"/>
    <w:rsid w:val="00C64AFA"/>
    <w:rsid w:val="00C7377C"/>
    <w:rsid w:val="00C94801"/>
    <w:rsid w:val="00C9535A"/>
    <w:rsid w:val="00CA0ACE"/>
    <w:rsid w:val="00CB1A72"/>
    <w:rsid w:val="00CB1EB8"/>
    <w:rsid w:val="00CC05D9"/>
    <w:rsid w:val="00CD5175"/>
    <w:rsid w:val="00CD6FE0"/>
    <w:rsid w:val="00CE1684"/>
    <w:rsid w:val="00CE1928"/>
    <w:rsid w:val="00CF0B77"/>
    <w:rsid w:val="00CF2EE1"/>
    <w:rsid w:val="00CF534D"/>
    <w:rsid w:val="00D00067"/>
    <w:rsid w:val="00D0131B"/>
    <w:rsid w:val="00D07A74"/>
    <w:rsid w:val="00D3787A"/>
    <w:rsid w:val="00D40F48"/>
    <w:rsid w:val="00D41E39"/>
    <w:rsid w:val="00D5188C"/>
    <w:rsid w:val="00D54924"/>
    <w:rsid w:val="00D62FC5"/>
    <w:rsid w:val="00D66667"/>
    <w:rsid w:val="00D74BD6"/>
    <w:rsid w:val="00D77CFE"/>
    <w:rsid w:val="00D77F30"/>
    <w:rsid w:val="00D80EA3"/>
    <w:rsid w:val="00D83F64"/>
    <w:rsid w:val="00D85471"/>
    <w:rsid w:val="00D87EFB"/>
    <w:rsid w:val="00D92EB5"/>
    <w:rsid w:val="00D938A1"/>
    <w:rsid w:val="00DA206F"/>
    <w:rsid w:val="00DA534B"/>
    <w:rsid w:val="00DA6105"/>
    <w:rsid w:val="00DB3E08"/>
    <w:rsid w:val="00DB4AE4"/>
    <w:rsid w:val="00DB5490"/>
    <w:rsid w:val="00DC50F0"/>
    <w:rsid w:val="00DC6BBD"/>
    <w:rsid w:val="00DD2B03"/>
    <w:rsid w:val="00DE0EA1"/>
    <w:rsid w:val="00DE25C4"/>
    <w:rsid w:val="00DE4A3A"/>
    <w:rsid w:val="00E0423A"/>
    <w:rsid w:val="00E12E6A"/>
    <w:rsid w:val="00E139A8"/>
    <w:rsid w:val="00E2023B"/>
    <w:rsid w:val="00E21BA5"/>
    <w:rsid w:val="00E27104"/>
    <w:rsid w:val="00E311C5"/>
    <w:rsid w:val="00E3420F"/>
    <w:rsid w:val="00E503E7"/>
    <w:rsid w:val="00E50F9D"/>
    <w:rsid w:val="00E52034"/>
    <w:rsid w:val="00E53499"/>
    <w:rsid w:val="00E54D26"/>
    <w:rsid w:val="00E572AB"/>
    <w:rsid w:val="00E608D6"/>
    <w:rsid w:val="00E70E22"/>
    <w:rsid w:val="00E75448"/>
    <w:rsid w:val="00E75E33"/>
    <w:rsid w:val="00E76BBE"/>
    <w:rsid w:val="00E77B7E"/>
    <w:rsid w:val="00E8079D"/>
    <w:rsid w:val="00E83C68"/>
    <w:rsid w:val="00E911FB"/>
    <w:rsid w:val="00E94261"/>
    <w:rsid w:val="00EA147C"/>
    <w:rsid w:val="00EA1E68"/>
    <w:rsid w:val="00EA38F5"/>
    <w:rsid w:val="00EA4731"/>
    <w:rsid w:val="00EA5CB1"/>
    <w:rsid w:val="00EB2C21"/>
    <w:rsid w:val="00EC23F6"/>
    <w:rsid w:val="00ED0D20"/>
    <w:rsid w:val="00ED45EA"/>
    <w:rsid w:val="00ED4C72"/>
    <w:rsid w:val="00ED607C"/>
    <w:rsid w:val="00EE031A"/>
    <w:rsid w:val="00EE3094"/>
    <w:rsid w:val="00EE612E"/>
    <w:rsid w:val="00EE63FC"/>
    <w:rsid w:val="00EF173C"/>
    <w:rsid w:val="00EF1D3C"/>
    <w:rsid w:val="00EF359E"/>
    <w:rsid w:val="00EF3BB1"/>
    <w:rsid w:val="00F0158F"/>
    <w:rsid w:val="00F0321E"/>
    <w:rsid w:val="00F06D8B"/>
    <w:rsid w:val="00F06DF0"/>
    <w:rsid w:val="00F071E2"/>
    <w:rsid w:val="00F16824"/>
    <w:rsid w:val="00F22453"/>
    <w:rsid w:val="00F2373C"/>
    <w:rsid w:val="00F27372"/>
    <w:rsid w:val="00F30FC8"/>
    <w:rsid w:val="00F37882"/>
    <w:rsid w:val="00F43752"/>
    <w:rsid w:val="00F4465B"/>
    <w:rsid w:val="00F46069"/>
    <w:rsid w:val="00F52C5A"/>
    <w:rsid w:val="00F566AF"/>
    <w:rsid w:val="00F66CD5"/>
    <w:rsid w:val="00F73050"/>
    <w:rsid w:val="00F742D7"/>
    <w:rsid w:val="00F80760"/>
    <w:rsid w:val="00F819CD"/>
    <w:rsid w:val="00F84683"/>
    <w:rsid w:val="00F84DC5"/>
    <w:rsid w:val="00F851EB"/>
    <w:rsid w:val="00F86452"/>
    <w:rsid w:val="00F87930"/>
    <w:rsid w:val="00F95004"/>
    <w:rsid w:val="00F95E67"/>
    <w:rsid w:val="00F97D3C"/>
    <w:rsid w:val="00FA2AB6"/>
    <w:rsid w:val="00FA547C"/>
    <w:rsid w:val="00FC04DC"/>
    <w:rsid w:val="00FC3985"/>
    <w:rsid w:val="00FD6F8C"/>
    <w:rsid w:val="00FE0A74"/>
    <w:rsid w:val="00FE5D3F"/>
    <w:rsid w:val="00FF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2DC3B"/>
  <w15:docId w15:val="{B842DF66-CE4B-469B-8B1B-10E1FD93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56BDA"/>
    <w:pPr>
      <w:spacing w:line="276" w:lineRule="auto"/>
    </w:pPr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eastAsia="Arial Unicode MS"/>
      <w:b/>
      <w:bCs/>
      <w:color w:val="00000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  <w:lang w:val="lt-LT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Pagrindinistekstas">
    <w:name w:val="Body Text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Paantrat">
    <w:name w:val="Subtitle"/>
    <w:basedOn w:val="prastasis"/>
    <w:qFormat/>
    <w:pPr>
      <w:jc w:val="center"/>
    </w:pPr>
    <w:rPr>
      <w:b/>
      <w:bCs/>
      <w:caps/>
    </w:rPr>
  </w:style>
  <w:style w:type="paragraph" w:styleId="Pagrindiniotekstotrauka">
    <w:name w:val="Body Text Indent"/>
    <w:basedOn w:val="prastasis"/>
    <w:pPr>
      <w:overflowPunct w:val="0"/>
      <w:autoSpaceDE w:val="0"/>
      <w:autoSpaceDN w:val="0"/>
      <w:adjustRightInd w:val="0"/>
      <w:ind w:firstLine="1208"/>
      <w:jc w:val="both"/>
    </w:pPr>
    <w:rPr>
      <w:lang w:val="lt-LT"/>
    </w:rPr>
  </w:style>
  <w:style w:type="paragraph" w:styleId="Paprastasistekstas">
    <w:name w:val="Plain Text"/>
    <w:basedOn w:val="prastasis"/>
    <w:rPr>
      <w:rFonts w:ascii="Courier New" w:hAnsi="Courier New" w:cs="Courier New"/>
      <w:sz w:val="20"/>
      <w:szCs w:val="20"/>
      <w:lang w:val="lt-LT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Prezidentas">
    <w:name w:val="Prezidentas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</w:rPr>
  </w:style>
  <w:style w:type="table" w:styleId="Lentelstinklelis">
    <w:name w:val="Table Grid"/>
    <w:basedOn w:val="prastojilentel"/>
    <w:rsid w:val="00E3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link w:val="Porat"/>
    <w:rsid w:val="00E3420F"/>
    <w:rPr>
      <w:sz w:val="24"/>
      <w:lang w:eastAsia="en-US"/>
    </w:rPr>
  </w:style>
  <w:style w:type="character" w:customStyle="1" w:styleId="AntratsDiagrama">
    <w:name w:val="Antraštės Diagrama"/>
    <w:link w:val="Antrats"/>
    <w:rsid w:val="00E3420F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0E0C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E0C3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017D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17DB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17DB4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17D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17DB4"/>
    <w:rPr>
      <w:b/>
      <w:bCs/>
    </w:rPr>
  </w:style>
  <w:style w:type="paragraph" w:styleId="Sraopastraipa">
    <w:name w:val="List Paragraph"/>
    <w:basedOn w:val="prastasis"/>
    <w:uiPriority w:val="34"/>
    <w:qFormat/>
    <w:rsid w:val="00AC2138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87F82"/>
    <w:pPr>
      <w:spacing w:line="240" w:lineRule="auto"/>
    </w:pPr>
    <w:rPr>
      <w:rFonts w:ascii="Calibri" w:eastAsia="Calibri" w:hAnsi="Calibr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87F82"/>
    <w:rPr>
      <w:rFonts w:ascii="Calibri" w:eastAsia="Calibri" w:hAnsi="Calibri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87F82"/>
    <w:rPr>
      <w:vertAlign w:val="superscript"/>
    </w:rPr>
  </w:style>
  <w:style w:type="paragraph" w:styleId="Pataisymai">
    <w:name w:val="Revision"/>
    <w:hidden/>
    <w:uiPriority w:val="99"/>
    <w:semiHidden/>
    <w:rsid w:val="00E83C68"/>
    <w:rPr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82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OLK64\Blankas_VYTIS_Rast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5E492ADAA18AE419EE79CDD5F90A79F" ma:contentTypeVersion="11" ma:contentTypeDescription="Kurkite naują dokumentą." ma:contentTypeScope="" ma:versionID="3126819afb698291eaa04a6b18418ccb">
  <xsd:schema xmlns:xsd="http://www.w3.org/2001/XMLSchema" xmlns:xs="http://www.w3.org/2001/XMLSchema" xmlns:p="http://schemas.microsoft.com/office/2006/metadata/properties" xmlns:ns2="7116c4ab-3a7b-4a80-a57e-9559a7886f8b" xmlns:ns3="f82b93b9-fbd8-41c9-87d8-7f201e06c34f" targetNamespace="http://schemas.microsoft.com/office/2006/metadata/properties" ma:root="true" ma:fieldsID="194f61c7c39f149480d3d90e97cbb815" ns2:_="" ns3:_="">
    <xsd:import namespace="7116c4ab-3a7b-4a80-a57e-9559a7886f8b"/>
    <xsd:import namespace="f82b93b9-fbd8-41c9-87d8-7f201e06c3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6c4ab-3a7b-4a80-a57e-9559a7886f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cba263c8-4ed9-4ac4-8b05-bf1c9b587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b93b9-fbd8-41c9-87d8-7f201e06c34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028633b-5343-41bd-bd6f-f0609eb89600}" ma:internalName="TaxCatchAll" ma:showField="CatchAllData" ma:web="f82b93b9-fbd8-41c9-87d8-7f201e06c3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16c4ab-3a7b-4a80-a57e-9559a7886f8b">
      <Terms xmlns="http://schemas.microsoft.com/office/infopath/2007/PartnerControls"/>
    </lcf76f155ced4ddcb4097134ff3c332f>
    <TaxCatchAll xmlns="f82b93b9-fbd8-41c9-87d8-7f201e06c34f" xsi:nil="true"/>
  </documentManagement>
</p:properties>
</file>

<file path=customXml/itemProps1.xml><?xml version="1.0" encoding="utf-8"?>
<ds:datastoreItem xmlns:ds="http://schemas.openxmlformats.org/officeDocument/2006/customXml" ds:itemID="{6998CDE7-2F96-4DE8-A0A3-6E0D10773A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4CE108-A381-4FBC-A8EA-B568A22C2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6c4ab-3a7b-4a80-a57e-9559a7886f8b"/>
    <ds:schemaRef ds:uri="f82b93b9-fbd8-41c9-87d8-7f201e06c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754905-62ED-4804-BFDE-D331E459BA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279969-D97A-45D2-8FA1-52C8573207CB}">
  <ds:schemaRefs>
    <ds:schemaRef ds:uri="http://schemas.microsoft.com/office/2006/metadata/properties"/>
    <ds:schemaRef ds:uri="http://schemas.microsoft.com/office/infopath/2007/PartnerControls"/>
    <ds:schemaRef ds:uri="7116c4ab-3a7b-4a80-a57e-9559a7886f8b"/>
    <ds:schemaRef ds:uri="f82b93b9-fbd8-41c9-87d8-7f201e06c3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Blankas_VYTIS_Rastas.dot</Template>
  <TotalTime>1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DOKUMENTŲ REKVIZITŲ IŠDĖSTYMO SCHEMA</vt:lpstr>
      <vt:lpstr>DOKUMENTŲ REKVIZITŲ IŠDĖSTYMO SCHEMA</vt:lpstr>
    </vt:vector>
  </TitlesOfParts>
  <Company>LAD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DOKUMENTŲ REKVIZITŲ IŠDĖSTYMO SCHEMA</dc:title>
  <dc:subject/>
  <dc:creator>User</dc:creator>
  <cp:keywords/>
  <dc:description/>
  <cp:lastModifiedBy>Natalija Kancevičienė | Lietuvos mokslo taryba</cp:lastModifiedBy>
  <cp:revision>2</cp:revision>
  <cp:lastPrinted>2025-11-18T06:26:00Z</cp:lastPrinted>
  <dcterms:created xsi:type="dcterms:W3CDTF">2025-11-21T06:40:00Z</dcterms:created>
  <dcterms:modified xsi:type="dcterms:W3CDTF">2025-11-21T06:40:00Z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0x010100D5E492ADAA18AE419EE79CDD5F90A79F</vt:lpwstr>
  </property>
  <property fmtid="{D5CDD505-2E9C-101B-9397-08002B2CF9AE}" pid="3" name="MediaServiceImageTags">
    <vt:lpwstr/>
  </property>
</Properties>
</file>